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9A53F" w14:textId="5F86A937" w:rsidR="00F04C09" w:rsidRDefault="00B80CBF" w:rsidP="002667D2">
      <w:pPr>
        <w:pStyle w:val="Titel"/>
        <w:jc w:val="both"/>
      </w:pPr>
      <w:r>
        <w:t xml:space="preserve">Sjabloon </w:t>
      </w:r>
      <w:r w:rsidR="00F04C09">
        <w:t>lokale convenan</w:t>
      </w:r>
      <w:r w:rsidR="00E60FE0">
        <w:t>t</w:t>
      </w:r>
    </w:p>
    <w:p w14:paraId="13813BB7" w14:textId="77777777" w:rsidR="00B80CBF" w:rsidRPr="00B80CBF" w:rsidRDefault="00B80CBF" w:rsidP="00B80CBF"/>
    <w:p w14:paraId="4704763B" w14:textId="77777777" w:rsidR="00462381" w:rsidRPr="00B057B1" w:rsidRDefault="00462381" w:rsidP="00462381">
      <w:pPr>
        <w:rPr>
          <w:b/>
          <w:bCs/>
          <w:color w:val="DC002E" w:themeColor="accent1"/>
          <w:lang w:eastAsia="nl-NL"/>
        </w:rPr>
      </w:pPr>
      <w:r w:rsidRPr="00B057B1">
        <w:rPr>
          <w:b/>
          <w:bCs/>
          <w:color w:val="DC002E" w:themeColor="accent1"/>
          <w:lang w:eastAsia="nl-NL"/>
        </w:rPr>
        <w:t>Artikel 1: Identificatie</w:t>
      </w:r>
    </w:p>
    <w:p w14:paraId="11388709" w14:textId="77777777" w:rsidR="00462381" w:rsidRPr="00B85D38" w:rsidRDefault="00462381" w:rsidP="00462381">
      <w:pPr>
        <w:jc w:val="both"/>
      </w:pPr>
      <w:r>
        <w:tab/>
      </w:r>
      <w:r w:rsidRPr="00B85D38">
        <w:t>Convenant</w:t>
      </w:r>
    </w:p>
    <w:p w14:paraId="40A11054" w14:textId="77777777" w:rsidR="00462381" w:rsidRPr="00B85D38" w:rsidRDefault="00462381" w:rsidP="00462381">
      <w:pPr>
        <w:jc w:val="both"/>
      </w:pPr>
      <w:r w:rsidRPr="00B85D38">
        <w:tab/>
        <w:t>Tussen de ondergetekende enerzijds:</w:t>
      </w:r>
    </w:p>
    <w:p w14:paraId="7DFC38DC" w14:textId="77777777" w:rsidR="00462381" w:rsidRDefault="00462381" w:rsidP="00462381">
      <w:pPr>
        <w:jc w:val="both"/>
        <w:rPr>
          <w:color w:val="00B050" w:themeColor="accent6"/>
        </w:rPr>
      </w:pPr>
    </w:p>
    <w:p w14:paraId="501E41AA" w14:textId="77777777" w:rsidR="00462381" w:rsidRDefault="00462381" w:rsidP="00462381">
      <w:pPr>
        <w:ind w:left="705"/>
        <w:jc w:val="both"/>
        <w:rPr>
          <w:color w:val="00B050" w:themeColor="accent6"/>
        </w:rPr>
      </w:pPr>
      <w:r w:rsidRPr="00B85D38">
        <w:rPr>
          <w:b/>
          <w:bCs/>
        </w:rPr>
        <w:t>…</w:t>
      </w:r>
      <w:r w:rsidRPr="00B85D38">
        <w:rPr>
          <w:b/>
          <w:bCs/>
          <w:color w:val="00B050" w:themeColor="accent6"/>
        </w:rPr>
        <w:t xml:space="preserve"> </w:t>
      </w:r>
      <w:r w:rsidRPr="009E6088">
        <w:rPr>
          <w:color w:val="DC002E" w:themeColor="accent1"/>
        </w:rPr>
        <w:t>(naam</w:t>
      </w:r>
      <w:r>
        <w:rPr>
          <w:color w:val="DC002E" w:themeColor="accent1"/>
        </w:rPr>
        <w:t xml:space="preserve"> van het</w:t>
      </w:r>
      <w:r w:rsidRPr="009E6088">
        <w:rPr>
          <w:color w:val="DC002E" w:themeColor="accent1"/>
        </w:rPr>
        <w:t xml:space="preserve"> </w:t>
      </w:r>
      <w:r>
        <w:rPr>
          <w:color w:val="DC002E" w:themeColor="accent1"/>
        </w:rPr>
        <w:t>open jeugdwerkinitiatief</w:t>
      </w:r>
      <w:r w:rsidRPr="009E6088">
        <w:rPr>
          <w:color w:val="DC002E" w:themeColor="accent1"/>
        </w:rPr>
        <w:t xml:space="preserve"> + vzw)</w:t>
      </w:r>
      <w:r>
        <w:t>,</w:t>
      </w:r>
      <w:r>
        <w:rPr>
          <w:color w:val="00B050" w:themeColor="accent6"/>
        </w:rPr>
        <w:t xml:space="preserve"> </w:t>
      </w:r>
      <w:r w:rsidRPr="00BA05F2">
        <w:t>met ondernemingsnummer</w:t>
      </w:r>
      <w:r w:rsidRPr="00BA05F2">
        <w:rPr>
          <w:color w:val="DC002E" w:themeColor="accent1"/>
        </w:rPr>
        <w:t xml:space="preserve"> </w:t>
      </w:r>
      <w:r w:rsidRPr="00BA05F2">
        <w:t xml:space="preserve">……………….. </w:t>
      </w:r>
      <w:r>
        <w:rPr>
          <w:color w:val="DC002E" w:themeColor="accent1"/>
        </w:rPr>
        <w:t xml:space="preserve">(nummer) </w:t>
      </w:r>
      <w:r w:rsidRPr="00B85D38">
        <w:t xml:space="preserve">met maatschappelijke zetel … </w:t>
      </w:r>
      <w:r w:rsidRPr="009E6088">
        <w:rPr>
          <w:color w:val="DC002E" w:themeColor="accent1"/>
        </w:rPr>
        <w:t>(adres)</w:t>
      </w:r>
      <w:r>
        <w:rPr>
          <w:color w:val="00B050" w:themeColor="accent6"/>
        </w:rPr>
        <w:t xml:space="preserve">, </w:t>
      </w:r>
      <w:r w:rsidRPr="00B85D38">
        <w:t>vertegenwoordigd door:</w:t>
      </w:r>
    </w:p>
    <w:p w14:paraId="33C9E668" w14:textId="77777777" w:rsidR="00462381" w:rsidRDefault="00462381" w:rsidP="00462381">
      <w:pPr>
        <w:jc w:val="both"/>
        <w:rPr>
          <w:color w:val="00B050" w:themeColor="accent6"/>
        </w:rPr>
      </w:pPr>
    </w:p>
    <w:p w14:paraId="639900D7" w14:textId="77777777" w:rsidR="00462381" w:rsidRDefault="00462381" w:rsidP="00462381">
      <w:pPr>
        <w:jc w:val="both"/>
        <w:rPr>
          <w:color w:val="00B050" w:themeColor="accent6"/>
        </w:rPr>
      </w:pPr>
      <w:r>
        <w:rPr>
          <w:color w:val="00B050" w:themeColor="accent6"/>
        </w:rPr>
        <w:tab/>
      </w:r>
      <w:r w:rsidRPr="00B85D38">
        <w:t>…</w:t>
      </w:r>
      <w:r>
        <w:rPr>
          <w:color w:val="00B050" w:themeColor="accent6"/>
        </w:rPr>
        <w:t xml:space="preserve"> </w:t>
      </w:r>
      <w:r w:rsidRPr="009E6088">
        <w:rPr>
          <w:color w:val="DC002E" w:themeColor="accent1"/>
        </w:rPr>
        <w:t>(naam + voornaam)</w:t>
      </w:r>
      <w:r>
        <w:rPr>
          <w:color w:val="00B050" w:themeColor="accent6"/>
        </w:rPr>
        <w:t xml:space="preserve">, … </w:t>
      </w:r>
      <w:r w:rsidRPr="009E6088">
        <w:rPr>
          <w:color w:val="DC002E" w:themeColor="accent1"/>
        </w:rPr>
        <w:t>(</w:t>
      </w:r>
      <w:r>
        <w:rPr>
          <w:color w:val="DC002E" w:themeColor="accent1"/>
        </w:rPr>
        <w:t>functie bestuurder/beroepskracht</w:t>
      </w:r>
      <w:r w:rsidRPr="00B85D38">
        <w:t xml:space="preserve">), … wonende te … </w:t>
      </w:r>
      <w:r w:rsidRPr="009E6088">
        <w:rPr>
          <w:color w:val="DC002E" w:themeColor="accent1"/>
        </w:rPr>
        <w:t>(adres)</w:t>
      </w:r>
      <w:r>
        <w:rPr>
          <w:color w:val="00B050" w:themeColor="accent6"/>
        </w:rPr>
        <w:t>;</w:t>
      </w:r>
    </w:p>
    <w:p w14:paraId="7FC228DE" w14:textId="77777777" w:rsidR="00462381" w:rsidRDefault="00462381" w:rsidP="00462381">
      <w:pPr>
        <w:jc w:val="both"/>
        <w:rPr>
          <w:color w:val="00B050" w:themeColor="accent6"/>
        </w:rPr>
      </w:pPr>
      <w:r>
        <w:rPr>
          <w:color w:val="00B050" w:themeColor="accent6"/>
        </w:rPr>
        <w:tab/>
      </w:r>
      <w:r w:rsidRPr="00B85D38">
        <w:t>…</w:t>
      </w:r>
      <w:r>
        <w:rPr>
          <w:color w:val="00B050" w:themeColor="accent6"/>
        </w:rPr>
        <w:t xml:space="preserve"> </w:t>
      </w:r>
      <w:r w:rsidRPr="009E6088">
        <w:rPr>
          <w:color w:val="DC002E" w:themeColor="accent1"/>
        </w:rPr>
        <w:t>(naam + voornaam)</w:t>
      </w:r>
      <w:r>
        <w:rPr>
          <w:color w:val="00B050" w:themeColor="accent6"/>
        </w:rPr>
        <w:t xml:space="preserve">, … </w:t>
      </w:r>
      <w:r w:rsidRPr="009E6088">
        <w:rPr>
          <w:color w:val="DC002E" w:themeColor="accent1"/>
        </w:rPr>
        <w:t>(functie</w:t>
      </w:r>
      <w:r>
        <w:rPr>
          <w:color w:val="DC002E" w:themeColor="accent1"/>
        </w:rPr>
        <w:t xml:space="preserve"> bestuurder/beroepskracht</w:t>
      </w:r>
      <w:r w:rsidRPr="00B85D38">
        <w:t xml:space="preserve">), … wonende te … </w:t>
      </w:r>
      <w:r w:rsidRPr="009E6088">
        <w:rPr>
          <w:color w:val="DC002E" w:themeColor="accent1"/>
        </w:rPr>
        <w:t>(adres)</w:t>
      </w:r>
      <w:r>
        <w:rPr>
          <w:color w:val="00B050" w:themeColor="accent6"/>
        </w:rPr>
        <w:t>;</w:t>
      </w:r>
      <w:r>
        <w:rPr>
          <w:color w:val="00B050" w:themeColor="accent6"/>
        </w:rPr>
        <w:br/>
      </w:r>
    </w:p>
    <w:p w14:paraId="56A6DB03" w14:textId="77777777" w:rsidR="00462381" w:rsidRDefault="00462381" w:rsidP="00462381">
      <w:pPr>
        <w:jc w:val="both"/>
        <w:rPr>
          <w:color w:val="00B050" w:themeColor="accent6"/>
        </w:rPr>
      </w:pPr>
    </w:p>
    <w:p w14:paraId="5A2CE06C" w14:textId="77777777" w:rsidR="00462381" w:rsidRPr="00DA64E1" w:rsidRDefault="00462381" w:rsidP="00462381">
      <w:pPr>
        <w:jc w:val="both"/>
      </w:pPr>
      <w:r w:rsidRPr="00DA64E1">
        <w:tab/>
        <w:t>En anderzijds:</w:t>
      </w:r>
    </w:p>
    <w:p w14:paraId="06AA8361" w14:textId="77777777" w:rsidR="00462381" w:rsidRDefault="00462381" w:rsidP="00462381">
      <w:pPr>
        <w:jc w:val="both"/>
        <w:rPr>
          <w:color w:val="00B050" w:themeColor="accent6"/>
        </w:rPr>
      </w:pPr>
    </w:p>
    <w:p w14:paraId="567EC22E" w14:textId="77777777" w:rsidR="00462381" w:rsidRDefault="00462381" w:rsidP="00462381">
      <w:pPr>
        <w:ind w:left="705"/>
        <w:jc w:val="both"/>
        <w:rPr>
          <w:color w:val="00B050" w:themeColor="accent6"/>
        </w:rPr>
      </w:pPr>
      <w:r>
        <w:rPr>
          <w:color w:val="00B050" w:themeColor="accent6"/>
        </w:rPr>
        <w:t xml:space="preserve">… </w:t>
      </w:r>
      <w:r w:rsidRPr="009E6088">
        <w:rPr>
          <w:color w:val="DC002E" w:themeColor="accent1"/>
        </w:rPr>
        <w:t>(</w:t>
      </w:r>
      <w:r>
        <w:rPr>
          <w:color w:val="DC002E" w:themeColor="accent1"/>
        </w:rPr>
        <w:t>naam van de gemeente of stad),</w:t>
      </w:r>
      <w:r w:rsidRPr="00B85D38">
        <w:t xml:space="preserve"> vertegenwoordigd door haar college van burgemeester en schepenen voor wie optreden:</w:t>
      </w:r>
    </w:p>
    <w:p w14:paraId="57EC436A" w14:textId="77777777" w:rsidR="00462381" w:rsidRDefault="00462381" w:rsidP="00462381">
      <w:pPr>
        <w:ind w:left="705"/>
        <w:jc w:val="both"/>
        <w:rPr>
          <w:color w:val="00B050" w:themeColor="accent6"/>
        </w:rPr>
      </w:pPr>
    </w:p>
    <w:p w14:paraId="075BBBFB" w14:textId="6800F21B" w:rsidR="00DA64E1" w:rsidRDefault="00462381" w:rsidP="00462381">
      <w:pPr>
        <w:jc w:val="both"/>
      </w:pPr>
      <w:r>
        <w:rPr>
          <w:color w:val="00B050" w:themeColor="accent6"/>
        </w:rPr>
        <w:tab/>
        <w:t xml:space="preserve">… </w:t>
      </w:r>
      <w:r w:rsidRPr="009E6088">
        <w:rPr>
          <w:color w:val="DC002E" w:themeColor="accent1"/>
        </w:rPr>
        <w:t>(naam + voornaam)</w:t>
      </w:r>
      <w:r>
        <w:rPr>
          <w:color w:val="00B050" w:themeColor="accent6"/>
        </w:rPr>
        <w:t xml:space="preserve">, … </w:t>
      </w:r>
      <w:r w:rsidRPr="009E6088">
        <w:rPr>
          <w:color w:val="DC002E" w:themeColor="accent1"/>
        </w:rPr>
        <w:t>(functie</w:t>
      </w:r>
      <w:r w:rsidR="00BB2E4A">
        <w:rPr>
          <w:color w:val="DC002E" w:themeColor="accent1"/>
        </w:rPr>
        <w:t>)</w:t>
      </w:r>
      <w:r w:rsidRPr="00DA64E1">
        <w:t xml:space="preserve">, … wonende te … </w:t>
      </w:r>
      <w:r w:rsidRPr="009E6088">
        <w:rPr>
          <w:color w:val="DC002E" w:themeColor="accent1"/>
        </w:rPr>
        <w:t>(adres)</w:t>
      </w:r>
      <w:r w:rsidR="00DA64E1">
        <w:t>;</w:t>
      </w:r>
    </w:p>
    <w:p w14:paraId="2C2206BB" w14:textId="0FE6E920" w:rsidR="00462381" w:rsidRDefault="00462381" w:rsidP="00462381">
      <w:pPr>
        <w:jc w:val="both"/>
        <w:rPr>
          <w:color w:val="00B050" w:themeColor="accent6"/>
        </w:rPr>
      </w:pPr>
      <w:r>
        <w:rPr>
          <w:color w:val="00B050" w:themeColor="accent6"/>
        </w:rPr>
        <w:tab/>
        <w:t xml:space="preserve">… </w:t>
      </w:r>
      <w:r w:rsidRPr="009E6088">
        <w:rPr>
          <w:color w:val="DC002E" w:themeColor="accent1"/>
        </w:rPr>
        <w:t>(naam + voornaam)</w:t>
      </w:r>
      <w:r>
        <w:rPr>
          <w:color w:val="00B050" w:themeColor="accent6"/>
        </w:rPr>
        <w:t xml:space="preserve">, … </w:t>
      </w:r>
      <w:r w:rsidRPr="009E6088">
        <w:rPr>
          <w:color w:val="DC002E" w:themeColor="accent1"/>
        </w:rPr>
        <w:t>(functie</w:t>
      </w:r>
      <w:r w:rsidR="00DA64E1">
        <w:rPr>
          <w:color w:val="DC002E" w:themeColor="accent1"/>
        </w:rPr>
        <w:t>)</w:t>
      </w:r>
      <w:r w:rsidRPr="00DA64E1">
        <w:t xml:space="preserve">, … wonende te … </w:t>
      </w:r>
      <w:r w:rsidRPr="009E6088">
        <w:rPr>
          <w:color w:val="DC002E" w:themeColor="accent1"/>
        </w:rPr>
        <w:t>(adres</w:t>
      </w:r>
      <w:r w:rsidRPr="00DA64E1">
        <w:rPr>
          <w:color w:val="DC002E" w:themeColor="accent1"/>
        </w:rPr>
        <w:t>)</w:t>
      </w:r>
      <w:r w:rsidRPr="00DA64E1">
        <w:t>;</w:t>
      </w:r>
    </w:p>
    <w:p w14:paraId="3068EBC2" w14:textId="77777777" w:rsidR="00462381" w:rsidRDefault="00462381" w:rsidP="00462381">
      <w:pPr>
        <w:jc w:val="both"/>
        <w:rPr>
          <w:color w:val="00B050" w:themeColor="accent6"/>
        </w:rPr>
      </w:pPr>
    </w:p>
    <w:p w14:paraId="44293151" w14:textId="77777777" w:rsidR="00462381" w:rsidRPr="00B85D38" w:rsidRDefault="00462381" w:rsidP="00462381">
      <w:pPr>
        <w:ind w:left="576"/>
        <w:jc w:val="both"/>
      </w:pPr>
      <w:r w:rsidRPr="00B85D38">
        <w:t xml:space="preserve">Beide partijen komen overeen wat volgt: </w:t>
      </w:r>
    </w:p>
    <w:p w14:paraId="6F8B1DD5" w14:textId="77777777" w:rsidR="00462381" w:rsidRDefault="00462381" w:rsidP="00462381">
      <w:pPr>
        <w:rPr>
          <w:lang w:eastAsia="nl-NL"/>
        </w:rPr>
      </w:pPr>
    </w:p>
    <w:p w14:paraId="30A9E82E" w14:textId="77777777" w:rsidR="00462381" w:rsidRDefault="00462381" w:rsidP="00462381">
      <w:pPr>
        <w:spacing w:line="276" w:lineRule="auto"/>
        <w:jc w:val="both"/>
        <w:rPr>
          <w:b/>
          <w:bCs/>
          <w:color w:val="DC002E" w:themeColor="accent1"/>
          <w:lang w:eastAsia="nl-NL"/>
        </w:rPr>
      </w:pPr>
      <w:r>
        <w:rPr>
          <w:b/>
          <w:bCs/>
          <w:color w:val="DC002E" w:themeColor="accent1"/>
          <w:lang w:eastAsia="nl-NL"/>
        </w:rPr>
        <w:t>Artikel 2: Duur van de overeenkomst</w:t>
      </w:r>
    </w:p>
    <w:p w14:paraId="013CFB8A" w14:textId="77777777" w:rsidR="00462381" w:rsidRPr="00B71BB3" w:rsidRDefault="00462381" w:rsidP="00462381">
      <w:pPr>
        <w:spacing w:line="276" w:lineRule="auto"/>
        <w:jc w:val="both"/>
        <w:rPr>
          <w:b/>
          <w:bCs/>
          <w:color w:val="DC002E" w:themeColor="accent1"/>
          <w:lang w:eastAsia="nl-NL"/>
        </w:rPr>
      </w:pPr>
    </w:p>
    <w:p w14:paraId="1B8A93E8" w14:textId="77777777" w:rsidR="00462381" w:rsidRDefault="00462381" w:rsidP="00462381">
      <w:pPr>
        <w:spacing w:line="276" w:lineRule="auto"/>
        <w:ind w:left="708"/>
        <w:jc w:val="both"/>
        <w:rPr>
          <w:color w:val="DC002E" w:themeColor="accent1"/>
          <w:lang w:eastAsia="nl-NL"/>
        </w:rPr>
      </w:pPr>
      <w:r w:rsidRPr="009B3BB3">
        <w:rPr>
          <w:lang w:eastAsia="nl-NL"/>
        </w:rPr>
        <w:t>Het convenant heeft een looptijd die ingaat op 1 januari ….(</w:t>
      </w:r>
      <w:r w:rsidRPr="00F573A6">
        <w:rPr>
          <w:color w:val="DC002E" w:themeColor="accent1"/>
          <w:lang w:eastAsia="nl-NL"/>
        </w:rPr>
        <w:t xml:space="preserve">jaartal) </w:t>
      </w:r>
      <w:r w:rsidRPr="009B3BB3">
        <w:rPr>
          <w:lang w:eastAsia="nl-NL"/>
        </w:rPr>
        <w:t xml:space="preserve">en afloopt op 31 december </w:t>
      </w:r>
      <w:r w:rsidRPr="00BB2E4A">
        <w:rPr>
          <w:lang w:eastAsia="nl-NL"/>
        </w:rPr>
        <w:t>…..</w:t>
      </w:r>
      <w:r w:rsidRPr="00F573A6">
        <w:rPr>
          <w:color w:val="DC002E" w:themeColor="accent1"/>
          <w:lang w:eastAsia="nl-NL"/>
        </w:rPr>
        <w:t>(jaartal)</w:t>
      </w:r>
      <w:r>
        <w:rPr>
          <w:color w:val="DC002E" w:themeColor="accent1"/>
          <w:lang w:eastAsia="nl-NL"/>
        </w:rPr>
        <w:t xml:space="preserve"> </w:t>
      </w:r>
    </w:p>
    <w:p w14:paraId="2E58FCA8" w14:textId="77777777" w:rsidR="00462381" w:rsidRDefault="00462381" w:rsidP="00462381">
      <w:pPr>
        <w:spacing w:line="276" w:lineRule="auto"/>
        <w:ind w:left="708"/>
        <w:jc w:val="both"/>
        <w:rPr>
          <w:color w:val="DC002E" w:themeColor="accent1"/>
          <w:lang w:eastAsia="nl-NL"/>
        </w:rPr>
      </w:pPr>
    </w:p>
    <w:p w14:paraId="26E1820D" w14:textId="77777777" w:rsidR="00462381" w:rsidRPr="00BB2E4A" w:rsidRDefault="00462381" w:rsidP="00462381">
      <w:pPr>
        <w:spacing w:line="276" w:lineRule="auto"/>
        <w:ind w:left="708"/>
        <w:jc w:val="both"/>
        <w:rPr>
          <w:color w:val="DC002E" w:themeColor="accent1"/>
          <w:lang w:eastAsia="nl-NL"/>
        </w:rPr>
      </w:pPr>
      <w:r w:rsidRPr="00BB2E4A">
        <w:rPr>
          <w:color w:val="DC002E" w:themeColor="accent1"/>
          <w:lang w:eastAsia="nl-NL"/>
        </w:rPr>
        <w:t>Optioneel:</w:t>
      </w:r>
    </w:p>
    <w:p w14:paraId="3446F3B8" w14:textId="77777777" w:rsidR="00462381" w:rsidRPr="00BB2E4A" w:rsidRDefault="00462381" w:rsidP="00BB2E4A">
      <w:pPr>
        <w:pStyle w:val="Lijstalinea"/>
        <w:numPr>
          <w:ilvl w:val="0"/>
          <w:numId w:val="77"/>
        </w:numPr>
        <w:spacing w:line="276" w:lineRule="auto"/>
        <w:jc w:val="both"/>
        <w:rPr>
          <w:lang w:eastAsia="nl-NL"/>
        </w:rPr>
      </w:pPr>
      <w:r w:rsidRPr="00BB2E4A">
        <w:rPr>
          <w:lang w:eastAsia="nl-NL"/>
        </w:rPr>
        <w:t xml:space="preserve">Jaarlijks wordt dit convenant geëvalueerd (zie artikel 7) </w:t>
      </w:r>
      <w:r w:rsidRPr="00BB2E4A">
        <w:rPr>
          <w:color w:val="DC002E" w:themeColor="accent1"/>
          <w:lang w:eastAsia="nl-NL"/>
        </w:rPr>
        <w:t>of</w:t>
      </w:r>
    </w:p>
    <w:p w14:paraId="2100A483" w14:textId="4FAD248F" w:rsidR="00462381" w:rsidRPr="00BB2E4A" w:rsidRDefault="00BB2E4A" w:rsidP="00A6166D">
      <w:pPr>
        <w:pStyle w:val="Lijstalinea"/>
        <w:numPr>
          <w:ilvl w:val="0"/>
          <w:numId w:val="77"/>
        </w:numPr>
        <w:spacing w:line="276" w:lineRule="auto"/>
        <w:jc w:val="both"/>
        <w:rPr>
          <w:lang w:eastAsia="nl-NL"/>
        </w:rPr>
      </w:pPr>
      <w:r w:rsidRPr="00BB2E4A">
        <w:rPr>
          <w:lang w:eastAsia="nl-NL"/>
        </w:rPr>
        <w:t>Jaarlijks</w:t>
      </w:r>
      <w:r w:rsidR="00462381" w:rsidRPr="00BB2E4A">
        <w:rPr>
          <w:lang w:eastAsia="nl-NL"/>
        </w:rPr>
        <w:t xml:space="preserve"> wordt er een jaaractieplan opgesteld (zie artikel 4) om gezamenlijke klemtonen te leggen en flexibel te kunnen inspelen op de noden van jongeren in ……….. </w:t>
      </w:r>
      <w:r w:rsidR="00462381" w:rsidRPr="00BB2E4A">
        <w:rPr>
          <w:color w:val="DC002E" w:themeColor="accent1"/>
          <w:lang w:eastAsia="nl-NL"/>
        </w:rPr>
        <w:t>(stad/gemeente)</w:t>
      </w:r>
      <w:r w:rsidR="00462381" w:rsidRPr="00BB2E4A">
        <w:rPr>
          <w:lang w:eastAsia="nl-NL"/>
        </w:rPr>
        <w:t>.</w:t>
      </w:r>
    </w:p>
    <w:p w14:paraId="56419364" w14:textId="77777777" w:rsidR="00462381" w:rsidRPr="006D666A" w:rsidRDefault="00462381" w:rsidP="00462381">
      <w:pPr>
        <w:pStyle w:val="Lijstalinea"/>
        <w:spacing w:line="276" w:lineRule="auto"/>
        <w:ind w:left="360"/>
        <w:jc w:val="both"/>
        <w:rPr>
          <w:color w:val="00B050"/>
          <w:lang w:eastAsia="nl-NL"/>
        </w:rPr>
      </w:pPr>
    </w:p>
    <w:p w14:paraId="35C781B9" w14:textId="77777777" w:rsidR="00462381" w:rsidRDefault="00462381" w:rsidP="00462381">
      <w:pPr>
        <w:jc w:val="both"/>
        <w:rPr>
          <w:b/>
          <w:bCs/>
          <w:color w:val="DC002E" w:themeColor="accent1"/>
          <w:lang w:eastAsia="nl-NL"/>
        </w:rPr>
      </w:pPr>
      <w:r>
        <w:rPr>
          <w:b/>
          <w:bCs/>
          <w:color w:val="DC002E" w:themeColor="accent1"/>
          <w:lang w:eastAsia="nl-NL"/>
        </w:rPr>
        <w:t>Artikel 3: Basis- en of erkenningsvoorwaarden</w:t>
      </w:r>
    </w:p>
    <w:p w14:paraId="41C85D9D" w14:textId="77777777" w:rsidR="00462381" w:rsidRDefault="00462381" w:rsidP="00462381">
      <w:pPr>
        <w:jc w:val="both"/>
        <w:rPr>
          <w:b/>
          <w:bCs/>
          <w:color w:val="DC002E" w:themeColor="accent1"/>
          <w:lang w:eastAsia="nl-NL"/>
        </w:rPr>
      </w:pPr>
    </w:p>
    <w:p w14:paraId="3EBC2DD9" w14:textId="77777777" w:rsidR="00462381" w:rsidRDefault="00462381" w:rsidP="00462381">
      <w:pPr>
        <w:spacing w:line="276" w:lineRule="auto"/>
        <w:ind w:left="576"/>
        <w:rPr>
          <w:lang w:eastAsia="nl-NL"/>
        </w:rPr>
      </w:pPr>
      <w:r>
        <w:rPr>
          <w:lang w:eastAsia="nl-NL"/>
        </w:rPr>
        <w:t>Om in aanmerking te komen voor de</w:t>
      </w:r>
      <w:r w:rsidRPr="00EA4410">
        <w:rPr>
          <w:color w:val="FF0000"/>
          <w:lang w:eastAsia="nl-NL"/>
        </w:rPr>
        <w:t xml:space="preserve"> </w:t>
      </w:r>
      <w:r w:rsidRPr="00B715BD">
        <w:rPr>
          <w:color w:val="DC002E" w:themeColor="accent1"/>
          <w:lang w:eastAsia="nl-NL"/>
        </w:rPr>
        <w:t xml:space="preserve">financiële en/of materiële ondersteuning (schrap wat niet past) </w:t>
      </w:r>
      <w:r w:rsidRPr="00C95BAD">
        <w:rPr>
          <w:lang w:eastAsia="nl-NL"/>
        </w:rPr>
        <w:t xml:space="preserve">en erkend te worden als </w:t>
      </w:r>
      <w:r w:rsidRPr="00FA1174">
        <w:rPr>
          <w:b/>
          <w:bCs/>
          <w:lang w:eastAsia="nl-NL"/>
        </w:rPr>
        <w:t>open jeugdwerk</w:t>
      </w:r>
      <w:r w:rsidRPr="00C95BAD">
        <w:rPr>
          <w:lang w:eastAsia="nl-NL"/>
        </w:rPr>
        <w:t xml:space="preserve"> </w:t>
      </w:r>
      <w:r w:rsidRPr="0034763E">
        <w:rPr>
          <w:lang w:eastAsia="nl-NL"/>
        </w:rPr>
        <w:t>moet e</w:t>
      </w:r>
      <w:r>
        <w:rPr>
          <w:lang w:eastAsia="nl-NL"/>
        </w:rPr>
        <w:t xml:space="preserve">r voldaan zijn aan volgende basisvoorwaarden: </w:t>
      </w:r>
    </w:p>
    <w:p w14:paraId="5437A131" w14:textId="77777777" w:rsidR="00462381" w:rsidRDefault="00462381" w:rsidP="00462381">
      <w:pPr>
        <w:pStyle w:val="Lijstalinea"/>
        <w:numPr>
          <w:ilvl w:val="1"/>
          <w:numId w:val="60"/>
        </w:numPr>
        <w:spacing w:line="276" w:lineRule="auto"/>
        <w:rPr>
          <w:lang w:eastAsia="nl-NL"/>
        </w:rPr>
      </w:pPr>
      <w:r w:rsidRPr="00756CDC">
        <w:rPr>
          <w:lang w:eastAsia="nl-NL"/>
        </w:rPr>
        <w:t xml:space="preserve">Het initiatief </w:t>
      </w:r>
      <w:r>
        <w:rPr>
          <w:lang w:eastAsia="nl-NL"/>
        </w:rPr>
        <w:t xml:space="preserve">is een </w:t>
      </w:r>
      <w:r w:rsidRPr="00BA05F2">
        <w:rPr>
          <w:lang w:eastAsia="nl-NL"/>
        </w:rPr>
        <w:t>vereniging zonder winstoogmerk (vzw)</w:t>
      </w:r>
      <w:r>
        <w:rPr>
          <w:lang w:eastAsia="nl-NL"/>
        </w:rPr>
        <w:t>.</w:t>
      </w:r>
    </w:p>
    <w:p w14:paraId="752FB9F3" w14:textId="77777777" w:rsidR="00462381" w:rsidRDefault="00462381" w:rsidP="00462381">
      <w:pPr>
        <w:pStyle w:val="Lijstalinea"/>
        <w:numPr>
          <w:ilvl w:val="1"/>
          <w:numId w:val="60"/>
        </w:numPr>
        <w:spacing w:line="276" w:lineRule="auto"/>
        <w:rPr>
          <w:lang w:eastAsia="nl-NL"/>
        </w:rPr>
      </w:pPr>
      <w:r>
        <w:rPr>
          <w:lang w:eastAsia="nl-NL"/>
        </w:rPr>
        <w:t>Het initiatief beschikt jaarlijks minstens over volgende verzekeringspolissen:</w:t>
      </w:r>
    </w:p>
    <w:p w14:paraId="42FDA7B9" w14:textId="77777777" w:rsidR="00462381" w:rsidRDefault="00462381" w:rsidP="00462381">
      <w:pPr>
        <w:pStyle w:val="Lijstalinea"/>
        <w:numPr>
          <w:ilvl w:val="2"/>
          <w:numId w:val="60"/>
        </w:numPr>
        <w:spacing w:line="276" w:lineRule="auto"/>
        <w:rPr>
          <w:lang w:eastAsia="nl-NL"/>
        </w:rPr>
      </w:pPr>
      <w:r>
        <w:rPr>
          <w:lang w:eastAsia="nl-NL"/>
        </w:rPr>
        <w:t xml:space="preserve">Burgerlijke aansprakelijkheid </w:t>
      </w:r>
    </w:p>
    <w:p w14:paraId="18183535" w14:textId="77777777" w:rsidR="00462381" w:rsidRDefault="00462381" w:rsidP="00462381">
      <w:pPr>
        <w:pStyle w:val="Lijstalinea"/>
        <w:numPr>
          <w:ilvl w:val="2"/>
          <w:numId w:val="60"/>
        </w:numPr>
        <w:spacing w:line="276" w:lineRule="auto"/>
        <w:rPr>
          <w:lang w:eastAsia="nl-NL"/>
        </w:rPr>
      </w:pPr>
      <w:r>
        <w:rPr>
          <w:lang w:eastAsia="nl-NL"/>
        </w:rPr>
        <w:t xml:space="preserve">Objectieve aansprakelijkheid bij brand en ontploffing </w:t>
      </w:r>
    </w:p>
    <w:p w14:paraId="73BDF34A" w14:textId="77777777" w:rsidR="00462381" w:rsidRDefault="00462381" w:rsidP="00462381">
      <w:pPr>
        <w:pStyle w:val="Lijstalinea"/>
        <w:numPr>
          <w:ilvl w:val="2"/>
          <w:numId w:val="60"/>
        </w:numPr>
        <w:spacing w:line="276" w:lineRule="auto"/>
        <w:rPr>
          <w:color w:val="DC002E" w:themeColor="accent1"/>
          <w:lang w:eastAsia="nl-NL"/>
        </w:rPr>
      </w:pPr>
      <w:r w:rsidRPr="00345498">
        <w:rPr>
          <w:color w:val="DC002E" w:themeColor="accent1"/>
          <w:lang w:eastAsia="nl-NL"/>
        </w:rPr>
        <w:t>Brand gebouw/inboedel (afhankelijk van huisvestiging en afspraken gebouw)</w:t>
      </w:r>
    </w:p>
    <w:p w14:paraId="592B5132" w14:textId="77777777" w:rsidR="00462381" w:rsidRPr="00345498" w:rsidRDefault="00462381" w:rsidP="00462381">
      <w:pPr>
        <w:pStyle w:val="Lijstalinea"/>
        <w:numPr>
          <w:ilvl w:val="2"/>
          <w:numId w:val="60"/>
        </w:numPr>
        <w:spacing w:line="276" w:lineRule="auto"/>
        <w:rPr>
          <w:color w:val="DC002E" w:themeColor="accent1"/>
          <w:lang w:eastAsia="nl-NL"/>
        </w:rPr>
      </w:pPr>
      <w:r>
        <w:rPr>
          <w:color w:val="DC002E" w:themeColor="accent1"/>
          <w:lang w:eastAsia="nl-NL"/>
        </w:rPr>
        <w:t>Arbeidsongevallen (indien tewerkstelling)</w:t>
      </w:r>
    </w:p>
    <w:p w14:paraId="6DD6D9FB" w14:textId="77777777" w:rsidR="00462381" w:rsidRDefault="00462381" w:rsidP="00462381">
      <w:pPr>
        <w:pStyle w:val="Lijstalinea"/>
        <w:numPr>
          <w:ilvl w:val="1"/>
          <w:numId w:val="60"/>
        </w:numPr>
        <w:spacing w:line="276" w:lineRule="auto"/>
        <w:rPr>
          <w:lang w:eastAsia="nl-NL"/>
        </w:rPr>
      </w:pPr>
      <w:r>
        <w:rPr>
          <w:lang w:eastAsia="nl-NL"/>
        </w:rPr>
        <w:t>Het initiatief richt zich met haar open aanbod hoofdzakelijk op jongeren tussen 14 en 30 jaar oud.</w:t>
      </w:r>
    </w:p>
    <w:p w14:paraId="667564D2" w14:textId="77777777" w:rsidR="00462381" w:rsidRDefault="00462381" w:rsidP="00462381">
      <w:pPr>
        <w:pStyle w:val="Lijstalinea"/>
        <w:numPr>
          <w:ilvl w:val="1"/>
          <w:numId w:val="60"/>
        </w:numPr>
        <w:spacing w:line="276" w:lineRule="auto"/>
        <w:rPr>
          <w:lang w:eastAsia="nl-NL"/>
        </w:rPr>
      </w:pPr>
      <w:r>
        <w:rPr>
          <w:lang w:eastAsia="nl-NL"/>
        </w:rPr>
        <w:t xml:space="preserve">Jongeren staan centraal in het initiatief. Ze krijgen een centrale plek in besluitvormingsprocessen. Minstens de helft van de stemgerechtigde leden uit de Algemene Vergadering (AV) is jonger dan 30 jaar. </w:t>
      </w:r>
    </w:p>
    <w:p w14:paraId="40A9C932" w14:textId="77777777" w:rsidR="00462381" w:rsidRDefault="00462381" w:rsidP="00462381">
      <w:pPr>
        <w:pStyle w:val="Lijstalinea"/>
        <w:numPr>
          <w:ilvl w:val="1"/>
          <w:numId w:val="60"/>
        </w:numPr>
        <w:spacing w:line="276" w:lineRule="auto"/>
        <w:rPr>
          <w:lang w:eastAsia="nl-NL"/>
        </w:rPr>
      </w:pPr>
      <w:r>
        <w:rPr>
          <w:lang w:eastAsia="nl-NL"/>
        </w:rPr>
        <w:t xml:space="preserve">Het initiatief creëert kansen voor jongeren om elkaar te ontmoeten en is vrij toegankelijk. Je hoeft geen lid te zijn om te kunnen deelnemen aan activiteiten of initiatief te nemen. </w:t>
      </w:r>
    </w:p>
    <w:p w14:paraId="4C985523" w14:textId="77777777" w:rsidR="00462381" w:rsidRDefault="00462381" w:rsidP="00462381">
      <w:pPr>
        <w:pStyle w:val="Lijstalinea"/>
        <w:numPr>
          <w:ilvl w:val="1"/>
          <w:numId w:val="60"/>
        </w:numPr>
        <w:spacing w:line="276" w:lineRule="auto"/>
        <w:rPr>
          <w:lang w:eastAsia="nl-NL"/>
        </w:rPr>
      </w:pPr>
      <w:r>
        <w:rPr>
          <w:lang w:eastAsia="nl-NL"/>
        </w:rPr>
        <w:t xml:space="preserve">Het initiatief kent geen consumptieplicht, noch deelnameverplichting en hanteert een democratisch prijzenbeleid. </w:t>
      </w:r>
    </w:p>
    <w:p w14:paraId="0B06EE9E" w14:textId="77777777" w:rsidR="00462381" w:rsidRDefault="00462381" w:rsidP="00462381">
      <w:pPr>
        <w:pStyle w:val="Lijstalinea"/>
        <w:numPr>
          <w:ilvl w:val="1"/>
          <w:numId w:val="60"/>
        </w:numPr>
        <w:spacing w:line="276" w:lineRule="auto"/>
        <w:rPr>
          <w:lang w:eastAsia="nl-NL"/>
        </w:rPr>
      </w:pPr>
      <w:r>
        <w:rPr>
          <w:lang w:eastAsia="nl-NL"/>
        </w:rPr>
        <w:t xml:space="preserve">Het initiatief is breed toegankelijk, zet in op gelijkwaardigheid en zet diversiteit in als een sterkte. </w:t>
      </w:r>
    </w:p>
    <w:p w14:paraId="23FCE124" w14:textId="77777777" w:rsidR="00462381" w:rsidRDefault="00462381" w:rsidP="00462381">
      <w:pPr>
        <w:pStyle w:val="Lijstalinea"/>
        <w:numPr>
          <w:ilvl w:val="1"/>
          <w:numId w:val="60"/>
        </w:numPr>
        <w:spacing w:line="276" w:lineRule="auto"/>
        <w:rPr>
          <w:lang w:eastAsia="nl-NL"/>
        </w:rPr>
      </w:pPr>
      <w:r>
        <w:rPr>
          <w:lang w:eastAsia="nl-NL"/>
        </w:rPr>
        <w:lastRenderedPageBreak/>
        <w:t>Het initiatief mag niet uitsluitend gericht zijn op beleven van levensbeschouwing of het bedrijven van politiek.</w:t>
      </w:r>
    </w:p>
    <w:p w14:paraId="3755EF54" w14:textId="77777777" w:rsidR="00462381" w:rsidRPr="00166A1E" w:rsidRDefault="00462381" w:rsidP="00462381">
      <w:pPr>
        <w:pStyle w:val="Lijstalinea"/>
        <w:numPr>
          <w:ilvl w:val="1"/>
          <w:numId w:val="60"/>
        </w:numPr>
        <w:spacing w:line="276" w:lineRule="auto"/>
        <w:rPr>
          <w:lang w:eastAsia="nl-NL"/>
        </w:rPr>
      </w:pPr>
      <w:r>
        <w:rPr>
          <w:lang w:eastAsia="nl-NL"/>
        </w:rPr>
        <w:t xml:space="preserve">Het initiatief kan door het afsluiten van dit convenant geen beroep doen op …………………… </w:t>
      </w:r>
      <w:r w:rsidRPr="00147DF7">
        <w:rPr>
          <w:color w:val="DC002E" w:themeColor="accent1"/>
          <w:lang w:eastAsia="nl-NL"/>
        </w:rPr>
        <w:t xml:space="preserve">(naam reguliere subsidiereglement jeugdwerk), </w:t>
      </w:r>
      <w:r>
        <w:rPr>
          <w:lang w:eastAsia="nl-NL"/>
        </w:rPr>
        <w:t xml:space="preserve">Het initiatief kan wel intekenen op …………………………….. </w:t>
      </w:r>
      <w:r w:rsidRPr="00147DF7">
        <w:rPr>
          <w:color w:val="DC002E" w:themeColor="accent1"/>
          <w:lang w:eastAsia="nl-NL"/>
        </w:rPr>
        <w:t xml:space="preserve">(subsidielijnen die bijkomstig wel mogelijk zijn bv projectsubsidies, evenementensubsidies, enz.) </w:t>
      </w:r>
    </w:p>
    <w:p w14:paraId="46E44E3D" w14:textId="77777777" w:rsidR="00462381" w:rsidRDefault="00462381" w:rsidP="00462381">
      <w:pPr>
        <w:rPr>
          <w:lang w:eastAsia="nl-NL"/>
        </w:rPr>
      </w:pPr>
    </w:p>
    <w:p w14:paraId="65C10944" w14:textId="77777777" w:rsidR="00462381" w:rsidRDefault="00462381" w:rsidP="00462381">
      <w:pPr>
        <w:jc w:val="both"/>
        <w:rPr>
          <w:b/>
          <w:bCs/>
          <w:color w:val="DC002E" w:themeColor="accent1"/>
          <w:lang w:eastAsia="nl-NL"/>
        </w:rPr>
      </w:pPr>
      <w:r>
        <w:rPr>
          <w:b/>
          <w:bCs/>
          <w:color w:val="DC002E" w:themeColor="accent1"/>
          <w:lang w:eastAsia="nl-NL"/>
        </w:rPr>
        <w:t xml:space="preserve">Artikel 4: Doelstellingen </w:t>
      </w:r>
    </w:p>
    <w:p w14:paraId="398D7276" w14:textId="77777777" w:rsidR="00462381" w:rsidRDefault="00462381" w:rsidP="00462381">
      <w:pPr>
        <w:ind w:left="576"/>
        <w:jc w:val="both"/>
        <w:rPr>
          <w:b/>
          <w:bCs/>
          <w:color w:val="DC002E" w:themeColor="accent1"/>
          <w:lang w:eastAsia="nl-NL"/>
        </w:rPr>
      </w:pPr>
    </w:p>
    <w:p w14:paraId="026CDCE8" w14:textId="77777777" w:rsidR="00462381" w:rsidRDefault="00462381" w:rsidP="00462381">
      <w:pPr>
        <w:ind w:left="576"/>
        <w:jc w:val="both"/>
        <w:rPr>
          <w:color w:val="DC002E" w:themeColor="accent1"/>
          <w:lang w:eastAsia="nl-NL"/>
        </w:rPr>
      </w:pPr>
      <w:r w:rsidRPr="00706DA8">
        <w:rPr>
          <w:lang w:eastAsia="nl-NL"/>
        </w:rPr>
        <w:t>…………………..</w:t>
      </w:r>
      <w:r w:rsidRPr="00706DA8">
        <w:rPr>
          <w:color w:val="DC002E" w:themeColor="accent1"/>
          <w:lang w:eastAsia="nl-NL"/>
        </w:rPr>
        <w:t xml:space="preserve">(stad/gemeente) </w:t>
      </w:r>
      <w:r w:rsidRPr="00706DA8">
        <w:rPr>
          <w:lang w:eastAsia="nl-NL"/>
        </w:rPr>
        <w:t xml:space="preserve">en …………………. </w:t>
      </w:r>
      <w:r w:rsidRPr="00706DA8">
        <w:rPr>
          <w:color w:val="DC002E" w:themeColor="accent1"/>
          <w:lang w:eastAsia="nl-NL"/>
        </w:rPr>
        <w:t>(naam open jeugdwerkinitiatief</w:t>
      </w:r>
      <w:r w:rsidRPr="00706DA8">
        <w:rPr>
          <w:lang w:eastAsia="nl-NL"/>
        </w:rPr>
        <w:t xml:space="preserve">) zijn volgende doelstellingen overeengekomen: </w:t>
      </w:r>
      <w:r w:rsidRPr="00706DA8">
        <w:rPr>
          <w:color w:val="DC002E" w:themeColor="accent1"/>
          <w:lang w:eastAsia="nl-NL"/>
        </w:rPr>
        <w:t>vul de doelstellingen</w:t>
      </w:r>
      <w:r>
        <w:rPr>
          <w:color w:val="DC002E" w:themeColor="accent1"/>
          <w:lang w:eastAsia="nl-NL"/>
        </w:rPr>
        <w:t>, indicatoren en eventuele acties</w:t>
      </w:r>
      <w:r w:rsidRPr="00706DA8">
        <w:rPr>
          <w:color w:val="DC002E" w:themeColor="accent1"/>
          <w:lang w:eastAsia="nl-NL"/>
        </w:rPr>
        <w:t xml:space="preserve"> aan.</w:t>
      </w:r>
    </w:p>
    <w:p w14:paraId="25636110" w14:textId="77777777" w:rsidR="00462381" w:rsidRDefault="00462381" w:rsidP="00462381">
      <w:pPr>
        <w:ind w:left="576"/>
        <w:jc w:val="both"/>
        <w:rPr>
          <w:lang w:eastAsia="nl-NL"/>
        </w:rPr>
      </w:pPr>
    </w:p>
    <w:p w14:paraId="708F5FCE" w14:textId="77777777" w:rsidR="00462381" w:rsidRDefault="00462381" w:rsidP="00462381">
      <w:pPr>
        <w:ind w:left="576"/>
        <w:jc w:val="both"/>
        <w:rPr>
          <w:lang w:eastAsia="nl-NL"/>
        </w:rPr>
      </w:pPr>
      <w:r>
        <w:rPr>
          <w:lang w:eastAsia="nl-NL"/>
        </w:rPr>
        <w:t xml:space="preserve">Of </w:t>
      </w:r>
    </w:p>
    <w:p w14:paraId="475B4D22" w14:textId="77777777" w:rsidR="00462381" w:rsidRDefault="00462381" w:rsidP="00462381">
      <w:pPr>
        <w:ind w:left="576"/>
        <w:jc w:val="both"/>
        <w:rPr>
          <w:lang w:eastAsia="nl-NL"/>
        </w:rPr>
      </w:pPr>
      <w:r w:rsidRPr="00706DA8">
        <w:rPr>
          <w:lang w:eastAsia="nl-NL"/>
        </w:rPr>
        <w:t>…………………..</w:t>
      </w:r>
      <w:r w:rsidRPr="00706DA8">
        <w:rPr>
          <w:color w:val="DC002E" w:themeColor="accent1"/>
          <w:lang w:eastAsia="nl-NL"/>
        </w:rPr>
        <w:t xml:space="preserve">(stad/gemeente) </w:t>
      </w:r>
      <w:r w:rsidRPr="00706DA8">
        <w:rPr>
          <w:lang w:eastAsia="nl-NL"/>
        </w:rPr>
        <w:t xml:space="preserve">en …………………. </w:t>
      </w:r>
      <w:r w:rsidRPr="00706DA8">
        <w:rPr>
          <w:color w:val="DC002E" w:themeColor="accent1"/>
          <w:lang w:eastAsia="nl-NL"/>
        </w:rPr>
        <w:t>(naam open jeugdwerkinitiatief</w:t>
      </w:r>
      <w:r w:rsidRPr="00706DA8">
        <w:rPr>
          <w:lang w:eastAsia="nl-NL"/>
        </w:rPr>
        <w:t>)</w:t>
      </w:r>
      <w:r>
        <w:rPr>
          <w:lang w:eastAsia="nl-NL"/>
        </w:rPr>
        <w:t xml:space="preserve"> zijn overeengekomen om jaarlijks een jaaractieplan op te stellen. </w:t>
      </w:r>
    </w:p>
    <w:p w14:paraId="0C63A517" w14:textId="77777777" w:rsidR="00462381" w:rsidRDefault="00462381" w:rsidP="00462381">
      <w:pPr>
        <w:rPr>
          <w:lang w:eastAsia="nl-NL"/>
        </w:rPr>
      </w:pPr>
    </w:p>
    <w:p w14:paraId="10E72202" w14:textId="77777777" w:rsidR="00462381" w:rsidRDefault="00462381" w:rsidP="00462381">
      <w:pPr>
        <w:jc w:val="both"/>
        <w:rPr>
          <w:b/>
          <w:bCs/>
          <w:color w:val="DC002E" w:themeColor="accent1"/>
          <w:lang w:eastAsia="nl-NL"/>
        </w:rPr>
      </w:pPr>
      <w:r>
        <w:rPr>
          <w:b/>
          <w:bCs/>
          <w:color w:val="DC002E" w:themeColor="accent1"/>
          <w:lang w:eastAsia="nl-NL"/>
        </w:rPr>
        <w:t>Artikel 5: Basistoelage</w:t>
      </w:r>
    </w:p>
    <w:p w14:paraId="0E1073FB" w14:textId="77777777" w:rsidR="00462381" w:rsidRDefault="00462381" w:rsidP="00462381">
      <w:pPr>
        <w:jc w:val="both"/>
        <w:rPr>
          <w:rStyle w:val="Hyperlink"/>
          <w:color w:val="auto"/>
          <w:lang w:eastAsia="nl-NL"/>
        </w:rPr>
      </w:pPr>
    </w:p>
    <w:p w14:paraId="283E2213" w14:textId="77777777" w:rsidR="00462381" w:rsidRPr="00EC1197" w:rsidRDefault="00462381" w:rsidP="00BB2E4A">
      <w:pPr>
        <w:pStyle w:val="Lijstalinea"/>
        <w:numPr>
          <w:ilvl w:val="0"/>
          <w:numId w:val="79"/>
        </w:numPr>
        <w:jc w:val="both"/>
        <w:rPr>
          <w:lang w:eastAsia="nl-NL"/>
        </w:rPr>
      </w:pPr>
      <w:r w:rsidRPr="00EC1197">
        <w:rPr>
          <w:lang w:eastAsia="nl-NL"/>
        </w:rPr>
        <w:t xml:space="preserve">Gebruik van </w:t>
      </w:r>
      <w:r>
        <w:rPr>
          <w:lang w:eastAsia="nl-NL"/>
        </w:rPr>
        <w:t xml:space="preserve">het </w:t>
      </w:r>
      <w:r w:rsidRPr="00EC1197">
        <w:rPr>
          <w:lang w:eastAsia="nl-NL"/>
        </w:rPr>
        <w:t>gebouw</w:t>
      </w:r>
    </w:p>
    <w:p w14:paraId="72AE0E16" w14:textId="77777777" w:rsidR="00462381" w:rsidRPr="00EC1197" w:rsidRDefault="00462381" w:rsidP="00BB2E4A">
      <w:pPr>
        <w:pStyle w:val="Lijstalinea"/>
        <w:numPr>
          <w:ilvl w:val="0"/>
          <w:numId w:val="79"/>
        </w:numPr>
        <w:jc w:val="both"/>
        <w:rPr>
          <w:lang w:eastAsia="nl-NL"/>
        </w:rPr>
      </w:pPr>
      <w:r w:rsidRPr="00EC1197">
        <w:rPr>
          <w:lang w:eastAsia="nl-NL"/>
        </w:rPr>
        <w:t xml:space="preserve">Het open jeugdwerkinitiatief gebruikt het gebouw </w:t>
      </w:r>
      <w:r w:rsidRPr="00BB2E4A">
        <w:rPr>
          <w:color w:val="DC002E" w:themeColor="accent1"/>
          <w:lang w:eastAsia="nl-NL"/>
        </w:rPr>
        <w:t>(eventuele naam</w:t>
      </w:r>
      <w:r w:rsidRPr="00EC1197">
        <w:rPr>
          <w:lang w:eastAsia="nl-NL"/>
        </w:rPr>
        <w:t xml:space="preserve">), gelegen te … </w:t>
      </w:r>
      <w:r w:rsidRPr="00BB2E4A">
        <w:rPr>
          <w:color w:val="DC002E" w:themeColor="accent1"/>
          <w:lang w:eastAsia="nl-NL"/>
        </w:rPr>
        <w:t>(adres)</w:t>
      </w:r>
      <w:r w:rsidRPr="00BB2E4A">
        <w:rPr>
          <w:color w:val="00B050" w:themeColor="accent6"/>
          <w:lang w:eastAsia="nl-NL"/>
        </w:rPr>
        <w:t>,</w:t>
      </w:r>
      <w:r w:rsidRPr="00EC1197">
        <w:rPr>
          <w:lang w:eastAsia="nl-NL"/>
        </w:rPr>
        <w:t xml:space="preserve"> voor activiteiten die passen binnen de doelstellingen van het initiatief.</w:t>
      </w:r>
    </w:p>
    <w:p w14:paraId="1A5F645F" w14:textId="77777777" w:rsidR="00462381" w:rsidRPr="005B59E2" w:rsidRDefault="00462381" w:rsidP="00462381">
      <w:pPr>
        <w:ind w:firstLine="708"/>
        <w:jc w:val="both"/>
        <w:rPr>
          <w:lang w:eastAsia="nl-NL"/>
        </w:rPr>
      </w:pPr>
    </w:p>
    <w:p w14:paraId="589A4616" w14:textId="77777777" w:rsidR="00462381" w:rsidRPr="005B59E2" w:rsidRDefault="00462381" w:rsidP="00BB2E4A">
      <w:pPr>
        <w:pStyle w:val="Lijstalinea"/>
        <w:numPr>
          <w:ilvl w:val="0"/>
          <w:numId w:val="79"/>
        </w:numPr>
        <w:jc w:val="both"/>
        <w:rPr>
          <w:lang w:eastAsia="nl-NL"/>
        </w:rPr>
      </w:pPr>
      <w:r w:rsidRPr="005B59E2">
        <w:rPr>
          <w:lang w:eastAsia="nl-NL"/>
        </w:rPr>
        <w:t>Gebruik van specifieke ruimtes</w:t>
      </w:r>
    </w:p>
    <w:p w14:paraId="317F8EF6" w14:textId="77777777" w:rsidR="00462381" w:rsidRPr="005B59E2" w:rsidRDefault="00462381" w:rsidP="00BB2E4A">
      <w:pPr>
        <w:pStyle w:val="Lijstalinea"/>
        <w:numPr>
          <w:ilvl w:val="0"/>
          <w:numId w:val="79"/>
        </w:numPr>
        <w:jc w:val="both"/>
        <w:rPr>
          <w:lang w:eastAsia="nl-NL"/>
        </w:rPr>
      </w:pPr>
      <w:r w:rsidRPr="005B59E2">
        <w:rPr>
          <w:lang w:eastAsia="nl-NL"/>
        </w:rPr>
        <w:t>Het open jeugdwerkinitiatief gebruikt specifieke ruimtes voor activiteiten die passen binnen de doelstellingen. Volgende specifieke ruimtes kunnen gebruikt worden:</w:t>
      </w:r>
    </w:p>
    <w:p w14:paraId="059C4C76" w14:textId="77777777" w:rsidR="00462381" w:rsidRPr="005B59E2" w:rsidRDefault="00462381" w:rsidP="00BB2E4A">
      <w:pPr>
        <w:pStyle w:val="Lijstalinea"/>
        <w:numPr>
          <w:ilvl w:val="1"/>
          <w:numId w:val="81"/>
        </w:numPr>
        <w:jc w:val="both"/>
        <w:rPr>
          <w:lang w:eastAsia="nl-NL"/>
        </w:rPr>
      </w:pPr>
      <w:r w:rsidRPr="005B59E2">
        <w:rPr>
          <w:lang w:eastAsia="nl-NL"/>
        </w:rPr>
        <w:t>Ontmoetingsruimte</w:t>
      </w:r>
    </w:p>
    <w:p w14:paraId="582DFD38" w14:textId="77777777" w:rsidR="00462381" w:rsidRPr="005B59E2" w:rsidRDefault="00462381" w:rsidP="00BB2E4A">
      <w:pPr>
        <w:pStyle w:val="Lijstalinea"/>
        <w:numPr>
          <w:ilvl w:val="1"/>
          <w:numId w:val="81"/>
        </w:numPr>
        <w:jc w:val="both"/>
        <w:rPr>
          <w:lang w:eastAsia="nl-NL"/>
        </w:rPr>
      </w:pPr>
      <w:r w:rsidRPr="005B59E2">
        <w:rPr>
          <w:lang w:eastAsia="nl-NL"/>
        </w:rPr>
        <w:t>Bureauruimte</w:t>
      </w:r>
    </w:p>
    <w:p w14:paraId="77582994" w14:textId="77777777" w:rsidR="00462381" w:rsidRPr="005B59E2" w:rsidRDefault="00462381" w:rsidP="00BB2E4A">
      <w:pPr>
        <w:pStyle w:val="Lijstalinea"/>
        <w:numPr>
          <w:ilvl w:val="1"/>
          <w:numId w:val="81"/>
        </w:numPr>
        <w:jc w:val="both"/>
        <w:rPr>
          <w:lang w:eastAsia="nl-NL"/>
        </w:rPr>
      </w:pPr>
      <w:r w:rsidRPr="005B59E2">
        <w:rPr>
          <w:lang w:eastAsia="nl-NL"/>
        </w:rPr>
        <w:t>Activiteitenruimte</w:t>
      </w:r>
    </w:p>
    <w:p w14:paraId="0C40039C" w14:textId="77777777" w:rsidR="00462381" w:rsidRPr="005B59E2" w:rsidRDefault="00462381" w:rsidP="00BB2E4A">
      <w:pPr>
        <w:pStyle w:val="Lijstalinea"/>
        <w:numPr>
          <w:ilvl w:val="1"/>
          <w:numId w:val="81"/>
        </w:numPr>
        <w:jc w:val="both"/>
        <w:rPr>
          <w:lang w:eastAsia="nl-NL"/>
        </w:rPr>
      </w:pPr>
      <w:r w:rsidRPr="005B59E2">
        <w:rPr>
          <w:lang w:eastAsia="nl-NL"/>
        </w:rPr>
        <w:t xml:space="preserve">… </w:t>
      </w:r>
      <w:r w:rsidRPr="005B59E2">
        <w:rPr>
          <w:color w:val="DC002E" w:themeColor="accent1"/>
          <w:lang w:eastAsia="nl-NL"/>
        </w:rPr>
        <w:t>(aanvullen waar nodig)</w:t>
      </w:r>
    </w:p>
    <w:p w14:paraId="0ED7406E" w14:textId="77777777" w:rsidR="00462381" w:rsidRPr="00327E04" w:rsidRDefault="00462381" w:rsidP="00462381">
      <w:pPr>
        <w:jc w:val="both"/>
        <w:rPr>
          <w:color w:val="00B050" w:themeColor="accent6"/>
          <w:lang w:eastAsia="nl-NL"/>
        </w:rPr>
      </w:pPr>
    </w:p>
    <w:p w14:paraId="72CF7DBF" w14:textId="77777777" w:rsidR="00462381" w:rsidRPr="005B59E2" w:rsidRDefault="00462381" w:rsidP="00BB2E4A">
      <w:pPr>
        <w:pStyle w:val="Lijstalinea"/>
        <w:numPr>
          <w:ilvl w:val="0"/>
          <w:numId w:val="79"/>
        </w:numPr>
        <w:jc w:val="both"/>
        <w:rPr>
          <w:lang w:eastAsia="nl-NL"/>
        </w:rPr>
      </w:pPr>
      <w:r w:rsidRPr="005B59E2">
        <w:rPr>
          <w:lang w:eastAsia="nl-NL"/>
        </w:rPr>
        <w:t>Huur</w:t>
      </w:r>
    </w:p>
    <w:p w14:paraId="1D17F4A9" w14:textId="77777777" w:rsidR="00462381" w:rsidRPr="00BB13FF" w:rsidRDefault="00462381" w:rsidP="00BB2E4A">
      <w:pPr>
        <w:pStyle w:val="Lijstalinea"/>
        <w:numPr>
          <w:ilvl w:val="0"/>
          <w:numId w:val="79"/>
        </w:numPr>
        <w:jc w:val="both"/>
        <w:rPr>
          <w:lang w:eastAsia="nl-NL"/>
        </w:rPr>
      </w:pPr>
      <w:r w:rsidRPr="005B59E2">
        <w:rPr>
          <w:lang w:eastAsia="nl-NL"/>
        </w:rPr>
        <w:t xml:space="preserve">Ter ondersteuning van het initiatief kiest … </w:t>
      </w:r>
      <w:r w:rsidRPr="00BB2E4A">
        <w:rPr>
          <w:color w:val="DC002E" w:themeColor="accent1"/>
        </w:rPr>
        <w:t xml:space="preserve">(naam van de gemeente of stad) </w:t>
      </w:r>
      <w:r w:rsidRPr="005B59E2">
        <w:rPr>
          <w:lang w:eastAsia="nl-NL"/>
        </w:rPr>
        <w:t xml:space="preserve">om een symbolische huur te vragen van … </w:t>
      </w:r>
      <w:r w:rsidRPr="00BB2E4A">
        <w:rPr>
          <w:color w:val="DC002E" w:themeColor="accent1"/>
          <w:lang w:eastAsia="nl-NL"/>
        </w:rPr>
        <w:t xml:space="preserve">(euro) </w:t>
      </w:r>
      <w:r w:rsidRPr="005B59E2">
        <w:rPr>
          <w:lang w:eastAsia="nl-NL"/>
        </w:rPr>
        <w:t xml:space="preserve">voor het gebruik van de … </w:t>
      </w:r>
      <w:r w:rsidRPr="00BB2E4A">
        <w:rPr>
          <w:color w:val="DC002E" w:themeColor="accent1"/>
          <w:lang w:eastAsia="nl-NL"/>
        </w:rPr>
        <w:t xml:space="preserve">(ruimtes of gebouw) </w:t>
      </w:r>
      <w:r w:rsidRPr="005B59E2">
        <w:rPr>
          <w:lang w:eastAsia="nl-NL"/>
        </w:rPr>
        <w:t xml:space="preserve">zoals beschreven in artikel </w:t>
      </w:r>
      <w:r w:rsidRPr="00BB2E4A">
        <w:rPr>
          <w:highlight w:val="yellow"/>
          <w:lang w:eastAsia="nl-NL"/>
        </w:rPr>
        <w:t>X</w:t>
      </w:r>
      <w:r>
        <w:rPr>
          <w:lang w:eastAsia="nl-NL"/>
        </w:rPr>
        <w:t xml:space="preserve">. </w:t>
      </w:r>
    </w:p>
    <w:p w14:paraId="3B11BD01" w14:textId="77777777" w:rsidR="00462381" w:rsidRDefault="00462381" w:rsidP="00462381">
      <w:pPr>
        <w:ind w:left="708"/>
        <w:jc w:val="both"/>
        <w:rPr>
          <w:color w:val="00B050" w:themeColor="accent6"/>
          <w:lang w:eastAsia="nl-NL"/>
        </w:rPr>
      </w:pPr>
    </w:p>
    <w:p w14:paraId="328C9F63" w14:textId="77777777" w:rsidR="00462381" w:rsidRPr="005B59E2" w:rsidRDefault="00462381" w:rsidP="00BB2E4A">
      <w:pPr>
        <w:pStyle w:val="Lijstalinea"/>
        <w:numPr>
          <w:ilvl w:val="0"/>
          <w:numId w:val="79"/>
        </w:numPr>
        <w:jc w:val="both"/>
        <w:rPr>
          <w:lang w:eastAsia="nl-NL"/>
        </w:rPr>
      </w:pPr>
      <w:r w:rsidRPr="005B59E2">
        <w:rPr>
          <w:lang w:eastAsia="nl-NL"/>
        </w:rPr>
        <w:t>Nutsvoorzieningen</w:t>
      </w:r>
    </w:p>
    <w:p w14:paraId="57CB7281" w14:textId="77777777" w:rsidR="00462381" w:rsidRPr="005B59E2" w:rsidRDefault="00462381" w:rsidP="00BB2E4A">
      <w:pPr>
        <w:pStyle w:val="Lijstalinea"/>
        <w:numPr>
          <w:ilvl w:val="0"/>
          <w:numId w:val="79"/>
        </w:numPr>
        <w:jc w:val="both"/>
        <w:rPr>
          <w:lang w:eastAsia="nl-NL"/>
        </w:rPr>
      </w:pPr>
      <w:r w:rsidRPr="005B59E2">
        <w:rPr>
          <w:lang w:eastAsia="nl-NL"/>
        </w:rPr>
        <w:t>Voor de nutsvoorzieningen, gas, water en elektriciteit betaalt het initiatief een vast bedrag dat samen met de huurprijs wordt verrekend.</w:t>
      </w:r>
    </w:p>
    <w:p w14:paraId="32F49B07" w14:textId="77777777" w:rsidR="00462381" w:rsidRDefault="00462381" w:rsidP="00462381">
      <w:pPr>
        <w:jc w:val="both"/>
        <w:rPr>
          <w:lang w:eastAsia="nl-NL"/>
        </w:rPr>
      </w:pPr>
    </w:p>
    <w:p w14:paraId="6CEC1F0D" w14:textId="77777777" w:rsidR="00462381" w:rsidRPr="005B59E2" w:rsidRDefault="00462381" w:rsidP="00BB2E4A">
      <w:pPr>
        <w:pStyle w:val="Lijstalinea"/>
        <w:numPr>
          <w:ilvl w:val="0"/>
          <w:numId w:val="79"/>
        </w:numPr>
        <w:jc w:val="both"/>
        <w:rPr>
          <w:lang w:eastAsia="nl-NL"/>
        </w:rPr>
      </w:pPr>
      <w:r w:rsidRPr="005B59E2">
        <w:rPr>
          <w:lang w:eastAsia="nl-NL"/>
        </w:rPr>
        <w:t>Onderhoud</w:t>
      </w:r>
    </w:p>
    <w:p w14:paraId="397028D0" w14:textId="77777777" w:rsidR="00462381" w:rsidRPr="005B59E2" w:rsidRDefault="00462381" w:rsidP="00BB2E4A">
      <w:pPr>
        <w:pStyle w:val="Lijstalinea"/>
        <w:numPr>
          <w:ilvl w:val="0"/>
          <w:numId w:val="79"/>
        </w:numPr>
        <w:jc w:val="both"/>
        <w:rPr>
          <w:lang w:eastAsia="nl-NL"/>
        </w:rPr>
      </w:pPr>
      <w:r w:rsidRPr="00BB2E4A">
        <w:rPr>
          <w:color w:val="00B050" w:themeColor="accent6"/>
          <w:lang w:eastAsia="nl-NL"/>
        </w:rPr>
        <w:t>…</w:t>
      </w:r>
      <w:r w:rsidRPr="00BB2E4A">
        <w:rPr>
          <w:color w:val="DC002E" w:themeColor="accent1"/>
          <w:lang w:eastAsia="nl-NL"/>
        </w:rPr>
        <w:t xml:space="preserve"> </w:t>
      </w:r>
      <w:r w:rsidRPr="00BB2E4A">
        <w:rPr>
          <w:color w:val="DC002E" w:themeColor="accent1"/>
        </w:rPr>
        <w:t>(naam van de gemeente of stad)</w:t>
      </w:r>
      <w:r w:rsidRPr="00BB2E4A">
        <w:rPr>
          <w:color w:val="DC002E" w:themeColor="accent1"/>
          <w:lang w:eastAsia="nl-NL"/>
        </w:rPr>
        <w:t xml:space="preserve"> </w:t>
      </w:r>
      <w:r w:rsidRPr="005B59E2">
        <w:rPr>
          <w:lang w:eastAsia="nl-NL"/>
        </w:rPr>
        <w:t xml:space="preserve">is verantwoordelijk voor het groot onderhoud van het … </w:t>
      </w:r>
      <w:r w:rsidRPr="00BB2E4A">
        <w:rPr>
          <w:color w:val="DC002E" w:themeColor="accent1"/>
          <w:lang w:eastAsia="nl-NL"/>
        </w:rPr>
        <w:t xml:space="preserve">(gebouw of ruimtes) </w:t>
      </w:r>
      <w:r w:rsidRPr="005B59E2">
        <w:rPr>
          <w:lang w:eastAsia="nl-NL"/>
        </w:rPr>
        <w:t>zodat deze veilig en geschikt blijven voor gebruik. Onder groot onderhoud wordt verstaan:</w:t>
      </w:r>
    </w:p>
    <w:p w14:paraId="1EDA8D67" w14:textId="77777777" w:rsidR="00462381" w:rsidRPr="005B59E2" w:rsidRDefault="00462381" w:rsidP="00BB2E4A">
      <w:pPr>
        <w:pStyle w:val="Lijstalinea"/>
        <w:numPr>
          <w:ilvl w:val="0"/>
          <w:numId w:val="79"/>
        </w:numPr>
        <w:jc w:val="both"/>
        <w:rPr>
          <w:lang w:eastAsia="nl-NL"/>
        </w:rPr>
      </w:pPr>
      <w:r w:rsidRPr="005B59E2">
        <w:rPr>
          <w:lang w:eastAsia="nl-NL"/>
        </w:rPr>
        <w:t>Reparatie en onderhoud van verwarming</w:t>
      </w:r>
    </w:p>
    <w:p w14:paraId="416F7A17" w14:textId="77777777" w:rsidR="00462381" w:rsidRDefault="00462381" w:rsidP="00BB2E4A">
      <w:pPr>
        <w:pStyle w:val="Lijstalinea"/>
        <w:numPr>
          <w:ilvl w:val="0"/>
          <w:numId w:val="79"/>
        </w:numPr>
        <w:jc w:val="both"/>
        <w:rPr>
          <w:lang w:eastAsia="nl-NL"/>
        </w:rPr>
      </w:pPr>
      <w:r w:rsidRPr="005B59E2">
        <w:rPr>
          <w:lang w:eastAsia="nl-NL"/>
        </w:rPr>
        <w:t>Schilderen van de muren</w:t>
      </w:r>
    </w:p>
    <w:p w14:paraId="6CAB9DBE" w14:textId="77777777" w:rsidR="00462381" w:rsidRPr="005B59E2" w:rsidRDefault="00462381" w:rsidP="00BB2E4A">
      <w:pPr>
        <w:pStyle w:val="Lijstalinea"/>
        <w:numPr>
          <w:ilvl w:val="0"/>
          <w:numId w:val="79"/>
        </w:numPr>
        <w:jc w:val="both"/>
        <w:rPr>
          <w:lang w:eastAsia="nl-NL"/>
        </w:rPr>
      </w:pPr>
      <w:r>
        <w:rPr>
          <w:lang w:eastAsia="nl-NL"/>
        </w:rPr>
        <w:t>…</w:t>
      </w:r>
      <w:r w:rsidRPr="005B59E2">
        <w:rPr>
          <w:lang w:eastAsia="nl-NL"/>
        </w:rPr>
        <w:t xml:space="preserve"> </w:t>
      </w:r>
      <w:r w:rsidRPr="005B59E2">
        <w:rPr>
          <w:color w:val="DC002E" w:themeColor="accent1"/>
          <w:lang w:eastAsia="nl-NL"/>
        </w:rPr>
        <w:t>(aanvullen waar nodig)</w:t>
      </w:r>
    </w:p>
    <w:p w14:paraId="0ECF769D" w14:textId="77777777" w:rsidR="00462381" w:rsidRDefault="00462381" w:rsidP="00462381">
      <w:pPr>
        <w:jc w:val="both"/>
        <w:rPr>
          <w:lang w:eastAsia="nl-NL"/>
        </w:rPr>
      </w:pPr>
    </w:p>
    <w:p w14:paraId="480630CA" w14:textId="77777777" w:rsidR="00462381" w:rsidRPr="005B59E2" w:rsidRDefault="00462381" w:rsidP="00BB2E4A">
      <w:pPr>
        <w:pStyle w:val="Lijstalinea"/>
        <w:numPr>
          <w:ilvl w:val="0"/>
          <w:numId w:val="79"/>
        </w:numPr>
        <w:jc w:val="both"/>
        <w:rPr>
          <w:lang w:eastAsia="nl-NL"/>
        </w:rPr>
      </w:pPr>
      <w:r w:rsidRPr="005B59E2">
        <w:rPr>
          <w:lang w:eastAsia="nl-NL"/>
        </w:rPr>
        <w:t xml:space="preserve">Het initiatief is verantwoordelijk voor het dagelijks onderhoud en het zorgen voor een ordelijke en schone staat van de … </w:t>
      </w:r>
      <w:r w:rsidRPr="00BB2E4A">
        <w:rPr>
          <w:color w:val="00B050" w:themeColor="accent6"/>
          <w:lang w:eastAsia="nl-NL"/>
        </w:rPr>
        <w:t>(</w:t>
      </w:r>
      <w:r w:rsidRPr="00BB2E4A">
        <w:rPr>
          <w:color w:val="DC002E" w:themeColor="accent1"/>
          <w:lang w:eastAsia="nl-NL"/>
        </w:rPr>
        <w:t xml:space="preserve">ruimtes of gebouw) </w:t>
      </w:r>
      <w:r w:rsidRPr="005B59E2">
        <w:rPr>
          <w:lang w:eastAsia="nl-NL"/>
        </w:rPr>
        <w:t>tijdens en na gebruik. Onder dagelijks onderhoud wordt verstaan:</w:t>
      </w:r>
    </w:p>
    <w:p w14:paraId="308A815D" w14:textId="77777777" w:rsidR="00462381" w:rsidRPr="005B59E2" w:rsidRDefault="00462381" w:rsidP="00BB2E4A">
      <w:pPr>
        <w:pStyle w:val="Lijstalinea"/>
        <w:numPr>
          <w:ilvl w:val="0"/>
          <w:numId w:val="79"/>
        </w:numPr>
        <w:jc w:val="both"/>
        <w:rPr>
          <w:lang w:eastAsia="nl-NL"/>
        </w:rPr>
      </w:pPr>
      <w:r w:rsidRPr="005B59E2">
        <w:rPr>
          <w:lang w:eastAsia="nl-NL"/>
        </w:rPr>
        <w:t>Vervangen van lampen</w:t>
      </w:r>
    </w:p>
    <w:p w14:paraId="4C91874E" w14:textId="77777777" w:rsidR="00462381" w:rsidRPr="005B59E2" w:rsidRDefault="00462381" w:rsidP="00BB2E4A">
      <w:pPr>
        <w:pStyle w:val="Lijstalinea"/>
        <w:numPr>
          <w:ilvl w:val="0"/>
          <w:numId w:val="79"/>
        </w:numPr>
        <w:jc w:val="both"/>
        <w:rPr>
          <w:lang w:eastAsia="nl-NL"/>
        </w:rPr>
      </w:pPr>
      <w:r w:rsidRPr="005B59E2">
        <w:rPr>
          <w:lang w:eastAsia="nl-NL"/>
        </w:rPr>
        <w:t>Schoonhouden van ruimtes</w:t>
      </w:r>
    </w:p>
    <w:p w14:paraId="06008FDC" w14:textId="77777777" w:rsidR="00462381" w:rsidRPr="005B59E2" w:rsidRDefault="00462381" w:rsidP="00BB2E4A">
      <w:pPr>
        <w:pStyle w:val="Lijstalinea"/>
        <w:numPr>
          <w:ilvl w:val="0"/>
          <w:numId w:val="79"/>
        </w:numPr>
        <w:jc w:val="both"/>
        <w:rPr>
          <w:lang w:eastAsia="nl-NL"/>
        </w:rPr>
      </w:pPr>
      <w:r w:rsidRPr="005B59E2">
        <w:rPr>
          <w:lang w:eastAsia="nl-NL"/>
        </w:rPr>
        <w:t xml:space="preserve">… </w:t>
      </w:r>
      <w:r w:rsidRPr="005B59E2">
        <w:rPr>
          <w:color w:val="DC002E" w:themeColor="accent1"/>
          <w:lang w:eastAsia="nl-NL"/>
        </w:rPr>
        <w:t>(aanvullen waar nodig)</w:t>
      </w:r>
    </w:p>
    <w:p w14:paraId="7E54A912" w14:textId="77777777" w:rsidR="00462381" w:rsidRDefault="00462381" w:rsidP="00462381">
      <w:pPr>
        <w:rPr>
          <w:lang w:eastAsia="nl-NL"/>
        </w:rPr>
      </w:pPr>
    </w:p>
    <w:p w14:paraId="5A515A86" w14:textId="77777777" w:rsidR="00462381" w:rsidRDefault="00462381" w:rsidP="00462381">
      <w:pPr>
        <w:rPr>
          <w:lang w:eastAsia="nl-NL"/>
        </w:rPr>
      </w:pPr>
    </w:p>
    <w:p w14:paraId="66BAD456" w14:textId="77777777" w:rsidR="00462381" w:rsidRDefault="00462381" w:rsidP="00462381">
      <w:pPr>
        <w:jc w:val="both"/>
        <w:rPr>
          <w:b/>
          <w:bCs/>
          <w:color w:val="DC002E" w:themeColor="accent1"/>
          <w:lang w:eastAsia="nl-NL"/>
        </w:rPr>
      </w:pPr>
      <w:r>
        <w:rPr>
          <w:b/>
          <w:bCs/>
          <w:color w:val="DC002E" w:themeColor="accent1"/>
          <w:lang w:eastAsia="nl-NL"/>
        </w:rPr>
        <w:t>Artikel 6: Werkingstoelage</w:t>
      </w:r>
    </w:p>
    <w:p w14:paraId="2870C547" w14:textId="77777777" w:rsidR="00462381" w:rsidRDefault="00462381" w:rsidP="00462381">
      <w:pPr>
        <w:ind w:left="576"/>
        <w:jc w:val="both"/>
        <w:rPr>
          <w:b/>
          <w:bCs/>
          <w:color w:val="DC002E" w:themeColor="accent1"/>
          <w:lang w:eastAsia="nl-NL"/>
        </w:rPr>
      </w:pPr>
    </w:p>
    <w:p w14:paraId="094D0D10" w14:textId="77777777" w:rsidR="00462381" w:rsidRDefault="00462381" w:rsidP="00462381">
      <w:pPr>
        <w:ind w:left="708"/>
        <w:jc w:val="both"/>
        <w:rPr>
          <w:color w:val="00B050" w:themeColor="accent6"/>
          <w:lang w:eastAsia="nl-NL"/>
        </w:rPr>
      </w:pPr>
      <w:r w:rsidRPr="00623F24">
        <w:rPr>
          <w:lang w:eastAsia="nl-NL"/>
        </w:rPr>
        <w:t>…</w:t>
      </w:r>
      <w:r>
        <w:rPr>
          <w:color w:val="00B050" w:themeColor="accent6"/>
          <w:lang w:eastAsia="nl-NL"/>
        </w:rPr>
        <w:t xml:space="preserve"> </w:t>
      </w:r>
      <w:r w:rsidRPr="00CD08A4">
        <w:rPr>
          <w:color w:val="DC002E" w:themeColor="accent1"/>
        </w:rPr>
        <w:t>(</w:t>
      </w:r>
      <w:r>
        <w:rPr>
          <w:color w:val="DC002E" w:themeColor="accent1"/>
        </w:rPr>
        <w:t>naam van de gemeente of stad)</w:t>
      </w:r>
      <w:r>
        <w:rPr>
          <w:color w:val="DC002E" w:themeColor="accent1"/>
          <w:lang w:eastAsia="nl-NL"/>
        </w:rPr>
        <w:t xml:space="preserve"> </w:t>
      </w:r>
      <w:r w:rsidRPr="00623F24">
        <w:rPr>
          <w:lang w:eastAsia="nl-NL"/>
        </w:rPr>
        <w:t xml:space="preserve">kent een financiële bijdrage toe aan … </w:t>
      </w:r>
      <w:r>
        <w:rPr>
          <w:color w:val="DC002E" w:themeColor="accent1"/>
          <w:lang w:eastAsia="nl-NL"/>
        </w:rPr>
        <w:t xml:space="preserve">(naam van het initiatief) </w:t>
      </w:r>
      <w:r w:rsidRPr="00623F24">
        <w:rPr>
          <w:lang w:eastAsia="nl-NL"/>
        </w:rPr>
        <w:t xml:space="preserve">De financiering van personeel is </w:t>
      </w:r>
      <w:proofErr w:type="spellStart"/>
      <w:r w:rsidRPr="00623F24">
        <w:rPr>
          <w:lang w:eastAsia="nl-NL"/>
        </w:rPr>
        <w:t>cumuleerbaar</w:t>
      </w:r>
      <w:proofErr w:type="spellEnd"/>
      <w:r w:rsidRPr="00623F24">
        <w:rPr>
          <w:lang w:eastAsia="nl-NL"/>
        </w:rPr>
        <w:t xml:space="preserve"> met een jaarlijkse financiering voor … </w:t>
      </w:r>
      <w:r>
        <w:rPr>
          <w:color w:val="DC002E" w:themeColor="accent1"/>
          <w:lang w:eastAsia="nl-NL"/>
        </w:rPr>
        <w:t xml:space="preserve">(naam van het initiatief) </w:t>
      </w:r>
      <w:r w:rsidRPr="00635538">
        <w:rPr>
          <w:lang w:eastAsia="nl-NL"/>
        </w:rPr>
        <w:t xml:space="preserve">van … </w:t>
      </w:r>
      <w:r>
        <w:rPr>
          <w:color w:val="DC002E" w:themeColor="accent1"/>
          <w:lang w:eastAsia="nl-NL"/>
        </w:rPr>
        <w:t>(euro)</w:t>
      </w:r>
      <w:r>
        <w:rPr>
          <w:color w:val="00B050" w:themeColor="accent6"/>
          <w:lang w:eastAsia="nl-NL"/>
        </w:rPr>
        <w:t xml:space="preserve"> </w:t>
      </w:r>
      <w:r w:rsidRPr="00635538">
        <w:rPr>
          <w:lang w:eastAsia="nl-NL"/>
        </w:rPr>
        <w:t xml:space="preserve">voor werkingskosten. </w:t>
      </w:r>
    </w:p>
    <w:p w14:paraId="7C3DB7A3" w14:textId="77777777" w:rsidR="00462381" w:rsidRDefault="00462381" w:rsidP="00462381">
      <w:pPr>
        <w:rPr>
          <w:lang w:eastAsia="nl-NL"/>
        </w:rPr>
      </w:pPr>
    </w:p>
    <w:p w14:paraId="5B3B149D" w14:textId="77777777" w:rsidR="00462381" w:rsidRPr="00356D4F" w:rsidRDefault="00462381" w:rsidP="00462381">
      <w:pPr>
        <w:jc w:val="both"/>
        <w:rPr>
          <w:b/>
          <w:bCs/>
          <w:color w:val="DC002E" w:themeColor="accent1"/>
          <w:lang w:eastAsia="nl-NL"/>
        </w:rPr>
      </w:pPr>
      <w:r w:rsidRPr="00356D4F">
        <w:rPr>
          <w:b/>
          <w:bCs/>
          <w:color w:val="DC002E" w:themeColor="accent1"/>
          <w:lang w:eastAsia="nl-NL"/>
        </w:rPr>
        <w:t>Artikel</w:t>
      </w:r>
      <w:r>
        <w:rPr>
          <w:b/>
          <w:bCs/>
          <w:color w:val="DC002E" w:themeColor="accent1"/>
          <w:lang w:eastAsia="nl-NL"/>
        </w:rPr>
        <w:t xml:space="preserve"> 7</w:t>
      </w:r>
      <w:r w:rsidRPr="00356D4F">
        <w:rPr>
          <w:b/>
          <w:bCs/>
          <w:color w:val="DC002E" w:themeColor="accent1"/>
          <w:lang w:eastAsia="nl-NL"/>
        </w:rPr>
        <w:t xml:space="preserve"> : Personeelstoelage</w:t>
      </w:r>
    </w:p>
    <w:p w14:paraId="0492B271" w14:textId="77777777" w:rsidR="00462381" w:rsidRDefault="00462381" w:rsidP="00462381">
      <w:pPr>
        <w:jc w:val="both"/>
        <w:rPr>
          <w:color w:val="000000" w:themeColor="text1"/>
          <w:lang w:eastAsia="nl-NL"/>
        </w:rPr>
      </w:pPr>
    </w:p>
    <w:p w14:paraId="0AD43FA4" w14:textId="77777777" w:rsidR="00462381" w:rsidRDefault="00462381" w:rsidP="00462381">
      <w:pPr>
        <w:jc w:val="both"/>
        <w:rPr>
          <w:color w:val="000000" w:themeColor="text1"/>
          <w:lang w:eastAsia="nl-NL"/>
        </w:rPr>
      </w:pPr>
    </w:p>
    <w:p w14:paraId="0B9A3EF6" w14:textId="77777777" w:rsidR="00462381" w:rsidRDefault="00462381" w:rsidP="00462381">
      <w:pPr>
        <w:ind w:left="708"/>
        <w:jc w:val="both"/>
        <w:rPr>
          <w:color w:val="00B050" w:themeColor="accent6"/>
          <w:lang w:eastAsia="nl-NL"/>
        </w:rPr>
      </w:pPr>
      <w:r w:rsidRPr="00356D4F">
        <w:rPr>
          <w:lang w:eastAsia="nl-NL"/>
        </w:rPr>
        <w:t xml:space="preserve">… </w:t>
      </w:r>
      <w:r w:rsidRPr="00CD08A4">
        <w:rPr>
          <w:color w:val="DC002E" w:themeColor="accent1"/>
        </w:rPr>
        <w:t>(</w:t>
      </w:r>
      <w:r>
        <w:rPr>
          <w:color w:val="DC002E" w:themeColor="accent1"/>
        </w:rPr>
        <w:t>naam van de gemeente of stad)</w:t>
      </w:r>
      <w:r>
        <w:rPr>
          <w:color w:val="DC002E" w:themeColor="accent1"/>
          <w:lang w:eastAsia="nl-NL"/>
        </w:rPr>
        <w:t xml:space="preserve"> </w:t>
      </w:r>
      <w:r w:rsidRPr="00356D4F">
        <w:rPr>
          <w:lang w:eastAsia="nl-NL"/>
        </w:rPr>
        <w:t xml:space="preserve">kent een financiële bijdrage toe aan … </w:t>
      </w:r>
      <w:r>
        <w:rPr>
          <w:color w:val="DC002E" w:themeColor="accent1"/>
          <w:lang w:eastAsia="nl-NL"/>
        </w:rPr>
        <w:t xml:space="preserve">(naam van het initiatief) </w:t>
      </w:r>
      <w:r w:rsidRPr="00356D4F">
        <w:rPr>
          <w:lang w:eastAsia="nl-NL"/>
        </w:rPr>
        <w:t xml:space="preserve">voor de personeelskosten. De financiering bedraagt …% van de jaarloonkost bij effectieve tewerkstelling van … </w:t>
      </w:r>
      <w:r w:rsidRPr="00C72A80">
        <w:rPr>
          <w:color w:val="DC002E" w:themeColor="accent1"/>
          <w:lang w:eastAsia="nl-NL"/>
        </w:rPr>
        <w:t>(één, twee of meerdere</w:t>
      </w:r>
      <w:r w:rsidRPr="00356D4F">
        <w:rPr>
          <w:lang w:eastAsia="nl-NL"/>
        </w:rPr>
        <w:t>) voltijdse personeelsleden, volgens het barema vastgesteld in het paritair comité 329.01.</w:t>
      </w:r>
    </w:p>
    <w:p w14:paraId="376E28AD" w14:textId="77777777" w:rsidR="00462381" w:rsidRDefault="00462381" w:rsidP="00462381">
      <w:pPr>
        <w:ind w:left="708"/>
        <w:jc w:val="both"/>
        <w:rPr>
          <w:lang w:eastAsia="nl-NL"/>
        </w:rPr>
      </w:pPr>
      <w:r w:rsidRPr="00356D4F">
        <w:rPr>
          <w:lang w:eastAsia="nl-NL"/>
        </w:rPr>
        <w:t xml:space="preserve">Onder personeelskosten wordt verstaan: </w:t>
      </w:r>
      <w:proofErr w:type="spellStart"/>
      <w:r w:rsidRPr="00356D4F">
        <w:rPr>
          <w:lang w:eastAsia="nl-NL"/>
        </w:rPr>
        <w:t>brutojaarloon</w:t>
      </w:r>
      <w:proofErr w:type="spellEnd"/>
      <w:r w:rsidRPr="00356D4F">
        <w:rPr>
          <w:lang w:eastAsia="nl-NL"/>
        </w:rPr>
        <w:t>, RSZ werkgever, sociaal secretariaat, arbeidsongevallenverzekering, eindejaarspremie, vakantiegeld, woon-werkverkeer,…</w:t>
      </w:r>
    </w:p>
    <w:p w14:paraId="181B4F5D" w14:textId="77777777" w:rsidR="00462381" w:rsidRDefault="00462381" w:rsidP="00462381">
      <w:pPr>
        <w:ind w:left="708"/>
        <w:jc w:val="both"/>
        <w:rPr>
          <w:lang w:eastAsia="nl-NL"/>
        </w:rPr>
      </w:pPr>
    </w:p>
    <w:p w14:paraId="6AC06671" w14:textId="77777777" w:rsidR="00462381" w:rsidRPr="00FC05BC" w:rsidRDefault="00462381" w:rsidP="00462381">
      <w:pPr>
        <w:ind w:left="708"/>
        <w:jc w:val="both"/>
        <w:rPr>
          <w:lang w:eastAsia="nl-NL"/>
        </w:rPr>
      </w:pPr>
      <w:r>
        <w:rPr>
          <w:lang w:eastAsia="nl-NL"/>
        </w:rPr>
        <w:t>Het personeel dat wordt aangeworven door deze personeelstoelage wordt aangesteld en opgevolgd door de vzw. De vzw is verantwoordelijk voor het personeelsbeleid, de personeelsadministratie, de arbeidscontracten en het arbeidsreglement</w:t>
      </w:r>
    </w:p>
    <w:p w14:paraId="04841C37" w14:textId="77777777" w:rsidR="00462381" w:rsidRDefault="00462381" w:rsidP="00462381">
      <w:pPr>
        <w:rPr>
          <w:lang w:eastAsia="nl-NL"/>
        </w:rPr>
      </w:pPr>
    </w:p>
    <w:p w14:paraId="6B273937" w14:textId="77777777" w:rsidR="00462381" w:rsidRDefault="00462381" w:rsidP="00462381">
      <w:pPr>
        <w:rPr>
          <w:lang w:eastAsia="nl-NL"/>
        </w:rPr>
      </w:pPr>
    </w:p>
    <w:p w14:paraId="30BE5D39" w14:textId="4C466192" w:rsidR="00462381" w:rsidRDefault="00462381" w:rsidP="00462381">
      <w:pPr>
        <w:jc w:val="both"/>
        <w:rPr>
          <w:b/>
          <w:bCs/>
          <w:color w:val="DC002E" w:themeColor="accent1"/>
          <w:lang w:eastAsia="nl-NL"/>
        </w:rPr>
      </w:pPr>
      <w:r w:rsidRPr="00356D4F">
        <w:rPr>
          <w:b/>
          <w:bCs/>
          <w:color w:val="DC002E" w:themeColor="accent1"/>
          <w:lang w:eastAsia="nl-NL"/>
        </w:rPr>
        <w:t xml:space="preserve">Artikel </w:t>
      </w:r>
      <w:r>
        <w:rPr>
          <w:b/>
          <w:bCs/>
          <w:color w:val="DC002E" w:themeColor="accent1"/>
          <w:lang w:eastAsia="nl-NL"/>
        </w:rPr>
        <w:t xml:space="preserve">8 </w:t>
      </w:r>
      <w:r w:rsidRPr="00356D4F">
        <w:rPr>
          <w:b/>
          <w:bCs/>
          <w:color w:val="DC002E" w:themeColor="accent1"/>
          <w:lang w:eastAsia="nl-NL"/>
        </w:rPr>
        <w:t xml:space="preserve">: </w:t>
      </w:r>
      <w:r>
        <w:rPr>
          <w:b/>
          <w:bCs/>
          <w:color w:val="DC002E" w:themeColor="accent1"/>
          <w:lang w:eastAsia="nl-NL"/>
        </w:rPr>
        <w:t>Evaluatie</w:t>
      </w:r>
    </w:p>
    <w:p w14:paraId="120B10A0" w14:textId="77777777" w:rsidR="00462381" w:rsidRPr="00356D4F" w:rsidRDefault="00462381" w:rsidP="00462381">
      <w:pPr>
        <w:jc w:val="both"/>
        <w:rPr>
          <w:b/>
          <w:bCs/>
          <w:color w:val="DC002E" w:themeColor="accent1"/>
          <w:lang w:eastAsia="nl-NL"/>
        </w:rPr>
      </w:pPr>
    </w:p>
    <w:p w14:paraId="4D899773" w14:textId="77777777" w:rsidR="00462381" w:rsidRPr="00201EE7" w:rsidRDefault="00462381" w:rsidP="00462381">
      <w:pPr>
        <w:shd w:val="clear" w:color="auto" w:fill="FFFFFF" w:themeFill="background1"/>
        <w:ind w:left="576"/>
        <w:jc w:val="both"/>
      </w:pPr>
      <w:r w:rsidRPr="00201EE7">
        <w:t xml:space="preserve">Beide partijen evalueren jaarlijks de vooruitgang van de afgesproken doelstellingen, waarbij wordt vastgesteld of deze zijn behaald en of bijsturing noodzakelijk is. Aanpassingen voor het volgende jaar worden op basis van deze evaluatie gezamenlijk overeengekomen, met behoud van de </w:t>
      </w:r>
      <w:proofErr w:type="spellStart"/>
      <w:r w:rsidRPr="00201EE7">
        <w:t>langetermijndoelen</w:t>
      </w:r>
      <w:proofErr w:type="spellEnd"/>
      <w:r w:rsidRPr="00201EE7">
        <w:t>.</w:t>
      </w:r>
    </w:p>
    <w:p w14:paraId="32840200" w14:textId="77777777" w:rsidR="00462381" w:rsidRPr="00201EE7" w:rsidRDefault="00462381" w:rsidP="00462381">
      <w:pPr>
        <w:shd w:val="clear" w:color="auto" w:fill="FFFFFF" w:themeFill="background1"/>
        <w:ind w:left="1284"/>
        <w:jc w:val="both"/>
      </w:pPr>
    </w:p>
    <w:p w14:paraId="0D4D9112" w14:textId="77777777" w:rsidR="00462381" w:rsidRDefault="00462381" w:rsidP="00462381">
      <w:pPr>
        <w:shd w:val="clear" w:color="auto" w:fill="FFFFFF" w:themeFill="background1"/>
        <w:ind w:left="576"/>
        <w:jc w:val="both"/>
      </w:pPr>
      <w:r>
        <w:t xml:space="preserve">Er dient een evaluatieverslag opgemaakt te worden dat inzicht geeft in de voortgang. </w:t>
      </w:r>
      <w:r w:rsidRPr="00201EE7">
        <w:t xml:space="preserve">Het niet behalen van sommige doelstellingen mag geen reden zijn om (een deel van) de subsidie al dan niet uit te keren. Wel vormt het een basis voor dialoog en een vertrekpunt voor bijsturing </w:t>
      </w:r>
    </w:p>
    <w:p w14:paraId="73C3158F" w14:textId="77777777" w:rsidR="00462381" w:rsidRDefault="00462381" w:rsidP="00462381">
      <w:pPr>
        <w:shd w:val="clear" w:color="auto" w:fill="FFFFFF" w:themeFill="background1"/>
        <w:ind w:left="576"/>
        <w:jc w:val="both"/>
      </w:pPr>
    </w:p>
    <w:p w14:paraId="340EA435" w14:textId="77777777" w:rsidR="00462381" w:rsidRDefault="00462381" w:rsidP="00462381">
      <w:pPr>
        <w:rPr>
          <w:lang w:eastAsia="nl-NL"/>
        </w:rPr>
      </w:pPr>
    </w:p>
    <w:p w14:paraId="456D443B" w14:textId="77777777" w:rsidR="00462381" w:rsidRDefault="00462381" w:rsidP="00462381">
      <w:pPr>
        <w:jc w:val="both"/>
        <w:rPr>
          <w:b/>
          <w:bCs/>
          <w:color w:val="DC002E" w:themeColor="accent1"/>
          <w:lang w:eastAsia="nl-NL"/>
        </w:rPr>
      </w:pPr>
      <w:r w:rsidRPr="00356D4F">
        <w:rPr>
          <w:b/>
          <w:bCs/>
          <w:color w:val="DC002E" w:themeColor="accent1"/>
          <w:lang w:eastAsia="nl-NL"/>
        </w:rPr>
        <w:t xml:space="preserve">Artikel </w:t>
      </w:r>
      <w:r>
        <w:rPr>
          <w:b/>
          <w:bCs/>
          <w:color w:val="DC002E" w:themeColor="accent1"/>
          <w:lang w:eastAsia="nl-NL"/>
        </w:rPr>
        <w:t xml:space="preserve">9 </w:t>
      </w:r>
      <w:r w:rsidRPr="00356D4F">
        <w:rPr>
          <w:b/>
          <w:bCs/>
          <w:color w:val="DC002E" w:themeColor="accent1"/>
          <w:lang w:eastAsia="nl-NL"/>
        </w:rPr>
        <w:t xml:space="preserve">: </w:t>
      </w:r>
      <w:r>
        <w:rPr>
          <w:b/>
          <w:bCs/>
          <w:color w:val="DC002E" w:themeColor="accent1"/>
          <w:lang w:eastAsia="nl-NL"/>
        </w:rPr>
        <w:t xml:space="preserve">Wettelijke verbintenissen en modaliteiten </w:t>
      </w:r>
    </w:p>
    <w:p w14:paraId="0BDF72FD" w14:textId="77777777" w:rsidR="00462381" w:rsidRDefault="00462381" w:rsidP="00462381">
      <w:pPr>
        <w:rPr>
          <w:lang w:eastAsia="nl-NL"/>
        </w:rPr>
      </w:pPr>
    </w:p>
    <w:p w14:paraId="164B0870" w14:textId="77777777" w:rsidR="00462381" w:rsidRPr="00EB45C9" w:rsidRDefault="00462381" w:rsidP="000D2E3E">
      <w:pPr>
        <w:jc w:val="both"/>
        <w:rPr>
          <w:b/>
          <w:color w:val="DC002E" w:themeColor="accent1"/>
        </w:rPr>
      </w:pPr>
      <w:r w:rsidRPr="00EB45C9">
        <w:rPr>
          <w:b/>
        </w:rPr>
        <w:t xml:space="preserve">Verantwoordelijkheden van … </w:t>
      </w:r>
      <w:r w:rsidRPr="00EB45C9">
        <w:rPr>
          <w:b/>
          <w:color w:val="DC002E" w:themeColor="accent1"/>
        </w:rPr>
        <w:t>(naam van de gemeente of stad)</w:t>
      </w:r>
    </w:p>
    <w:p w14:paraId="578F70D3" w14:textId="77777777" w:rsidR="00462381" w:rsidRDefault="00462381" w:rsidP="003E471D">
      <w:pPr>
        <w:pStyle w:val="Lijstalinea"/>
        <w:numPr>
          <w:ilvl w:val="1"/>
          <w:numId w:val="60"/>
        </w:numPr>
        <w:jc w:val="both"/>
      </w:pPr>
      <w:r>
        <w:rPr>
          <w:color w:val="00B050" w:themeColor="accent6"/>
        </w:rPr>
        <w:t xml:space="preserve">… </w:t>
      </w:r>
      <w:r w:rsidRPr="00CD08A4">
        <w:rPr>
          <w:color w:val="DC002E" w:themeColor="accent1"/>
        </w:rPr>
        <w:t>(</w:t>
      </w:r>
      <w:r>
        <w:rPr>
          <w:color w:val="DC002E" w:themeColor="accent1"/>
        </w:rPr>
        <w:t xml:space="preserve">naam van de gemeente of stad) </w:t>
      </w:r>
      <w:r w:rsidRPr="00040246">
        <w:t xml:space="preserve">zal … </w:t>
      </w:r>
      <w:r>
        <w:rPr>
          <w:color w:val="DC002E" w:themeColor="accent1"/>
        </w:rPr>
        <w:t xml:space="preserve">(naam van het open jeugdwerkinitiatief) </w:t>
      </w:r>
      <w:r w:rsidRPr="00210182">
        <w:t xml:space="preserve">jaarlijks ondersteunen met een subsidie waarbij overschotten niet automatisch naar het volgende jaar worden overgedragen. </w:t>
      </w:r>
    </w:p>
    <w:p w14:paraId="34E83B13" w14:textId="77777777" w:rsidR="00462381" w:rsidRDefault="00462381" w:rsidP="003E471D">
      <w:pPr>
        <w:pStyle w:val="Lijstalinea"/>
        <w:numPr>
          <w:ilvl w:val="1"/>
          <w:numId w:val="60"/>
        </w:numPr>
        <w:jc w:val="both"/>
      </w:pPr>
      <w:r w:rsidRPr="00210182">
        <w:t xml:space="preserve">Subsidies worden verstrekt volgens … </w:t>
      </w:r>
      <w:r w:rsidRPr="00CD08A4">
        <w:rPr>
          <w:color w:val="DC002E" w:themeColor="accent1"/>
        </w:rPr>
        <w:t>(</w:t>
      </w:r>
      <w:r>
        <w:rPr>
          <w:color w:val="DC002E" w:themeColor="accent1"/>
        </w:rPr>
        <w:t xml:space="preserve">naam van de gemeente of stad) </w:t>
      </w:r>
      <w:r w:rsidRPr="00210182">
        <w:t>reglementen, en de voorwaarden voor de aanwending, alsook de wijze van verantwoording, worden duidelijk gecommuniceerd.</w:t>
      </w:r>
    </w:p>
    <w:p w14:paraId="4C2F1B5F" w14:textId="77777777" w:rsidR="00462381" w:rsidRPr="00EB45C9" w:rsidRDefault="00462381" w:rsidP="003E471D">
      <w:pPr>
        <w:pStyle w:val="Lijstalinea"/>
        <w:numPr>
          <w:ilvl w:val="1"/>
          <w:numId w:val="60"/>
        </w:numPr>
        <w:jc w:val="both"/>
      </w:pPr>
      <w:r w:rsidRPr="00210182">
        <w:t>Elke beslissing tot toelage bevat</w:t>
      </w:r>
      <w:r>
        <w:t>:</w:t>
      </w:r>
      <w:r w:rsidRPr="00210182">
        <w:t xml:space="preserve"> de aard</w:t>
      </w:r>
      <w:r>
        <w:t xml:space="preserve"> van de subsidie</w:t>
      </w:r>
      <w:r w:rsidRPr="00210182">
        <w:t xml:space="preserve">, </w:t>
      </w:r>
      <w:r>
        <w:t xml:space="preserve">de </w:t>
      </w:r>
      <w:r w:rsidRPr="00210182">
        <w:t>omvang</w:t>
      </w:r>
      <w:r>
        <w:t xml:space="preserve">, de </w:t>
      </w:r>
      <w:r w:rsidRPr="00210182">
        <w:t xml:space="preserve">voorwaarde </w:t>
      </w:r>
      <w:r>
        <w:t>voor</w:t>
      </w:r>
      <w:r w:rsidRPr="00210182">
        <w:t xml:space="preserve"> de subsidie, en de </w:t>
      </w:r>
      <w:r>
        <w:t>strikt</w:t>
      </w:r>
      <w:r w:rsidRPr="00210182">
        <w:t xml:space="preserve"> </w:t>
      </w:r>
      <w:r>
        <w:t>na te leven</w:t>
      </w:r>
      <w:r w:rsidRPr="00210182">
        <w:t xml:space="preserve"> doelstelling</w:t>
      </w:r>
      <w:r>
        <w:t>en</w:t>
      </w:r>
      <w:r w:rsidRPr="00210182">
        <w:t xml:space="preserve">. … </w:t>
      </w:r>
      <w:r w:rsidRPr="00CD08A4">
        <w:rPr>
          <w:color w:val="DC002E" w:themeColor="accent1"/>
        </w:rPr>
        <w:t>(</w:t>
      </w:r>
      <w:r>
        <w:rPr>
          <w:color w:val="DC002E" w:themeColor="accent1"/>
        </w:rPr>
        <w:t xml:space="preserve">naam van de gemeente of stad) </w:t>
      </w:r>
      <w:r w:rsidRPr="00210182">
        <w:t>zorgt ervoor dat het beleid breed wordt ondersteund en rekening houdt met de verschillende belangen.</w:t>
      </w:r>
    </w:p>
    <w:p w14:paraId="4639F2B0" w14:textId="77777777" w:rsidR="00462381" w:rsidRDefault="00462381" w:rsidP="00462381">
      <w:pPr>
        <w:jc w:val="both"/>
        <w:rPr>
          <w:color w:val="00B050" w:themeColor="accent6"/>
        </w:rPr>
      </w:pPr>
    </w:p>
    <w:p w14:paraId="38202859" w14:textId="77777777" w:rsidR="00462381" w:rsidRPr="00EB45C9" w:rsidRDefault="00462381" w:rsidP="000D2E3E">
      <w:pPr>
        <w:jc w:val="both"/>
        <w:rPr>
          <w:b/>
          <w:color w:val="DC002E" w:themeColor="accent1"/>
        </w:rPr>
      </w:pPr>
      <w:r w:rsidRPr="00EB45C9">
        <w:rPr>
          <w:b/>
        </w:rPr>
        <w:t>Verantwoordelijkheden van .</w:t>
      </w:r>
      <w:r>
        <w:rPr>
          <w:b/>
        </w:rPr>
        <w:t>.</w:t>
      </w:r>
      <w:r w:rsidRPr="00EB45C9">
        <w:rPr>
          <w:b/>
        </w:rPr>
        <w:t xml:space="preserve">. </w:t>
      </w:r>
      <w:r w:rsidRPr="00EB45C9">
        <w:rPr>
          <w:b/>
          <w:color w:val="DC002E" w:themeColor="accent1"/>
        </w:rPr>
        <w:t>(naam van het initiatief)</w:t>
      </w:r>
    </w:p>
    <w:p w14:paraId="44B8B313" w14:textId="77777777" w:rsidR="00462381" w:rsidRPr="00BB2E4A" w:rsidRDefault="00462381" w:rsidP="003E471D">
      <w:pPr>
        <w:pStyle w:val="Lijstalinea"/>
        <w:numPr>
          <w:ilvl w:val="1"/>
          <w:numId w:val="60"/>
        </w:numPr>
      </w:pPr>
      <w:r w:rsidRPr="00BB2E4A">
        <w:t xml:space="preserve">… </w:t>
      </w:r>
      <w:r w:rsidRPr="00BB2E4A">
        <w:rPr>
          <w:color w:val="DC002E" w:themeColor="accent1"/>
        </w:rPr>
        <w:t xml:space="preserve">(naam van het initiatief) </w:t>
      </w:r>
      <w:r w:rsidRPr="00BB2E4A">
        <w:t xml:space="preserve">zal de doelstellingen uitvoeren volgens de afspraken in dit convenant. De wijze waarop doelstellingen worden gerealiseerd behoort tot de autonomie van het initiatief. </w:t>
      </w:r>
    </w:p>
    <w:p w14:paraId="7CBACA72" w14:textId="77777777" w:rsidR="00462381" w:rsidRPr="00BB2E4A" w:rsidRDefault="00462381" w:rsidP="003E471D">
      <w:pPr>
        <w:pStyle w:val="Lijstalinea"/>
        <w:numPr>
          <w:ilvl w:val="1"/>
          <w:numId w:val="60"/>
        </w:numPr>
      </w:pPr>
      <w:r w:rsidRPr="00BB2E4A">
        <w:t xml:space="preserve">Het open jeugdwerkinitiatief is verplicht de ontvangen subsidies uitsluitend te gebruiken voor de gemaakte afspraken en moet jaarlijks de balans, rekeningen en een verslag inzake beheer en financiële toestand indienen bij … </w:t>
      </w:r>
      <w:r w:rsidRPr="00BB2E4A">
        <w:rPr>
          <w:color w:val="DC002E" w:themeColor="accent1"/>
        </w:rPr>
        <w:t>(naam van de gemeente of stad)</w:t>
      </w:r>
      <w:r w:rsidRPr="00BB2E4A">
        <w:t xml:space="preserve">. </w:t>
      </w:r>
    </w:p>
    <w:p w14:paraId="58AB649C" w14:textId="77777777" w:rsidR="000D2E3E" w:rsidRDefault="000D2E3E" w:rsidP="000D2E3E">
      <w:pPr>
        <w:jc w:val="both"/>
        <w:rPr>
          <w:lang w:eastAsia="nl-NL"/>
        </w:rPr>
      </w:pPr>
    </w:p>
    <w:p w14:paraId="7140700F" w14:textId="1E3454F1" w:rsidR="000D2E3E" w:rsidRDefault="000D2E3E" w:rsidP="000D2E3E">
      <w:pPr>
        <w:jc w:val="both"/>
        <w:rPr>
          <w:b/>
          <w:bCs/>
          <w:color w:val="DC002E" w:themeColor="accent1"/>
          <w:lang w:eastAsia="nl-NL"/>
        </w:rPr>
      </w:pPr>
      <w:r w:rsidRPr="00356D4F">
        <w:rPr>
          <w:b/>
          <w:bCs/>
          <w:color w:val="DC002E" w:themeColor="accent1"/>
          <w:lang w:eastAsia="nl-NL"/>
        </w:rPr>
        <w:t xml:space="preserve">Artikel </w:t>
      </w:r>
      <w:r>
        <w:rPr>
          <w:b/>
          <w:bCs/>
          <w:color w:val="DC002E" w:themeColor="accent1"/>
          <w:lang w:eastAsia="nl-NL"/>
        </w:rPr>
        <w:t xml:space="preserve">10 </w:t>
      </w:r>
      <w:r w:rsidRPr="00356D4F">
        <w:rPr>
          <w:b/>
          <w:bCs/>
          <w:color w:val="DC002E" w:themeColor="accent1"/>
          <w:lang w:eastAsia="nl-NL"/>
        </w:rPr>
        <w:t xml:space="preserve">: </w:t>
      </w:r>
      <w:r>
        <w:rPr>
          <w:b/>
          <w:bCs/>
          <w:color w:val="DC002E" w:themeColor="accent1"/>
          <w:lang w:eastAsia="nl-NL"/>
        </w:rPr>
        <w:t>Uitbetalingsmodaliteiten</w:t>
      </w:r>
    </w:p>
    <w:p w14:paraId="5017E6BC" w14:textId="77777777" w:rsidR="000D2E3E" w:rsidRDefault="000D2E3E" w:rsidP="000D2E3E">
      <w:pPr>
        <w:ind w:left="576"/>
        <w:jc w:val="both"/>
        <w:rPr>
          <w:b/>
          <w:bCs/>
          <w:color w:val="DC002E" w:themeColor="accent1"/>
          <w:lang w:eastAsia="nl-NL"/>
        </w:rPr>
      </w:pPr>
    </w:p>
    <w:p w14:paraId="3FFB9ABB" w14:textId="77777777" w:rsidR="000D2E3E" w:rsidRDefault="000D2E3E" w:rsidP="000D2E3E">
      <w:pPr>
        <w:ind w:left="576"/>
        <w:jc w:val="both"/>
        <w:rPr>
          <w:lang w:eastAsia="nl-NL"/>
        </w:rPr>
      </w:pPr>
      <w:r w:rsidRPr="00236970">
        <w:rPr>
          <w:lang w:eastAsia="nl-NL"/>
        </w:rPr>
        <w:t>Beide partijen zijn overeengekomen dat de uitbetaling van de financiële steun</w:t>
      </w:r>
      <w:r>
        <w:rPr>
          <w:lang w:eastAsia="nl-NL"/>
        </w:rPr>
        <w:t xml:space="preserve"> </w:t>
      </w:r>
    </w:p>
    <w:p w14:paraId="326BC902" w14:textId="0367CBC7" w:rsidR="000D2E3E" w:rsidRDefault="000D2E3E" w:rsidP="00BB2E4A">
      <w:pPr>
        <w:pStyle w:val="Lijstalinea"/>
        <w:numPr>
          <w:ilvl w:val="0"/>
          <w:numId w:val="78"/>
        </w:numPr>
        <w:jc w:val="both"/>
        <w:rPr>
          <w:lang w:eastAsia="nl-NL"/>
        </w:rPr>
      </w:pPr>
      <w:r w:rsidRPr="5E49A207">
        <w:rPr>
          <w:color w:val="DC002E" w:themeColor="accent1"/>
          <w:lang w:eastAsia="nl-NL"/>
        </w:rPr>
        <w:t xml:space="preserve">OPTIE 1: …. euro </w:t>
      </w:r>
      <w:r w:rsidRPr="5E49A207">
        <w:rPr>
          <w:lang w:eastAsia="nl-NL"/>
        </w:rPr>
        <w:t xml:space="preserve">basistoelage, </w:t>
      </w:r>
      <w:r w:rsidRPr="5E49A207">
        <w:rPr>
          <w:color w:val="DC002E" w:themeColor="accent1"/>
          <w:lang w:eastAsia="nl-NL"/>
        </w:rPr>
        <w:t xml:space="preserve">….. euro </w:t>
      </w:r>
      <w:r w:rsidRPr="5E49A207">
        <w:rPr>
          <w:lang w:eastAsia="nl-NL"/>
        </w:rPr>
        <w:t>werkingstoelage, en een weddetoelage van</w:t>
      </w:r>
      <w:r w:rsidRPr="5E49A207">
        <w:rPr>
          <w:color w:val="DC002E" w:themeColor="accent1"/>
          <w:lang w:eastAsia="nl-NL"/>
        </w:rPr>
        <w:t xml:space="preserve"> ……% </w:t>
      </w:r>
      <w:r w:rsidRPr="5E49A207">
        <w:rPr>
          <w:lang w:eastAsia="nl-NL"/>
        </w:rPr>
        <w:t xml:space="preserve">van </w:t>
      </w:r>
      <w:r w:rsidR="49DF36CB" w:rsidRPr="5E49A207">
        <w:rPr>
          <w:lang w:eastAsia="nl-NL"/>
        </w:rPr>
        <w:t xml:space="preserve">het </w:t>
      </w:r>
      <w:r w:rsidRPr="5E49A207">
        <w:rPr>
          <w:lang w:eastAsia="nl-NL"/>
        </w:rPr>
        <w:t xml:space="preserve">jaarkostloon bij effectieve tewerkstellingen van </w:t>
      </w:r>
      <w:r w:rsidRPr="5E49A207">
        <w:rPr>
          <w:color w:val="DC002E" w:themeColor="accent1"/>
          <w:lang w:eastAsia="nl-NL"/>
        </w:rPr>
        <w:t>…..(aantal)</w:t>
      </w:r>
      <w:r w:rsidRPr="5E49A207">
        <w:rPr>
          <w:color w:val="FF0000"/>
          <w:lang w:eastAsia="nl-NL"/>
        </w:rPr>
        <w:t xml:space="preserve"> </w:t>
      </w:r>
      <w:r w:rsidRPr="5E49A207">
        <w:rPr>
          <w:lang w:eastAsia="nl-NL"/>
        </w:rPr>
        <w:t xml:space="preserve">beroepskrachten, volgens het barema vastgesteld in PC 329.01.  </w:t>
      </w:r>
    </w:p>
    <w:p w14:paraId="6C0B19BB" w14:textId="77777777" w:rsidR="000D2E3E" w:rsidRDefault="000D2E3E" w:rsidP="00BB2E4A">
      <w:pPr>
        <w:pStyle w:val="Lijstalinea"/>
        <w:numPr>
          <w:ilvl w:val="0"/>
          <w:numId w:val="78"/>
        </w:numPr>
        <w:jc w:val="both"/>
        <w:rPr>
          <w:lang w:eastAsia="nl-NL"/>
        </w:rPr>
      </w:pPr>
      <w:r>
        <w:rPr>
          <w:color w:val="DC002E" w:themeColor="accent1"/>
          <w:lang w:eastAsia="nl-NL"/>
        </w:rPr>
        <w:t xml:space="preserve">OPTIE 2: … euro toelage. </w:t>
      </w:r>
    </w:p>
    <w:p w14:paraId="00E70A22" w14:textId="77777777" w:rsidR="000D2E3E" w:rsidRDefault="000D2E3E" w:rsidP="000D2E3E">
      <w:pPr>
        <w:ind w:left="576"/>
        <w:jc w:val="both"/>
        <w:rPr>
          <w:lang w:eastAsia="nl-NL"/>
        </w:rPr>
      </w:pPr>
    </w:p>
    <w:p w14:paraId="3A7C5CBF" w14:textId="77777777" w:rsidR="000D2E3E" w:rsidRDefault="000D2E3E" w:rsidP="000D2E3E">
      <w:pPr>
        <w:ind w:left="576"/>
        <w:jc w:val="both"/>
        <w:rPr>
          <w:lang w:eastAsia="nl-NL"/>
        </w:rPr>
      </w:pPr>
      <w:r>
        <w:rPr>
          <w:lang w:eastAsia="nl-NL"/>
        </w:rPr>
        <w:t xml:space="preserve">De weddetoelage wordt uitgekeerd door middel van een voorschot van 95% berekend op de geschatte loonkost. Het overgebleven saldo wordt uitbetaald uiterlijk één maand na ontvangst van de werkelijke loonkosten. </w:t>
      </w:r>
    </w:p>
    <w:p w14:paraId="4FFECD2D" w14:textId="77777777" w:rsidR="000D2E3E" w:rsidRDefault="000D2E3E" w:rsidP="000D2E3E">
      <w:pPr>
        <w:ind w:left="576"/>
        <w:jc w:val="both"/>
        <w:rPr>
          <w:lang w:eastAsia="nl-NL"/>
        </w:rPr>
      </w:pPr>
    </w:p>
    <w:p w14:paraId="7D1208B7" w14:textId="77777777" w:rsidR="000D2E3E" w:rsidRDefault="000D2E3E" w:rsidP="000D2E3E">
      <w:pPr>
        <w:ind w:left="576"/>
        <w:jc w:val="both"/>
        <w:rPr>
          <w:color w:val="DC002E" w:themeColor="accent1"/>
          <w:lang w:eastAsia="nl-NL"/>
        </w:rPr>
      </w:pPr>
      <w:r>
        <w:rPr>
          <w:lang w:eastAsia="nl-NL"/>
        </w:rPr>
        <w:t>De toelages en het voorschot worden uitbetaald</w:t>
      </w:r>
      <w:r w:rsidRPr="00236970">
        <w:rPr>
          <w:lang w:eastAsia="nl-NL"/>
        </w:rPr>
        <w:t xml:space="preserve"> in het begin van het jaar, voor het einde van januari, overgeschreven op het volgende rekeningnummer BE </w:t>
      </w:r>
      <w:r>
        <w:rPr>
          <w:lang w:eastAsia="nl-NL"/>
        </w:rPr>
        <w:t>…………….</w:t>
      </w:r>
      <w:r w:rsidRPr="00236970">
        <w:rPr>
          <w:color w:val="DC002E" w:themeColor="accent1"/>
          <w:lang w:eastAsia="nl-NL"/>
        </w:rPr>
        <w:t>….(rekeningnummer initiatief)</w:t>
      </w:r>
      <w:r>
        <w:rPr>
          <w:color w:val="DC002E" w:themeColor="accent1"/>
          <w:lang w:eastAsia="nl-NL"/>
        </w:rPr>
        <w:t xml:space="preserve">. </w:t>
      </w:r>
    </w:p>
    <w:p w14:paraId="37E55EB9" w14:textId="77777777" w:rsidR="000D2E3E" w:rsidRDefault="000D2E3E" w:rsidP="000D2E3E">
      <w:pPr>
        <w:jc w:val="both"/>
        <w:rPr>
          <w:color w:val="00B050" w:themeColor="accent6"/>
          <w:lang w:eastAsia="nl-NL"/>
        </w:rPr>
      </w:pPr>
    </w:p>
    <w:p w14:paraId="1E8F83A1" w14:textId="77777777" w:rsidR="000D2E3E" w:rsidRDefault="000D2E3E" w:rsidP="000D2E3E">
      <w:pPr>
        <w:jc w:val="both"/>
        <w:rPr>
          <w:color w:val="00B050" w:themeColor="accent6"/>
          <w:lang w:eastAsia="nl-NL"/>
        </w:rPr>
      </w:pPr>
    </w:p>
    <w:p w14:paraId="2279872A" w14:textId="77777777" w:rsidR="000D2E3E" w:rsidRDefault="000D2E3E" w:rsidP="000D2E3E">
      <w:pPr>
        <w:jc w:val="both"/>
        <w:rPr>
          <w:color w:val="00B050" w:themeColor="accent6"/>
          <w:lang w:eastAsia="nl-NL"/>
        </w:rPr>
      </w:pPr>
    </w:p>
    <w:p w14:paraId="756FBDFD" w14:textId="77777777" w:rsidR="000D2E3E" w:rsidRPr="00804DC7" w:rsidRDefault="000D2E3E" w:rsidP="000D2E3E">
      <w:pPr>
        <w:ind w:left="576"/>
        <w:jc w:val="both"/>
        <w:rPr>
          <w:lang w:eastAsia="nl-NL"/>
        </w:rPr>
      </w:pPr>
      <w:r w:rsidRPr="00804DC7">
        <w:rPr>
          <w:lang w:eastAsia="nl-NL"/>
        </w:rPr>
        <w:t>Handtekening en goedkeuring</w:t>
      </w:r>
    </w:p>
    <w:p w14:paraId="5AD88A7F" w14:textId="77777777" w:rsidR="000D2E3E" w:rsidRPr="00804DC7" w:rsidRDefault="000D2E3E" w:rsidP="000D2E3E">
      <w:pPr>
        <w:ind w:left="576"/>
        <w:jc w:val="both"/>
        <w:rPr>
          <w:lang w:eastAsia="nl-NL"/>
        </w:rPr>
      </w:pPr>
      <w:r w:rsidRPr="00804DC7">
        <w:rPr>
          <w:lang w:eastAsia="nl-NL"/>
        </w:rPr>
        <w:t>Ondertekening</w:t>
      </w:r>
    </w:p>
    <w:p w14:paraId="40460014" w14:textId="77777777" w:rsidR="000D2E3E" w:rsidRPr="00804DC7" w:rsidRDefault="000D2E3E" w:rsidP="000D2E3E">
      <w:pPr>
        <w:ind w:left="576"/>
        <w:jc w:val="both"/>
        <w:rPr>
          <w:lang w:eastAsia="nl-NL"/>
        </w:rPr>
      </w:pPr>
      <w:r w:rsidRPr="00804DC7">
        <w:rPr>
          <w:lang w:eastAsia="nl-NL"/>
        </w:rPr>
        <w:t>Datum en plaats</w:t>
      </w:r>
    </w:p>
    <w:p w14:paraId="08855467" w14:textId="77777777" w:rsidR="000D2E3E" w:rsidRPr="00462381" w:rsidRDefault="000D2E3E" w:rsidP="00462381">
      <w:pPr>
        <w:rPr>
          <w:lang w:eastAsia="nl-NL"/>
        </w:rPr>
      </w:pPr>
    </w:p>
    <w:sectPr w:rsidR="000D2E3E" w:rsidRPr="00462381" w:rsidSect="00801B8C">
      <w:headerReference w:type="default" r:id="rId11"/>
      <w:footerReference w:type="default" r:id="rId12"/>
      <w:pgSz w:w="11906" w:h="16838"/>
      <w:pgMar w:top="2268" w:right="851" w:bottom="567" w:left="1418" w:header="1985"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35731" w14:textId="77777777" w:rsidR="005F2C68" w:rsidRDefault="005F2C68" w:rsidP="00783BF9">
      <w:r>
        <w:separator/>
      </w:r>
    </w:p>
  </w:endnote>
  <w:endnote w:type="continuationSeparator" w:id="0">
    <w:p w14:paraId="7F652A2B" w14:textId="77777777" w:rsidR="005F2C68" w:rsidRDefault="005F2C68" w:rsidP="00783BF9">
      <w:r>
        <w:continuationSeparator/>
      </w:r>
    </w:p>
  </w:endnote>
  <w:endnote w:type="continuationNotice" w:id="1">
    <w:p w14:paraId="62BFBCD0" w14:textId="77777777" w:rsidR="005F2C68" w:rsidRDefault="005F2C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limbach BoldItalic">
    <w:altName w:val="Courier New"/>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672484"/>
      <w:docPartObj>
        <w:docPartGallery w:val="Page Numbers (Bottom of Page)"/>
        <w:docPartUnique/>
      </w:docPartObj>
    </w:sdtPr>
    <w:sdtContent>
      <w:sdt>
        <w:sdtPr>
          <w:id w:val="1728636285"/>
          <w:docPartObj>
            <w:docPartGallery w:val="Page Numbers (Top of Page)"/>
            <w:docPartUnique/>
          </w:docPartObj>
        </w:sdtPr>
        <w:sdtContent>
          <w:p w14:paraId="64404231" w14:textId="77777777" w:rsidR="00801B8C" w:rsidRDefault="00801B8C">
            <w:pPr>
              <w:pStyle w:val="Voettekst"/>
              <w:jc w:val="center"/>
            </w:pPr>
            <w:r>
              <w:rPr>
                <w:noProof/>
              </w:rPr>
              <w:drawing>
                <wp:anchor distT="0" distB="0" distL="114300" distR="114300" simplePos="0" relativeHeight="251658241" behindDoc="0" locked="0" layoutInCell="1" allowOverlap="1" wp14:anchorId="726310FE" wp14:editId="5D8FDBC1">
                  <wp:simplePos x="0" y="0"/>
                  <wp:positionH relativeFrom="column">
                    <wp:posOffset>4909820</wp:posOffset>
                  </wp:positionH>
                  <wp:positionV relativeFrom="paragraph">
                    <wp:posOffset>-47625</wp:posOffset>
                  </wp:positionV>
                  <wp:extent cx="1734185" cy="89916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1734185" cy="899160"/>
                          </a:xfrm>
                          <a:prstGeom prst="rect">
                            <a:avLst/>
                          </a:prstGeom>
                        </pic:spPr>
                      </pic:pic>
                    </a:graphicData>
                  </a:graphic>
                  <wp14:sizeRelH relativeFrom="page">
                    <wp14:pctWidth>0</wp14:pctWidth>
                  </wp14:sizeRelH>
                  <wp14:sizeRelV relativeFrom="page">
                    <wp14:pctHeight>0</wp14:pctHeight>
                  </wp14:sizeRelV>
                </wp:anchor>
              </w:drawing>
            </w:r>
          </w:p>
          <w:p w14:paraId="10383EF9" w14:textId="77777777" w:rsidR="00783BF9" w:rsidRDefault="00783BF9">
            <w:pPr>
              <w:pStyle w:val="Voettekst"/>
              <w:jc w:val="center"/>
            </w:pPr>
            <w:r>
              <w:rPr>
                <w:lang w:val="nl-NL"/>
              </w:rPr>
              <w:t xml:space="preserve">Pagina </w:t>
            </w:r>
            <w:r>
              <w:rPr>
                <w:b/>
                <w:bCs/>
                <w:sz w:val="24"/>
                <w:szCs w:val="24"/>
              </w:rPr>
              <w:fldChar w:fldCharType="begin"/>
            </w:r>
            <w:r>
              <w:rPr>
                <w:b/>
                <w:bCs/>
              </w:rPr>
              <w:instrText>PAGE</w:instrText>
            </w:r>
            <w:r>
              <w:rPr>
                <w:b/>
                <w:bCs/>
                <w:sz w:val="24"/>
                <w:szCs w:val="24"/>
              </w:rPr>
              <w:fldChar w:fldCharType="separate"/>
            </w:r>
            <w:r>
              <w:rPr>
                <w:b/>
                <w:bCs/>
                <w:lang w:val="nl-NL"/>
              </w:rPr>
              <w:t>2</w:t>
            </w:r>
            <w:r>
              <w:rPr>
                <w:b/>
                <w:bCs/>
                <w:sz w:val="24"/>
                <w:szCs w:val="24"/>
              </w:rPr>
              <w:fldChar w:fldCharType="end"/>
            </w:r>
            <w:r>
              <w:rPr>
                <w:lang w:val="nl-NL"/>
              </w:rPr>
              <w:t xml:space="preserve"> van </w:t>
            </w:r>
            <w:r>
              <w:rPr>
                <w:b/>
                <w:bCs/>
                <w:sz w:val="24"/>
                <w:szCs w:val="24"/>
              </w:rPr>
              <w:fldChar w:fldCharType="begin"/>
            </w:r>
            <w:r>
              <w:rPr>
                <w:b/>
                <w:bCs/>
              </w:rPr>
              <w:instrText>NUMPAGES</w:instrText>
            </w:r>
            <w:r>
              <w:rPr>
                <w:b/>
                <w:bCs/>
                <w:sz w:val="24"/>
                <w:szCs w:val="24"/>
              </w:rPr>
              <w:fldChar w:fldCharType="separate"/>
            </w:r>
            <w:r>
              <w:rPr>
                <w:b/>
                <w:bCs/>
                <w:lang w:val="nl-NL"/>
              </w:rPr>
              <w:t>2</w:t>
            </w:r>
            <w:r>
              <w:rPr>
                <w:b/>
                <w:bCs/>
                <w:sz w:val="24"/>
                <w:szCs w:val="24"/>
              </w:rPr>
              <w:fldChar w:fldCharType="end"/>
            </w:r>
          </w:p>
        </w:sdtContent>
      </w:sdt>
    </w:sdtContent>
  </w:sdt>
  <w:p w14:paraId="58D4A2E2" w14:textId="77777777" w:rsidR="00783BF9" w:rsidRDefault="00783BF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0614E" w14:textId="77777777" w:rsidR="005F2C68" w:rsidRDefault="005F2C68" w:rsidP="00783BF9">
      <w:r>
        <w:separator/>
      </w:r>
    </w:p>
  </w:footnote>
  <w:footnote w:type="continuationSeparator" w:id="0">
    <w:p w14:paraId="56F53E83" w14:textId="77777777" w:rsidR="005F2C68" w:rsidRDefault="005F2C68" w:rsidP="00783BF9">
      <w:r>
        <w:continuationSeparator/>
      </w:r>
    </w:p>
  </w:footnote>
  <w:footnote w:type="continuationNotice" w:id="1">
    <w:p w14:paraId="5EDBD201" w14:textId="77777777" w:rsidR="005F2C68" w:rsidRDefault="005F2C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ED7DE" w14:textId="77777777" w:rsidR="00783BF9" w:rsidRDefault="00783BF9">
    <w:pPr>
      <w:pStyle w:val="Koptekst"/>
    </w:pPr>
    <w:r>
      <w:rPr>
        <w:noProof/>
      </w:rPr>
      <w:drawing>
        <wp:anchor distT="0" distB="0" distL="114300" distR="114300" simplePos="0" relativeHeight="251658240" behindDoc="0" locked="0" layoutInCell="1" allowOverlap="1" wp14:anchorId="2915DD25" wp14:editId="53881F21">
          <wp:simplePos x="0" y="0"/>
          <wp:positionH relativeFrom="column">
            <wp:posOffset>-471170</wp:posOffset>
          </wp:positionH>
          <wp:positionV relativeFrom="paragraph">
            <wp:posOffset>-793115</wp:posOffset>
          </wp:positionV>
          <wp:extent cx="1435608" cy="548640"/>
          <wp:effectExtent l="0" t="0" r="0" b="3810"/>
          <wp:wrapThrough wrapText="bothSides">
            <wp:wrapPolygon edited="0">
              <wp:start x="0" y="0"/>
              <wp:lineTo x="0" y="21000"/>
              <wp:lineTo x="21218" y="21000"/>
              <wp:lineTo x="21218" y="0"/>
              <wp:lineTo x="0" y="0"/>
            </wp:wrapPolygon>
          </wp:wrapThrough>
          <wp:docPr id="1" name="Afbeelding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435608" cy="5486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9AF"/>
    <w:multiLevelType w:val="hybridMultilevel"/>
    <w:tmpl w:val="9346815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4A72F3A"/>
    <w:multiLevelType w:val="hybridMultilevel"/>
    <w:tmpl w:val="0A78DF18"/>
    <w:lvl w:ilvl="0" w:tplc="52BC63E4">
      <w:start w:val="4"/>
      <w:numFmt w:val="bullet"/>
      <w:lvlText w:val="-"/>
      <w:lvlJc w:val="left"/>
      <w:pPr>
        <w:ind w:left="1065"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D915DF"/>
    <w:multiLevelType w:val="hybridMultilevel"/>
    <w:tmpl w:val="DA02263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69244B5"/>
    <w:multiLevelType w:val="hybridMultilevel"/>
    <w:tmpl w:val="3392B11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8D57B7E"/>
    <w:multiLevelType w:val="hybridMultilevel"/>
    <w:tmpl w:val="BDCCC72C"/>
    <w:lvl w:ilvl="0" w:tplc="C62AEB54">
      <w:numFmt w:val="bullet"/>
      <w:lvlText w:val="-"/>
      <w:lvlJc w:val="left"/>
      <w:pPr>
        <w:ind w:left="773" w:hanging="360"/>
      </w:pPr>
      <w:rPr>
        <w:rFonts w:ascii="Arial" w:eastAsiaTheme="minorHAnsi" w:hAnsi="Arial" w:cs="Arial" w:hint="default"/>
      </w:rPr>
    </w:lvl>
    <w:lvl w:ilvl="1" w:tplc="08130003" w:tentative="1">
      <w:start w:val="1"/>
      <w:numFmt w:val="bullet"/>
      <w:lvlText w:val="o"/>
      <w:lvlJc w:val="left"/>
      <w:pPr>
        <w:ind w:left="1493" w:hanging="360"/>
      </w:pPr>
      <w:rPr>
        <w:rFonts w:ascii="Courier New" w:hAnsi="Courier New" w:cs="Courier New" w:hint="default"/>
      </w:rPr>
    </w:lvl>
    <w:lvl w:ilvl="2" w:tplc="08130005" w:tentative="1">
      <w:start w:val="1"/>
      <w:numFmt w:val="bullet"/>
      <w:lvlText w:val=""/>
      <w:lvlJc w:val="left"/>
      <w:pPr>
        <w:ind w:left="2213" w:hanging="360"/>
      </w:pPr>
      <w:rPr>
        <w:rFonts w:ascii="Wingdings" w:hAnsi="Wingdings" w:hint="default"/>
      </w:rPr>
    </w:lvl>
    <w:lvl w:ilvl="3" w:tplc="08130001" w:tentative="1">
      <w:start w:val="1"/>
      <w:numFmt w:val="bullet"/>
      <w:lvlText w:val=""/>
      <w:lvlJc w:val="left"/>
      <w:pPr>
        <w:ind w:left="2933" w:hanging="360"/>
      </w:pPr>
      <w:rPr>
        <w:rFonts w:ascii="Symbol" w:hAnsi="Symbol" w:hint="default"/>
      </w:rPr>
    </w:lvl>
    <w:lvl w:ilvl="4" w:tplc="08130003" w:tentative="1">
      <w:start w:val="1"/>
      <w:numFmt w:val="bullet"/>
      <w:lvlText w:val="o"/>
      <w:lvlJc w:val="left"/>
      <w:pPr>
        <w:ind w:left="3653" w:hanging="360"/>
      </w:pPr>
      <w:rPr>
        <w:rFonts w:ascii="Courier New" w:hAnsi="Courier New" w:cs="Courier New" w:hint="default"/>
      </w:rPr>
    </w:lvl>
    <w:lvl w:ilvl="5" w:tplc="08130005" w:tentative="1">
      <w:start w:val="1"/>
      <w:numFmt w:val="bullet"/>
      <w:lvlText w:val=""/>
      <w:lvlJc w:val="left"/>
      <w:pPr>
        <w:ind w:left="4373" w:hanging="360"/>
      </w:pPr>
      <w:rPr>
        <w:rFonts w:ascii="Wingdings" w:hAnsi="Wingdings" w:hint="default"/>
      </w:rPr>
    </w:lvl>
    <w:lvl w:ilvl="6" w:tplc="08130001" w:tentative="1">
      <w:start w:val="1"/>
      <w:numFmt w:val="bullet"/>
      <w:lvlText w:val=""/>
      <w:lvlJc w:val="left"/>
      <w:pPr>
        <w:ind w:left="5093" w:hanging="360"/>
      </w:pPr>
      <w:rPr>
        <w:rFonts w:ascii="Symbol" w:hAnsi="Symbol" w:hint="default"/>
      </w:rPr>
    </w:lvl>
    <w:lvl w:ilvl="7" w:tplc="08130003" w:tentative="1">
      <w:start w:val="1"/>
      <w:numFmt w:val="bullet"/>
      <w:lvlText w:val="o"/>
      <w:lvlJc w:val="left"/>
      <w:pPr>
        <w:ind w:left="5813" w:hanging="360"/>
      </w:pPr>
      <w:rPr>
        <w:rFonts w:ascii="Courier New" w:hAnsi="Courier New" w:cs="Courier New" w:hint="default"/>
      </w:rPr>
    </w:lvl>
    <w:lvl w:ilvl="8" w:tplc="08130005" w:tentative="1">
      <w:start w:val="1"/>
      <w:numFmt w:val="bullet"/>
      <w:lvlText w:val=""/>
      <w:lvlJc w:val="left"/>
      <w:pPr>
        <w:ind w:left="6533" w:hanging="360"/>
      </w:pPr>
      <w:rPr>
        <w:rFonts w:ascii="Wingdings" w:hAnsi="Wingdings" w:hint="default"/>
      </w:rPr>
    </w:lvl>
  </w:abstractNum>
  <w:abstractNum w:abstractNumId="5" w15:restartNumberingAfterBreak="0">
    <w:nsid w:val="0B847549"/>
    <w:multiLevelType w:val="hybridMultilevel"/>
    <w:tmpl w:val="ED50C580"/>
    <w:lvl w:ilvl="0" w:tplc="C62AEB54">
      <w:numFmt w:val="bullet"/>
      <w:lvlText w:val="-"/>
      <w:lvlJc w:val="left"/>
      <w:pPr>
        <w:ind w:left="72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CB82DBF"/>
    <w:multiLevelType w:val="hybridMultilevel"/>
    <w:tmpl w:val="2BD60D12"/>
    <w:lvl w:ilvl="0" w:tplc="C62AEB54">
      <w:numFmt w:val="bullet"/>
      <w:lvlText w:val="-"/>
      <w:lvlJc w:val="left"/>
      <w:pPr>
        <w:ind w:left="1068" w:hanging="360"/>
      </w:pPr>
      <w:rPr>
        <w:rFonts w:ascii="Arial" w:eastAsiaTheme="minorHAnsi" w:hAnsi="Aria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7" w15:restartNumberingAfterBreak="0">
    <w:nsid w:val="0D314850"/>
    <w:multiLevelType w:val="hybridMultilevel"/>
    <w:tmpl w:val="9FF2932C"/>
    <w:lvl w:ilvl="0" w:tplc="C62AEB54">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0DE663D7"/>
    <w:multiLevelType w:val="hybridMultilevel"/>
    <w:tmpl w:val="7DB2A94A"/>
    <w:lvl w:ilvl="0" w:tplc="0813000D">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0FA67EBB"/>
    <w:multiLevelType w:val="hybridMultilevel"/>
    <w:tmpl w:val="05E0C02C"/>
    <w:lvl w:ilvl="0" w:tplc="C62AEB54">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0FA9681C"/>
    <w:multiLevelType w:val="hybridMultilevel"/>
    <w:tmpl w:val="66E6216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0FD75D2F"/>
    <w:multiLevelType w:val="hybridMultilevel"/>
    <w:tmpl w:val="81D8A5E8"/>
    <w:lvl w:ilvl="0" w:tplc="E786BED4">
      <w:start w:val="2025"/>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0400DB5"/>
    <w:multiLevelType w:val="multilevel"/>
    <w:tmpl w:val="0FE8A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231912"/>
    <w:multiLevelType w:val="hybridMultilevel"/>
    <w:tmpl w:val="E40C326C"/>
    <w:lvl w:ilvl="0" w:tplc="08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119531B3"/>
    <w:multiLevelType w:val="hybridMultilevel"/>
    <w:tmpl w:val="6AF0FDF0"/>
    <w:lvl w:ilvl="0" w:tplc="C62AEB54">
      <w:numFmt w:val="bullet"/>
      <w:lvlText w:val="-"/>
      <w:lvlJc w:val="left"/>
      <w:pPr>
        <w:ind w:left="72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12061246"/>
    <w:multiLevelType w:val="hybridMultilevel"/>
    <w:tmpl w:val="3B28BFEE"/>
    <w:lvl w:ilvl="0" w:tplc="08130003">
      <w:start w:val="1"/>
      <w:numFmt w:val="bullet"/>
      <w:lvlText w:val="o"/>
      <w:lvlJc w:val="left"/>
      <w:pPr>
        <w:ind w:left="1068" w:hanging="360"/>
      </w:pPr>
      <w:rPr>
        <w:rFonts w:ascii="Courier New" w:hAnsi="Courier New" w:cs="Courier New"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6" w15:restartNumberingAfterBreak="0">
    <w:nsid w:val="139E537C"/>
    <w:multiLevelType w:val="hybridMultilevel"/>
    <w:tmpl w:val="E890682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13F6700D"/>
    <w:multiLevelType w:val="hybridMultilevel"/>
    <w:tmpl w:val="F4C8212E"/>
    <w:lvl w:ilvl="0" w:tplc="08130003">
      <w:start w:val="1"/>
      <w:numFmt w:val="bullet"/>
      <w:lvlText w:val="o"/>
      <w:lvlJc w:val="left"/>
      <w:pPr>
        <w:ind w:left="1428" w:hanging="360"/>
      </w:pPr>
      <w:rPr>
        <w:rFonts w:ascii="Courier New" w:hAnsi="Courier New" w:cs="Courier New"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8" w15:restartNumberingAfterBreak="0">
    <w:nsid w:val="14937676"/>
    <w:multiLevelType w:val="hybridMultilevel"/>
    <w:tmpl w:val="B3343E6C"/>
    <w:lvl w:ilvl="0" w:tplc="F9BC6630">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191628B4"/>
    <w:multiLevelType w:val="multilevel"/>
    <w:tmpl w:val="8078D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B0193B"/>
    <w:multiLevelType w:val="hybridMultilevel"/>
    <w:tmpl w:val="90A81A60"/>
    <w:lvl w:ilvl="0" w:tplc="C62AEB54">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1DC2BBDA"/>
    <w:multiLevelType w:val="hybridMultilevel"/>
    <w:tmpl w:val="228E0CF6"/>
    <w:lvl w:ilvl="0" w:tplc="AE163612">
      <w:start w:val="1"/>
      <w:numFmt w:val="bullet"/>
      <w:lvlText w:val="-"/>
      <w:lvlJc w:val="left"/>
      <w:pPr>
        <w:ind w:left="720" w:hanging="360"/>
      </w:pPr>
      <w:rPr>
        <w:rFonts w:ascii="Aptos" w:hAnsi="Aptos" w:hint="default"/>
      </w:rPr>
    </w:lvl>
    <w:lvl w:ilvl="1" w:tplc="B0F2A286">
      <w:start w:val="1"/>
      <w:numFmt w:val="bullet"/>
      <w:lvlText w:val="o"/>
      <w:lvlJc w:val="left"/>
      <w:pPr>
        <w:ind w:left="1440" w:hanging="360"/>
      </w:pPr>
      <w:rPr>
        <w:rFonts w:ascii="Courier New" w:hAnsi="Courier New" w:hint="default"/>
      </w:rPr>
    </w:lvl>
    <w:lvl w:ilvl="2" w:tplc="942AB720">
      <w:start w:val="1"/>
      <w:numFmt w:val="bullet"/>
      <w:lvlText w:val=""/>
      <w:lvlJc w:val="left"/>
      <w:pPr>
        <w:ind w:left="2160" w:hanging="360"/>
      </w:pPr>
      <w:rPr>
        <w:rFonts w:ascii="Wingdings" w:hAnsi="Wingdings" w:hint="default"/>
      </w:rPr>
    </w:lvl>
    <w:lvl w:ilvl="3" w:tplc="FC54A90E">
      <w:start w:val="1"/>
      <w:numFmt w:val="bullet"/>
      <w:lvlText w:val=""/>
      <w:lvlJc w:val="left"/>
      <w:pPr>
        <w:ind w:left="2880" w:hanging="360"/>
      </w:pPr>
      <w:rPr>
        <w:rFonts w:ascii="Symbol" w:hAnsi="Symbol" w:hint="default"/>
      </w:rPr>
    </w:lvl>
    <w:lvl w:ilvl="4" w:tplc="00AAB34E">
      <w:start w:val="1"/>
      <w:numFmt w:val="bullet"/>
      <w:lvlText w:val="o"/>
      <w:lvlJc w:val="left"/>
      <w:pPr>
        <w:ind w:left="3600" w:hanging="360"/>
      </w:pPr>
      <w:rPr>
        <w:rFonts w:ascii="Courier New" w:hAnsi="Courier New" w:hint="default"/>
      </w:rPr>
    </w:lvl>
    <w:lvl w:ilvl="5" w:tplc="4EA68A1A">
      <w:start w:val="1"/>
      <w:numFmt w:val="bullet"/>
      <w:lvlText w:val=""/>
      <w:lvlJc w:val="left"/>
      <w:pPr>
        <w:ind w:left="4320" w:hanging="360"/>
      </w:pPr>
      <w:rPr>
        <w:rFonts w:ascii="Wingdings" w:hAnsi="Wingdings" w:hint="default"/>
      </w:rPr>
    </w:lvl>
    <w:lvl w:ilvl="6" w:tplc="72940A38">
      <w:start w:val="1"/>
      <w:numFmt w:val="bullet"/>
      <w:lvlText w:val=""/>
      <w:lvlJc w:val="left"/>
      <w:pPr>
        <w:ind w:left="5040" w:hanging="360"/>
      </w:pPr>
      <w:rPr>
        <w:rFonts w:ascii="Symbol" w:hAnsi="Symbol" w:hint="default"/>
      </w:rPr>
    </w:lvl>
    <w:lvl w:ilvl="7" w:tplc="4BB6E7C0">
      <w:start w:val="1"/>
      <w:numFmt w:val="bullet"/>
      <w:lvlText w:val="o"/>
      <w:lvlJc w:val="left"/>
      <w:pPr>
        <w:ind w:left="5760" w:hanging="360"/>
      </w:pPr>
      <w:rPr>
        <w:rFonts w:ascii="Courier New" w:hAnsi="Courier New" w:hint="default"/>
      </w:rPr>
    </w:lvl>
    <w:lvl w:ilvl="8" w:tplc="6E5896E0">
      <w:start w:val="1"/>
      <w:numFmt w:val="bullet"/>
      <w:lvlText w:val=""/>
      <w:lvlJc w:val="left"/>
      <w:pPr>
        <w:ind w:left="6480" w:hanging="360"/>
      </w:pPr>
      <w:rPr>
        <w:rFonts w:ascii="Wingdings" w:hAnsi="Wingdings" w:hint="default"/>
      </w:rPr>
    </w:lvl>
  </w:abstractNum>
  <w:abstractNum w:abstractNumId="22" w15:restartNumberingAfterBreak="0">
    <w:nsid w:val="1E803C76"/>
    <w:multiLevelType w:val="multilevel"/>
    <w:tmpl w:val="6A8CD306"/>
    <w:lvl w:ilvl="0">
      <w:start w:val="1"/>
      <w:numFmt w:val="decimal"/>
      <w:pStyle w:val="Kop1"/>
      <w:lvlText w:val="%1"/>
      <w:lvlJc w:val="left"/>
      <w:pPr>
        <w:ind w:left="432" w:hanging="432"/>
      </w:pPr>
    </w:lvl>
    <w:lvl w:ilvl="1">
      <w:start w:val="1"/>
      <w:numFmt w:val="decimal"/>
      <w:pStyle w:val="Kop2"/>
      <w:lvlText w:val="%1.%2"/>
      <w:lvlJc w:val="left"/>
      <w:pPr>
        <w:ind w:left="576" w:hanging="576"/>
      </w:pPr>
      <w:rPr>
        <w:color w:val="000000" w:themeColor="text1"/>
      </w:r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3" w15:restartNumberingAfterBreak="0">
    <w:nsid w:val="2699039F"/>
    <w:multiLevelType w:val="multilevel"/>
    <w:tmpl w:val="4ECC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AA11340"/>
    <w:multiLevelType w:val="hybridMultilevel"/>
    <w:tmpl w:val="465C875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5" w15:restartNumberingAfterBreak="0">
    <w:nsid w:val="2D8E567D"/>
    <w:multiLevelType w:val="hybridMultilevel"/>
    <w:tmpl w:val="7A9C380C"/>
    <w:lvl w:ilvl="0" w:tplc="3848920E">
      <w:numFmt w:val="bullet"/>
      <w:lvlText w:val="-"/>
      <w:lvlJc w:val="left"/>
      <w:pPr>
        <w:ind w:left="1064"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2D9DB090"/>
    <w:multiLevelType w:val="hybridMultilevel"/>
    <w:tmpl w:val="FFFFFFFF"/>
    <w:lvl w:ilvl="0" w:tplc="31723C6A">
      <w:start w:val="1"/>
      <w:numFmt w:val="bullet"/>
      <w:lvlText w:val="-"/>
      <w:lvlJc w:val="left"/>
      <w:pPr>
        <w:ind w:left="720" w:hanging="360"/>
      </w:pPr>
      <w:rPr>
        <w:rFonts w:ascii="Aptos" w:hAnsi="Aptos" w:hint="default"/>
      </w:rPr>
    </w:lvl>
    <w:lvl w:ilvl="1" w:tplc="01CE7284">
      <w:start w:val="1"/>
      <w:numFmt w:val="bullet"/>
      <w:lvlText w:val="o"/>
      <w:lvlJc w:val="left"/>
      <w:pPr>
        <w:ind w:left="1440" w:hanging="360"/>
      </w:pPr>
      <w:rPr>
        <w:rFonts w:ascii="Courier New" w:hAnsi="Courier New" w:hint="default"/>
      </w:rPr>
    </w:lvl>
    <w:lvl w:ilvl="2" w:tplc="C298F23E">
      <w:start w:val="1"/>
      <w:numFmt w:val="bullet"/>
      <w:lvlText w:val=""/>
      <w:lvlJc w:val="left"/>
      <w:pPr>
        <w:ind w:left="2160" w:hanging="360"/>
      </w:pPr>
      <w:rPr>
        <w:rFonts w:ascii="Wingdings" w:hAnsi="Wingdings" w:hint="default"/>
      </w:rPr>
    </w:lvl>
    <w:lvl w:ilvl="3" w:tplc="EDA0A7A0">
      <w:start w:val="1"/>
      <w:numFmt w:val="bullet"/>
      <w:lvlText w:val=""/>
      <w:lvlJc w:val="left"/>
      <w:pPr>
        <w:ind w:left="2880" w:hanging="360"/>
      </w:pPr>
      <w:rPr>
        <w:rFonts w:ascii="Symbol" w:hAnsi="Symbol" w:hint="default"/>
      </w:rPr>
    </w:lvl>
    <w:lvl w:ilvl="4" w:tplc="4E4E7B92">
      <w:start w:val="1"/>
      <w:numFmt w:val="bullet"/>
      <w:lvlText w:val="o"/>
      <w:lvlJc w:val="left"/>
      <w:pPr>
        <w:ind w:left="3600" w:hanging="360"/>
      </w:pPr>
      <w:rPr>
        <w:rFonts w:ascii="Courier New" w:hAnsi="Courier New" w:hint="default"/>
      </w:rPr>
    </w:lvl>
    <w:lvl w:ilvl="5" w:tplc="021A052C">
      <w:start w:val="1"/>
      <w:numFmt w:val="bullet"/>
      <w:lvlText w:val=""/>
      <w:lvlJc w:val="left"/>
      <w:pPr>
        <w:ind w:left="4320" w:hanging="360"/>
      </w:pPr>
      <w:rPr>
        <w:rFonts w:ascii="Wingdings" w:hAnsi="Wingdings" w:hint="default"/>
      </w:rPr>
    </w:lvl>
    <w:lvl w:ilvl="6" w:tplc="DAB86C66">
      <w:start w:val="1"/>
      <w:numFmt w:val="bullet"/>
      <w:lvlText w:val=""/>
      <w:lvlJc w:val="left"/>
      <w:pPr>
        <w:ind w:left="5040" w:hanging="360"/>
      </w:pPr>
      <w:rPr>
        <w:rFonts w:ascii="Symbol" w:hAnsi="Symbol" w:hint="default"/>
      </w:rPr>
    </w:lvl>
    <w:lvl w:ilvl="7" w:tplc="E7E60F98">
      <w:start w:val="1"/>
      <w:numFmt w:val="bullet"/>
      <w:lvlText w:val="o"/>
      <w:lvlJc w:val="left"/>
      <w:pPr>
        <w:ind w:left="5760" w:hanging="360"/>
      </w:pPr>
      <w:rPr>
        <w:rFonts w:ascii="Courier New" w:hAnsi="Courier New" w:hint="default"/>
      </w:rPr>
    </w:lvl>
    <w:lvl w:ilvl="8" w:tplc="A31CEF4C">
      <w:start w:val="1"/>
      <w:numFmt w:val="bullet"/>
      <w:lvlText w:val=""/>
      <w:lvlJc w:val="left"/>
      <w:pPr>
        <w:ind w:left="6480" w:hanging="360"/>
      </w:pPr>
      <w:rPr>
        <w:rFonts w:ascii="Wingdings" w:hAnsi="Wingdings" w:hint="default"/>
      </w:rPr>
    </w:lvl>
  </w:abstractNum>
  <w:abstractNum w:abstractNumId="27" w15:restartNumberingAfterBreak="0">
    <w:nsid w:val="301A1584"/>
    <w:multiLevelType w:val="hybridMultilevel"/>
    <w:tmpl w:val="DF8EE056"/>
    <w:lvl w:ilvl="0" w:tplc="0813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0CB2533"/>
    <w:multiLevelType w:val="hybridMultilevel"/>
    <w:tmpl w:val="4FFA7BBE"/>
    <w:lvl w:ilvl="0" w:tplc="20BC3024">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326D359C"/>
    <w:multiLevelType w:val="hybridMultilevel"/>
    <w:tmpl w:val="2C681FC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334B1050"/>
    <w:multiLevelType w:val="hybridMultilevel"/>
    <w:tmpl w:val="3AFC4BAC"/>
    <w:lvl w:ilvl="0" w:tplc="1DA48E86">
      <w:numFmt w:val="bullet"/>
      <w:lvlText w:val="-"/>
      <w:lvlJc w:val="left"/>
      <w:pPr>
        <w:ind w:left="72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3AC60324"/>
    <w:multiLevelType w:val="multilevel"/>
    <w:tmpl w:val="570E4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B740741"/>
    <w:multiLevelType w:val="hybridMultilevel"/>
    <w:tmpl w:val="86C8101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3B992EBE"/>
    <w:multiLevelType w:val="hybridMultilevel"/>
    <w:tmpl w:val="B28E90C4"/>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3CD9176F"/>
    <w:multiLevelType w:val="hybridMultilevel"/>
    <w:tmpl w:val="614056FA"/>
    <w:lvl w:ilvl="0" w:tplc="3848920E">
      <w:numFmt w:val="bullet"/>
      <w:lvlText w:val="-"/>
      <w:lvlJc w:val="left"/>
      <w:pPr>
        <w:ind w:left="360" w:hanging="360"/>
      </w:pPr>
      <w:rPr>
        <w:rFonts w:ascii="Arial" w:eastAsiaTheme="minorHAnsi" w:hAnsi="Arial" w:cs="Aria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5" w15:restartNumberingAfterBreak="0">
    <w:nsid w:val="3D761233"/>
    <w:multiLevelType w:val="hybridMultilevel"/>
    <w:tmpl w:val="BB4E13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6" w15:restartNumberingAfterBreak="0">
    <w:nsid w:val="3DDB4094"/>
    <w:multiLevelType w:val="hybridMultilevel"/>
    <w:tmpl w:val="263AE67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7" w15:restartNumberingAfterBreak="0">
    <w:nsid w:val="3EB367E8"/>
    <w:multiLevelType w:val="hybridMultilevel"/>
    <w:tmpl w:val="3A0AECDE"/>
    <w:lvl w:ilvl="0" w:tplc="C9147700">
      <w:start w:val="1"/>
      <w:numFmt w:val="bullet"/>
      <w:lvlText w:val="-"/>
      <w:lvlJc w:val="left"/>
      <w:pPr>
        <w:ind w:left="720" w:hanging="360"/>
      </w:pPr>
      <w:rPr>
        <w:rFonts w:ascii="Aptos" w:hAnsi="Aptos" w:hint="default"/>
      </w:rPr>
    </w:lvl>
    <w:lvl w:ilvl="1" w:tplc="9FA8688E">
      <w:start w:val="1"/>
      <w:numFmt w:val="bullet"/>
      <w:lvlText w:val="o"/>
      <w:lvlJc w:val="left"/>
      <w:pPr>
        <w:ind w:left="1440" w:hanging="360"/>
      </w:pPr>
      <w:rPr>
        <w:rFonts w:ascii="Courier New" w:hAnsi="Courier New" w:hint="default"/>
      </w:rPr>
    </w:lvl>
    <w:lvl w:ilvl="2" w:tplc="A87411B2">
      <w:start w:val="1"/>
      <w:numFmt w:val="bullet"/>
      <w:lvlText w:val=""/>
      <w:lvlJc w:val="left"/>
      <w:pPr>
        <w:ind w:left="2160" w:hanging="360"/>
      </w:pPr>
      <w:rPr>
        <w:rFonts w:ascii="Wingdings" w:hAnsi="Wingdings" w:hint="default"/>
      </w:rPr>
    </w:lvl>
    <w:lvl w:ilvl="3" w:tplc="1B7E1C32">
      <w:start w:val="1"/>
      <w:numFmt w:val="bullet"/>
      <w:lvlText w:val=""/>
      <w:lvlJc w:val="left"/>
      <w:pPr>
        <w:ind w:left="2880" w:hanging="360"/>
      </w:pPr>
      <w:rPr>
        <w:rFonts w:ascii="Symbol" w:hAnsi="Symbol" w:hint="default"/>
      </w:rPr>
    </w:lvl>
    <w:lvl w:ilvl="4" w:tplc="0BF2AFA6">
      <w:start w:val="1"/>
      <w:numFmt w:val="bullet"/>
      <w:lvlText w:val="o"/>
      <w:lvlJc w:val="left"/>
      <w:pPr>
        <w:ind w:left="3600" w:hanging="360"/>
      </w:pPr>
      <w:rPr>
        <w:rFonts w:ascii="Courier New" w:hAnsi="Courier New" w:hint="default"/>
      </w:rPr>
    </w:lvl>
    <w:lvl w:ilvl="5" w:tplc="F3BC33E8">
      <w:start w:val="1"/>
      <w:numFmt w:val="bullet"/>
      <w:lvlText w:val=""/>
      <w:lvlJc w:val="left"/>
      <w:pPr>
        <w:ind w:left="4320" w:hanging="360"/>
      </w:pPr>
      <w:rPr>
        <w:rFonts w:ascii="Wingdings" w:hAnsi="Wingdings" w:hint="default"/>
      </w:rPr>
    </w:lvl>
    <w:lvl w:ilvl="6" w:tplc="BB1CD55A">
      <w:start w:val="1"/>
      <w:numFmt w:val="bullet"/>
      <w:lvlText w:val=""/>
      <w:lvlJc w:val="left"/>
      <w:pPr>
        <w:ind w:left="5040" w:hanging="360"/>
      </w:pPr>
      <w:rPr>
        <w:rFonts w:ascii="Symbol" w:hAnsi="Symbol" w:hint="default"/>
      </w:rPr>
    </w:lvl>
    <w:lvl w:ilvl="7" w:tplc="7EFCF66E">
      <w:start w:val="1"/>
      <w:numFmt w:val="bullet"/>
      <w:lvlText w:val="o"/>
      <w:lvlJc w:val="left"/>
      <w:pPr>
        <w:ind w:left="5760" w:hanging="360"/>
      </w:pPr>
      <w:rPr>
        <w:rFonts w:ascii="Courier New" w:hAnsi="Courier New" w:hint="default"/>
      </w:rPr>
    </w:lvl>
    <w:lvl w:ilvl="8" w:tplc="8132CBD8">
      <w:start w:val="1"/>
      <w:numFmt w:val="bullet"/>
      <w:lvlText w:val=""/>
      <w:lvlJc w:val="left"/>
      <w:pPr>
        <w:ind w:left="6480" w:hanging="360"/>
      </w:pPr>
      <w:rPr>
        <w:rFonts w:ascii="Wingdings" w:hAnsi="Wingdings" w:hint="default"/>
      </w:rPr>
    </w:lvl>
  </w:abstractNum>
  <w:abstractNum w:abstractNumId="38" w15:restartNumberingAfterBreak="0">
    <w:nsid w:val="3EDC4BE0"/>
    <w:multiLevelType w:val="multilevel"/>
    <w:tmpl w:val="1642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239467E"/>
    <w:multiLevelType w:val="hybridMultilevel"/>
    <w:tmpl w:val="A9BADCDA"/>
    <w:lvl w:ilvl="0" w:tplc="76E6C296">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40" w15:restartNumberingAfterBreak="0">
    <w:nsid w:val="45424660"/>
    <w:multiLevelType w:val="multilevel"/>
    <w:tmpl w:val="1DF6B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5AC2ADE"/>
    <w:multiLevelType w:val="hybridMultilevel"/>
    <w:tmpl w:val="47FAA4D6"/>
    <w:lvl w:ilvl="0" w:tplc="0813000D">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2" w15:restartNumberingAfterBreak="0">
    <w:nsid w:val="45D366D1"/>
    <w:multiLevelType w:val="hybridMultilevel"/>
    <w:tmpl w:val="1256C0E4"/>
    <w:lvl w:ilvl="0" w:tplc="FFFFFFFF">
      <w:start w:val="1"/>
      <w:numFmt w:val="bullet"/>
      <w:lvlText w:val="o"/>
      <w:lvlJc w:val="left"/>
      <w:pPr>
        <w:ind w:left="720" w:hanging="360"/>
      </w:pPr>
      <w:rPr>
        <w:rFonts w:ascii="Courier New" w:hAnsi="Courier New" w:cs="Courier New" w:hint="default"/>
      </w:rPr>
    </w:lvl>
    <w:lvl w:ilvl="1" w:tplc="0813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473621B5"/>
    <w:multiLevelType w:val="hybridMultilevel"/>
    <w:tmpl w:val="A734EB9E"/>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49602EE2"/>
    <w:multiLevelType w:val="hybridMultilevel"/>
    <w:tmpl w:val="8AC41074"/>
    <w:lvl w:ilvl="0" w:tplc="81BCA392">
      <w:start w:val="24"/>
      <w:numFmt w:val="bullet"/>
      <w:lvlText w:val="-"/>
      <w:lvlJc w:val="left"/>
      <w:pPr>
        <w:ind w:left="1068" w:hanging="360"/>
      </w:pPr>
      <w:rPr>
        <w:rFonts w:ascii="Arial" w:eastAsiaTheme="minorHAnsi" w:hAnsi="Arial" w:cs="Arial"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45" w15:restartNumberingAfterBreak="0">
    <w:nsid w:val="4AAA30B6"/>
    <w:multiLevelType w:val="hybridMultilevel"/>
    <w:tmpl w:val="FEE8B36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6" w15:restartNumberingAfterBreak="0">
    <w:nsid w:val="4BDB4498"/>
    <w:multiLevelType w:val="multilevel"/>
    <w:tmpl w:val="66A0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C1A35E3"/>
    <w:multiLevelType w:val="hybridMultilevel"/>
    <w:tmpl w:val="245C62D4"/>
    <w:lvl w:ilvl="0" w:tplc="C62AEB54">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8" w15:restartNumberingAfterBreak="0">
    <w:nsid w:val="4E252E7B"/>
    <w:multiLevelType w:val="hybridMultilevel"/>
    <w:tmpl w:val="815E9A50"/>
    <w:lvl w:ilvl="0" w:tplc="C62AEB54">
      <w:numFmt w:val="bullet"/>
      <w:lvlText w:val="-"/>
      <w:lvlJc w:val="left"/>
      <w:pPr>
        <w:ind w:left="72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15:restartNumberingAfterBreak="0">
    <w:nsid w:val="4E5F5789"/>
    <w:multiLevelType w:val="hybridMultilevel"/>
    <w:tmpl w:val="E940C902"/>
    <w:lvl w:ilvl="0" w:tplc="D91E15DC">
      <w:start w:val="4"/>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0" w15:restartNumberingAfterBreak="0">
    <w:nsid w:val="4E805252"/>
    <w:multiLevelType w:val="hybridMultilevel"/>
    <w:tmpl w:val="FAB0CA9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1" w15:restartNumberingAfterBreak="0">
    <w:nsid w:val="507F669F"/>
    <w:multiLevelType w:val="hybridMultilevel"/>
    <w:tmpl w:val="BEFE9972"/>
    <w:lvl w:ilvl="0" w:tplc="08130001">
      <w:start w:val="1"/>
      <w:numFmt w:val="bullet"/>
      <w:lvlText w:val=""/>
      <w:lvlJc w:val="left"/>
      <w:pPr>
        <w:ind w:left="1065" w:hanging="360"/>
      </w:pPr>
      <w:rPr>
        <w:rFonts w:ascii="Symbol" w:hAnsi="Symbol" w:hint="default"/>
      </w:rPr>
    </w:lvl>
    <w:lvl w:ilvl="1" w:tplc="08130003">
      <w:start w:val="1"/>
      <w:numFmt w:val="bullet"/>
      <w:lvlText w:val="o"/>
      <w:lvlJc w:val="left"/>
      <w:pPr>
        <w:ind w:left="1785" w:hanging="360"/>
      </w:pPr>
      <w:rPr>
        <w:rFonts w:ascii="Courier New" w:hAnsi="Courier New" w:cs="Courier New" w:hint="default"/>
      </w:rPr>
    </w:lvl>
    <w:lvl w:ilvl="2" w:tplc="08130005">
      <w:start w:val="1"/>
      <w:numFmt w:val="bullet"/>
      <w:lvlText w:val=""/>
      <w:lvlJc w:val="left"/>
      <w:pPr>
        <w:ind w:left="2505" w:hanging="360"/>
      </w:pPr>
      <w:rPr>
        <w:rFonts w:ascii="Wingdings" w:hAnsi="Wingdings" w:hint="default"/>
      </w:rPr>
    </w:lvl>
    <w:lvl w:ilvl="3" w:tplc="491E8BC6">
      <w:numFmt w:val="bullet"/>
      <w:lvlText w:val=""/>
      <w:lvlJc w:val="left"/>
      <w:pPr>
        <w:ind w:left="3225" w:hanging="360"/>
      </w:pPr>
      <w:rPr>
        <w:rFonts w:ascii="Wingdings" w:eastAsiaTheme="minorHAnsi" w:hAnsi="Wingdings" w:cstheme="minorBidi" w:hint="default"/>
      </w:rPr>
    </w:lvl>
    <w:lvl w:ilvl="4" w:tplc="08130003" w:tentative="1">
      <w:start w:val="1"/>
      <w:numFmt w:val="bullet"/>
      <w:lvlText w:val="o"/>
      <w:lvlJc w:val="left"/>
      <w:pPr>
        <w:ind w:left="3945" w:hanging="360"/>
      </w:pPr>
      <w:rPr>
        <w:rFonts w:ascii="Courier New" w:hAnsi="Courier New" w:cs="Courier New" w:hint="default"/>
      </w:rPr>
    </w:lvl>
    <w:lvl w:ilvl="5" w:tplc="08130005" w:tentative="1">
      <w:start w:val="1"/>
      <w:numFmt w:val="bullet"/>
      <w:lvlText w:val=""/>
      <w:lvlJc w:val="left"/>
      <w:pPr>
        <w:ind w:left="4665" w:hanging="360"/>
      </w:pPr>
      <w:rPr>
        <w:rFonts w:ascii="Wingdings" w:hAnsi="Wingdings" w:hint="default"/>
      </w:rPr>
    </w:lvl>
    <w:lvl w:ilvl="6" w:tplc="08130001" w:tentative="1">
      <w:start w:val="1"/>
      <w:numFmt w:val="bullet"/>
      <w:lvlText w:val=""/>
      <w:lvlJc w:val="left"/>
      <w:pPr>
        <w:ind w:left="5385" w:hanging="360"/>
      </w:pPr>
      <w:rPr>
        <w:rFonts w:ascii="Symbol" w:hAnsi="Symbol" w:hint="default"/>
      </w:rPr>
    </w:lvl>
    <w:lvl w:ilvl="7" w:tplc="08130003" w:tentative="1">
      <w:start w:val="1"/>
      <w:numFmt w:val="bullet"/>
      <w:lvlText w:val="o"/>
      <w:lvlJc w:val="left"/>
      <w:pPr>
        <w:ind w:left="6105" w:hanging="360"/>
      </w:pPr>
      <w:rPr>
        <w:rFonts w:ascii="Courier New" w:hAnsi="Courier New" w:cs="Courier New" w:hint="default"/>
      </w:rPr>
    </w:lvl>
    <w:lvl w:ilvl="8" w:tplc="08130005" w:tentative="1">
      <w:start w:val="1"/>
      <w:numFmt w:val="bullet"/>
      <w:lvlText w:val=""/>
      <w:lvlJc w:val="left"/>
      <w:pPr>
        <w:ind w:left="6825" w:hanging="360"/>
      </w:pPr>
      <w:rPr>
        <w:rFonts w:ascii="Wingdings" w:hAnsi="Wingdings" w:hint="default"/>
      </w:rPr>
    </w:lvl>
  </w:abstractNum>
  <w:abstractNum w:abstractNumId="52" w15:restartNumberingAfterBreak="0">
    <w:nsid w:val="52E571EA"/>
    <w:multiLevelType w:val="hybridMultilevel"/>
    <w:tmpl w:val="A864849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3" w15:restartNumberingAfterBreak="0">
    <w:nsid w:val="53081319"/>
    <w:multiLevelType w:val="hybridMultilevel"/>
    <w:tmpl w:val="2688ACA6"/>
    <w:lvl w:ilvl="0" w:tplc="C62AEB54">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4" w15:restartNumberingAfterBreak="0">
    <w:nsid w:val="53833AFE"/>
    <w:multiLevelType w:val="hybridMultilevel"/>
    <w:tmpl w:val="D0888A08"/>
    <w:lvl w:ilvl="0" w:tplc="FE98DBA6">
      <w:start w:val="1"/>
      <w:numFmt w:val="bullet"/>
      <w:lvlText w:val="-"/>
      <w:lvlJc w:val="left"/>
      <w:pPr>
        <w:ind w:left="720" w:hanging="360"/>
      </w:pPr>
      <w:rPr>
        <w:rFonts w:ascii="Aptos" w:hAnsi="Aptos" w:hint="default"/>
      </w:rPr>
    </w:lvl>
    <w:lvl w:ilvl="1" w:tplc="0244392A">
      <w:start w:val="1"/>
      <w:numFmt w:val="bullet"/>
      <w:lvlText w:val="o"/>
      <w:lvlJc w:val="left"/>
      <w:pPr>
        <w:ind w:left="1440" w:hanging="360"/>
      </w:pPr>
      <w:rPr>
        <w:rFonts w:ascii="Courier New" w:hAnsi="Courier New" w:hint="default"/>
      </w:rPr>
    </w:lvl>
    <w:lvl w:ilvl="2" w:tplc="670E0FA6">
      <w:start w:val="1"/>
      <w:numFmt w:val="bullet"/>
      <w:lvlText w:val=""/>
      <w:lvlJc w:val="left"/>
      <w:pPr>
        <w:ind w:left="2160" w:hanging="360"/>
      </w:pPr>
      <w:rPr>
        <w:rFonts w:ascii="Wingdings" w:hAnsi="Wingdings" w:hint="default"/>
      </w:rPr>
    </w:lvl>
    <w:lvl w:ilvl="3" w:tplc="AE56BD2E">
      <w:start w:val="1"/>
      <w:numFmt w:val="bullet"/>
      <w:lvlText w:val=""/>
      <w:lvlJc w:val="left"/>
      <w:pPr>
        <w:ind w:left="2880" w:hanging="360"/>
      </w:pPr>
      <w:rPr>
        <w:rFonts w:ascii="Symbol" w:hAnsi="Symbol" w:hint="default"/>
      </w:rPr>
    </w:lvl>
    <w:lvl w:ilvl="4" w:tplc="14568B0E">
      <w:start w:val="1"/>
      <w:numFmt w:val="bullet"/>
      <w:lvlText w:val="o"/>
      <w:lvlJc w:val="left"/>
      <w:pPr>
        <w:ind w:left="3600" w:hanging="360"/>
      </w:pPr>
      <w:rPr>
        <w:rFonts w:ascii="Courier New" w:hAnsi="Courier New" w:hint="default"/>
      </w:rPr>
    </w:lvl>
    <w:lvl w:ilvl="5" w:tplc="248EAE2C">
      <w:start w:val="1"/>
      <w:numFmt w:val="bullet"/>
      <w:lvlText w:val=""/>
      <w:lvlJc w:val="left"/>
      <w:pPr>
        <w:ind w:left="4320" w:hanging="360"/>
      </w:pPr>
      <w:rPr>
        <w:rFonts w:ascii="Wingdings" w:hAnsi="Wingdings" w:hint="default"/>
      </w:rPr>
    </w:lvl>
    <w:lvl w:ilvl="6" w:tplc="6196297A">
      <w:start w:val="1"/>
      <w:numFmt w:val="bullet"/>
      <w:lvlText w:val=""/>
      <w:lvlJc w:val="left"/>
      <w:pPr>
        <w:ind w:left="5040" w:hanging="360"/>
      </w:pPr>
      <w:rPr>
        <w:rFonts w:ascii="Symbol" w:hAnsi="Symbol" w:hint="default"/>
      </w:rPr>
    </w:lvl>
    <w:lvl w:ilvl="7" w:tplc="84507CFE">
      <w:start w:val="1"/>
      <w:numFmt w:val="bullet"/>
      <w:lvlText w:val="o"/>
      <w:lvlJc w:val="left"/>
      <w:pPr>
        <w:ind w:left="5760" w:hanging="360"/>
      </w:pPr>
      <w:rPr>
        <w:rFonts w:ascii="Courier New" w:hAnsi="Courier New" w:hint="default"/>
      </w:rPr>
    </w:lvl>
    <w:lvl w:ilvl="8" w:tplc="94DE91CA">
      <w:start w:val="1"/>
      <w:numFmt w:val="bullet"/>
      <w:lvlText w:val=""/>
      <w:lvlJc w:val="left"/>
      <w:pPr>
        <w:ind w:left="6480" w:hanging="360"/>
      </w:pPr>
      <w:rPr>
        <w:rFonts w:ascii="Wingdings" w:hAnsi="Wingdings" w:hint="default"/>
      </w:rPr>
    </w:lvl>
  </w:abstractNum>
  <w:abstractNum w:abstractNumId="55" w15:restartNumberingAfterBreak="0">
    <w:nsid w:val="561766F4"/>
    <w:multiLevelType w:val="hybridMultilevel"/>
    <w:tmpl w:val="E81AE1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6" w15:restartNumberingAfterBreak="0">
    <w:nsid w:val="576C1E69"/>
    <w:multiLevelType w:val="multilevel"/>
    <w:tmpl w:val="B0FA0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7C31BE9"/>
    <w:multiLevelType w:val="multilevel"/>
    <w:tmpl w:val="D512D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9E039A1"/>
    <w:multiLevelType w:val="hybridMultilevel"/>
    <w:tmpl w:val="52C2667C"/>
    <w:lvl w:ilvl="0" w:tplc="4A621322">
      <w:numFmt w:val="bullet"/>
      <w:lvlText w:val="-"/>
      <w:lvlJc w:val="left"/>
      <w:pPr>
        <w:ind w:left="72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9" w15:restartNumberingAfterBreak="0">
    <w:nsid w:val="5CCA0546"/>
    <w:multiLevelType w:val="hybridMultilevel"/>
    <w:tmpl w:val="EF507A8E"/>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60" w15:restartNumberingAfterBreak="0">
    <w:nsid w:val="5D293705"/>
    <w:multiLevelType w:val="hybridMultilevel"/>
    <w:tmpl w:val="EB00E78E"/>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1" w15:restartNumberingAfterBreak="0">
    <w:nsid w:val="60F27AEC"/>
    <w:multiLevelType w:val="multilevel"/>
    <w:tmpl w:val="5B287ECE"/>
    <w:lvl w:ilvl="0">
      <w:start w:val="1"/>
      <w:numFmt w:val="decimal"/>
      <w:pStyle w:val="Nummeringniveau1"/>
      <w:lvlText w:val="%1"/>
      <w:lvlJc w:val="left"/>
      <w:pPr>
        <w:ind w:left="567" w:hanging="283"/>
      </w:pPr>
      <w:rPr>
        <w:rFonts w:hint="default"/>
      </w:rPr>
    </w:lvl>
    <w:lvl w:ilvl="1">
      <w:start w:val="1"/>
      <w:numFmt w:val="lowerLetter"/>
      <w:lvlText w:val="%2."/>
      <w:lvlJc w:val="left"/>
      <w:pPr>
        <w:ind w:left="851" w:hanging="283"/>
      </w:pPr>
      <w:rPr>
        <w:rFonts w:hint="default"/>
      </w:rPr>
    </w:lvl>
    <w:lvl w:ilvl="2">
      <w:start w:val="1"/>
      <w:numFmt w:val="lowerRoman"/>
      <w:lvlText w:val="%3."/>
      <w:lvlJc w:val="righ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righ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right"/>
      <w:pPr>
        <w:ind w:left="2839" w:hanging="283"/>
      </w:pPr>
      <w:rPr>
        <w:rFonts w:hint="default"/>
      </w:rPr>
    </w:lvl>
  </w:abstractNum>
  <w:abstractNum w:abstractNumId="62" w15:restartNumberingAfterBreak="0">
    <w:nsid w:val="62040F1D"/>
    <w:multiLevelType w:val="hybridMultilevel"/>
    <w:tmpl w:val="947CFC86"/>
    <w:lvl w:ilvl="0" w:tplc="F634E2E8">
      <w:numFmt w:val="bullet"/>
      <w:lvlText w:val="-"/>
      <w:lvlJc w:val="left"/>
      <w:pPr>
        <w:ind w:left="1068" w:hanging="360"/>
      </w:pPr>
      <w:rPr>
        <w:rFonts w:ascii="Arial" w:eastAsiaTheme="minorHAnsi" w:hAnsi="Arial" w:cs="Arial"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63" w15:restartNumberingAfterBreak="0">
    <w:nsid w:val="62226B26"/>
    <w:multiLevelType w:val="hybridMultilevel"/>
    <w:tmpl w:val="A630206A"/>
    <w:lvl w:ilvl="0" w:tplc="81BCA392">
      <w:start w:val="24"/>
      <w:numFmt w:val="bullet"/>
      <w:lvlText w:val="-"/>
      <w:lvlJc w:val="left"/>
      <w:pPr>
        <w:ind w:left="1068"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4" w15:restartNumberingAfterBreak="0">
    <w:nsid w:val="630749F6"/>
    <w:multiLevelType w:val="multilevel"/>
    <w:tmpl w:val="43E41460"/>
    <w:lvl w:ilvl="0">
      <w:start w:val="1"/>
      <w:numFmt w:val="decimal"/>
      <w:pStyle w:val="Titel2"/>
      <w:lvlText w:val="%1"/>
      <w:lvlJc w:val="left"/>
      <w:pPr>
        <w:ind w:left="851" w:hanging="851"/>
      </w:pPr>
      <w:rPr>
        <w:rFonts w:hint="default"/>
      </w:rPr>
    </w:lvl>
    <w:lvl w:ilvl="1">
      <w:start w:val="1"/>
      <w:numFmt w:val="decimal"/>
      <w:pStyle w:val="Titel3"/>
      <w:lvlText w:val="%1.%2"/>
      <w:lvlJc w:val="left"/>
      <w:pPr>
        <w:ind w:left="851" w:hanging="851"/>
      </w:pPr>
      <w:rPr>
        <w:rFonts w:hint="default"/>
        <w:i w:val="0"/>
        <w:iCs/>
      </w:rPr>
    </w:lvl>
    <w:lvl w:ilvl="2">
      <w:start w:val="1"/>
      <w:numFmt w:val="decimal"/>
      <w:pStyle w:val="Titel4"/>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65" w15:restartNumberingAfterBreak="0">
    <w:nsid w:val="6307DF38"/>
    <w:multiLevelType w:val="hybridMultilevel"/>
    <w:tmpl w:val="AF3878AE"/>
    <w:lvl w:ilvl="0" w:tplc="5170CC1C">
      <w:start w:val="1"/>
      <w:numFmt w:val="bullet"/>
      <w:lvlText w:val="-"/>
      <w:lvlJc w:val="left"/>
      <w:pPr>
        <w:ind w:left="720" w:hanging="360"/>
      </w:pPr>
      <w:rPr>
        <w:rFonts w:ascii="Aptos" w:hAnsi="Aptos" w:hint="default"/>
      </w:rPr>
    </w:lvl>
    <w:lvl w:ilvl="1" w:tplc="D79AC07E">
      <w:start w:val="1"/>
      <w:numFmt w:val="bullet"/>
      <w:lvlText w:val="o"/>
      <w:lvlJc w:val="left"/>
      <w:pPr>
        <w:ind w:left="1440" w:hanging="360"/>
      </w:pPr>
      <w:rPr>
        <w:rFonts w:ascii="Courier New" w:hAnsi="Courier New" w:hint="default"/>
      </w:rPr>
    </w:lvl>
    <w:lvl w:ilvl="2" w:tplc="21E21E7C">
      <w:start w:val="1"/>
      <w:numFmt w:val="bullet"/>
      <w:lvlText w:val=""/>
      <w:lvlJc w:val="left"/>
      <w:pPr>
        <w:ind w:left="2160" w:hanging="360"/>
      </w:pPr>
      <w:rPr>
        <w:rFonts w:ascii="Wingdings" w:hAnsi="Wingdings" w:hint="default"/>
      </w:rPr>
    </w:lvl>
    <w:lvl w:ilvl="3" w:tplc="D4766F52">
      <w:start w:val="1"/>
      <w:numFmt w:val="bullet"/>
      <w:lvlText w:val=""/>
      <w:lvlJc w:val="left"/>
      <w:pPr>
        <w:ind w:left="2880" w:hanging="360"/>
      </w:pPr>
      <w:rPr>
        <w:rFonts w:ascii="Symbol" w:hAnsi="Symbol" w:hint="default"/>
      </w:rPr>
    </w:lvl>
    <w:lvl w:ilvl="4" w:tplc="39D2751A">
      <w:start w:val="1"/>
      <w:numFmt w:val="bullet"/>
      <w:lvlText w:val="o"/>
      <w:lvlJc w:val="left"/>
      <w:pPr>
        <w:ind w:left="3600" w:hanging="360"/>
      </w:pPr>
      <w:rPr>
        <w:rFonts w:ascii="Courier New" w:hAnsi="Courier New" w:hint="default"/>
      </w:rPr>
    </w:lvl>
    <w:lvl w:ilvl="5" w:tplc="FA9A7F0E">
      <w:start w:val="1"/>
      <w:numFmt w:val="bullet"/>
      <w:lvlText w:val=""/>
      <w:lvlJc w:val="left"/>
      <w:pPr>
        <w:ind w:left="4320" w:hanging="360"/>
      </w:pPr>
      <w:rPr>
        <w:rFonts w:ascii="Wingdings" w:hAnsi="Wingdings" w:hint="default"/>
      </w:rPr>
    </w:lvl>
    <w:lvl w:ilvl="6" w:tplc="B58AECE2">
      <w:start w:val="1"/>
      <w:numFmt w:val="bullet"/>
      <w:lvlText w:val=""/>
      <w:lvlJc w:val="left"/>
      <w:pPr>
        <w:ind w:left="5040" w:hanging="360"/>
      </w:pPr>
      <w:rPr>
        <w:rFonts w:ascii="Symbol" w:hAnsi="Symbol" w:hint="default"/>
      </w:rPr>
    </w:lvl>
    <w:lvl w:ilvl="7" w:tplc="52446730">
      <w:start w:val="1"/>
      <w:numFmt w:val="bullet"/>
      <w:lvlText w:val="o"/>
      <w:lvlJc w:val="left"/>
      <w:pPr>
        <w:ind w:left="5760" w:hanging="360"/>
      </w:pPr>
      <w:rPr>
        <w:rFonts w:ascii="Courier New" w:hAnsi="Courier New" w:hint="default"/>
      </w:rPr>
    </w:lvl>
    <w:lvl w:ilvl="8" w:tplc="33F228C6">
      <w:start w:val="1"/>
      <w:numFmt w:val="bullet"/>
      <w:lvlText w:val=""/>
      <w:lvlJc w:val="left"/>
      <w:pPr>
        <w:ind w:left="6480" w:hanging="360"/>
      </w:pPr>
      <w:rPr>
        <w:rFonts w:ascii="Wingdings" w:hAnsi="Wingdings" w:hint="default"/>
      </w:rPr>
    </w:lvl>
  </w:abstractNum>
  <w:abstractNum w:abstractNumId="66" w15:restartNumberingAfterBreak="0">
    <w:nsid w:val="631DD73B"/>
    <w:multiLevelType w:val="hybridMultilevel"/>
    <w:tmpl w:val="FFFFFFFF"/>
    <w:lvl w:ilvl="0" w:tplc="DF84739A">
      <w:start w:val="1"/>
      <w:numFmt w:val="bullet"/>
      <w:lvlText w:val="-"/>
      <w:lvlJc w:val="left"/>
      <w:pPr>
        <w:ind w:left="720" w:hanging="360"/>
      </w:pPr>
      <w:rPr>
        <w:rFonts w:ascii="Aptos" w:hAnsi="Aptos" w:hint="default"/>
      </w:rPr>
    </w:lvl>
    <w:lvl w:ilvl="1" w:tplc="49E405E0">
      <w:start w:val="1"/>
      <w:numFmt w:val="bullet"/>
      <w:lvlText w:val="o"/>
      <w:lvlJc w:val="left"/>
      <w:pPr>
        <w:ind w:left="1440" w:hanging="360"/>
      </w:pPr>
      <w:rPr>
        <w:rFonts w:ascii="Courier New" w:hAnsi="Courier New" w:hint="default"/>
      </w:rPr>
    </w:lvl>
    <w:lvl w:ilvl="2" w:tplc="9C7CC7E8">
      <w:start w:val="1"/>
      <w:numFmt w:val="bullet"/>
      <w:lvlText w:val=""/>
      <w:lvlJc w:val="left"/>
      <w:pPr>
        <w:ind w:left="2160" w:hanging="360"/>
      </w:pPr>
      <w:rPr>
        <w:rFonts w:ascii="Wingdings" w:hAnsi="Wingdings" w:hint="default"/>
      </w:rPr>
    </w:lvl>
    <w:lvl w:ilvl="3" w:tplc="C0EEFB74">
      <w:start w:val="1"/>
      <w:numFmt w:val="bullet"/>
      <w:lvlText w:val=""/>
      <w:lvlJc w:val="left"/>
      <w:pPr>
        <w:ind w:left="2880" w:hanging="360"/>
      </w:pPr>
      <w:rPr>
        <w:rFonts w:ascii="Symbol" w:hAnsi="Symbol" w:hint="default"/>
      </w:rPr>
    </w:lvl>
    <w:lvl w:ilvl="4" w:tplc="2B387D48">
      <w:start w:val="1"/>
      <w:numFmt w:val="bullet"/>
      <w:lvlText w:val="o"/>
      <w:lvlJc w:val="left"/>
      <w:pPr>
        <w:ind w:left="3600" w:hanging="360"/>
      </w:pPr>
      <w:rPr>
        <w:rFonts w:ascii="Courier New" w:hAnsi="Courier New" w:hint="default"/>
      </w:rPr>
    </w:lvl>
    <w:lvl w:ilvl="5" w:tplc="AE486F3C">
      <w:start w:val="1"/>
      <w:numFmt w:val="bullet"/>
      <w:lvlText w:val=""/>
      <w:lvlJc w:val="left"/>
      <w:pPr>
        <w:ind w:left="4320" w:hanging="360"/>
      </w:pPr>
      <w:rPr>
        <w:rFonts w:ascii="Wingdings" w:hAnsi="Wingdings" w:hint="default"/>
      </w:rPr>
    </w:lvl>
    <w:lvl w:ilvl="6" w:tplc="E9AA9E4A">
      <w:start w:val="1"/>
      <w:numFmt w:val="bullet"/>
      <w:lvlText w:val=""/>
      <w:lvlJc w:val="left"/>
      <w:pPr>
        <w:ind w:left="5040" w:hanging="360"/>
      </w:pPr>
      <w:rPr>
        <w:rFonts w:ascii="Symbol" w:hAnsi="Symbol" w:hint="default"/>
      </w:rPr>
    </w:lvl>
    <w:lvl w:ilvl="7" w:tplc="F098A7D8">
      <w:start w:val="1"/>
      <w:numFmt w:val="bullet"/>
      <w:lvlText w:val="o"/>
      <w:lvlJc w:val="left"/>
      <w:pPr>
        <w:ind w:left="5760" w:hanging="360"/>
      </w:pPr>
      <w:rPr>
        <w:rFonts w:ascii="Courier New" w:hAnsi="Courier New" w:hint="default"/>
      </w:rPr>
    </w:lvl>
    <w:lvl w:ilvl="8" w:tplc="985ECD9C">
      <w:start w:val="1"/>
      <w:numFmt w:val="bullet"/>
      <w:lvlText w:val=""/>
      <w:lvlJc w:val="left"/>
      <w:pPr>
        <w:ind w:left="6480" w:hanging="360"/>
      </w:pPr>
      <w:rPr>
        <w:rFonts w:ascii="Wingdings" w:hAnsi="Wingdings" w:hint="default"/>
      </w:rPr>
    </w:lvl>
  </w:abstractNum>
  <w:abstractNum w:abstractNumId="67" w15:restartNumberingAfterBreak="0">
    <w:nsid w:val="663EF701"/>
    <w:multiLevelType w:val="hybridMultilevel"/>
    <w:tmpl w:val="C11613BA"/>
    <w:lvl w:ilvl="0" w:tplc="4AC01EDA">
      <w:start w:val="1"/>
      <w:numFmt w:val="bullet"/>
      <w:lvlText w:val="-"/>
      <w:lvlJc w:val="left"/>
      <w:pPr>
        <w:ind w:left="720" w:hanging="360"/>
      </w:pPr>
      <w:rPr>
        <w:rFonts w:ascii="Aptos" w:hAnsi="Aptos" w:hint="default"/>
      </w:rPr>
    </w:lvl>
    <w:lvl w:ilvl="1" w:tplc="181C5148">
      <w:start w:val="1"/>
      <w:numFmt w:val="bullet"/>
      <w:lvlText w:val="o"/>
      <w:lvlJc w:val="left"/>
      <w:pPr>
        <w:ind w:left="1440" w:hanging="360"/>
      </w:pPr>
      <w:rPr>
        <w:rFonts w:ascii="Courier New" w:hAnsi="Courier New" w:hint="default"/>
      </w:rPr>
    </w:lvl>
    <w:lvl w:ilvl="2" w:tplc="BEF0A4F6">
      <w:start w:val="1"/>
      <w:numFmt w:val="bullet"/>
      <w:lvlText w:val=""/>
      <w:lvlJc w:val="left"/>
      <w:pPr>
        <w:ind w:left="2160" w:hanging="360"/>
      </w:pPr>
      <w:rPr>
        <w:rFonts w:ascii="Wingdings" w:hAnsi="Wingdings" w:hint="default"/>
      </w:rPr>
    </w:lvl>
    <w:lvl w:ilvl="3" w:tplc="E2E4FAFA">
      <w:start w:val="1"/>
      <w:numFmt w:val="bullet"/>
      <w:lvlText w:val=""/>
      <w:lvlJc w:val="left"/>
      <w:pPr>
        <w:ind w:left="2880" w:hanging="360"/>
      </w:pPr>
      <w:rPr>
        <w:rFonts w:ascii="Symbol" w:hAnsi="Symbol" w:hint="default"/>
      </w:rPr>
    </w:lvl>
    <w:lvl w:ilvl="4" w:tplc="F6BE6B6A">
      <w:start w:val="1"/>
      <w:numFmt w:val="bullet"/>
      <w:lvlText w:val="o"/>
      <w:lvlJc w:val="left"/>
      <w:pPr>
        <w:ind w:left="3600" w:hanging="360"/>
      </w:pPr>
      <w:rPr>
        <w:rFonts w:ascii="Courier New" w:hAnsi="Courier New" w:hint="default"/>
      </w:rPr>
    </w:lvl>
    <w:lvl w:ilvl="5" w:tplc="632637A0">
      <w:start w:val="1"/>
      <w:numFmt w:val="bullet"/>
      <w:lvlText w:val=""/>
      <w:lvlJc w:val="left"/>
      <w:pPr>
        <w:ind w:left="4320" w:hanging="360"/>
      </w:pPr>
      <w:rPr>
        <w:rFonts w:ascii="Wingdings" w:hAnsi="Wingdings" w:hint="default"/>
      </w:rPr>
    </w:lvl>
    <w:lvl w:ilvl="6" w:tplc="67F22F5C">
      <w:start w:val="1"/>
      <w:numFmt w:val="bullet"/>
      <w:lvlText w:val=""/>
      <w:lvlJc w:val="left"/>
      <w:pPr>
        <w:ind w:left="5040" w:hanging="360"/>
      </w:pPr>
      <w:rPr>
        <w:rFonts w:ascii="Symbol" w:hAnsi="Symbol" w:hint="default"/>
      </w:rPr>
    </w:lvl>
    <w:lvl w:ilvl="7" w:tplc="4C6E7D24">
      <w:start w:val="1"/>
      <w:numFmt w:val="bullet"/>
      <w:lvlText w:val="o"/>
      <w:lvlJc w:val="left"/>
      <w:pPr>
        <w:ind w:left="5760" w:hanging="360"/>
      </w:pPr>
      <w:rPr>
        <w:rFonts w:ascii="Courier New" w:hAnsi="Courier New" w:hint="default"/>
      </w:rPr>
    </w:lvl>
    <w:lvl w:ilvl="8" w:tplc="75720D1E">
      <w:start w:val="1"/>
      <w:numFmt w:val="bullet"/>
      <w:lvlText w:val=""/>
      <w:lvlJc w:val="left"/>
      <w:pPr>
        <w:ind w:left="6480" w:hanging="360"/>
      </w:pPr>
      <w:rPr>
        <w:rFonts w:ascii="Wingdings" w:hAnsi="Wingdings" w:hint="default"/>
      </w:rPr>
    </w:lvl>
  </w:abstractNum>
  <w:abstractNum w:abstractNumId="68" w15:restartNumberingAfterBreak="0">
    <w:nsid w:val="66BE41E6"/>
    <w:multiLevelType w:val="hybridMultilevel"/>
    <w:tmpl w:val="580ADA0E"/>
    <w:lvl w:ilvl="0" w:tplc="C62AEB54">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69" w15:restartNumberingAfterBreak="0">
    <w:nsid w:val="6E5B7328"/>
    <w:multiLevelType w:val="hybridMultilevel"/>
    <w:tmpl w:val="3CFC23DE"/>
    <w:lvl w:ilvl="0" w:tplc="66FA00E2">
      <w:start w:val="1"/>
      <w:numFmt w:val="decimal"/>
      <w:lvlText w:val="%1."/>
      <w:lvlJc w:val="left"/>
      <w:pPr>
        <w:ind w:left="1020" w:hanging="360"/>
      </w:pPr>
    </w:lvl>
    <w:lvl w:ilvl="1" w:tplc="37562A2A">
      <w:start w:val="1"/>
      <w:numFmt w:val="decimal"/>
      <w:lvlText w:val="%2."/>
      <w:lvlJc w:val="left"/>
      <w:pPr>
        <w:ind w:left="1020" w:hanging="360"/>
      </w:pPr>
    </w:lvl>
    <w:lvl w:ilvl="2" w:tplc="F8C073E0">
      <w:start w:val="1"/>
      <w:numFmt w:val="decimal"/>
      <w:lvlText w:val="%3."/>
      <w:lvlJc w:val="left"/>
      <w:pPr>
        <w:ind w:left="1020" w:hanging="360"/>
      </w:pPr>
    </w:lvl>
    <w:lvl w:ilvl="3" w:tplc="FCCEFFB4">
      <w:start w:val="1"/>
      <w:numFmt w:val="decimal"/>
      <w:lvlText w:val="%4."/>
      <w:lvlJc w:val="left"/>
      <w:pPr>
        <w:ind w:left="1020" w:hanging="360"/>
      </w:pPr>
    </w:lvl>
    <w:lvl w:ilvl="4" w:tplc="6A04786C">
      <w:start w:val="1"/>
      <w:numFmt w:val="decimal"/>
      <w:lvlText w:val="%5."/>
      <w:lvlJc w:val="left"/>
      <w:pPr>
        <w:ind w:left="1020" w:hanging="360"/>
      </w:pPr>
    </w:lvl>
    <w:lvl w:ilvl="5" w:tplc="28442DBE">
      <w:start w:val="1"/>
      <w:numFmt w:val="decimal"/>
      <w:lvlText w:val="%6."/>
      <w:lvlJc w:val="left"/>
      <w:pPr>
        <w:ind w:left="1020" w:hanging="360"/>
      </w:pPr>
    </w:lvl>
    <w:lvl w:ilvl="6" w:tplc="2CC6249E">
      <w:start w:val="1"/>
      <w:numFmt w:val="decimal"/>
      <w:lvlText w:val="%7."/>
      <w:lvlJc w:val="left"/>
      <w:pPr>
        <w:ind w:left="1020" w:hanging="360"/>
      </w:pPr>
    </w:lvl>
    <w:lvl w:ilvl="7" w:tplc="317E06AC">
      <w:start w:val="1"/>
      <w:numFmt w:val="decimal"/>
      <w:lvlText w:val="%8."/>
      <w:lvlJc w:val="left"/>
      <w:pPr>
        <w:ind w:left="1020" w:hanging="360"/>
      </w:pPr>
    </w:lvl>
    <w:lvl w:ilvl="8" w:tplc="70BAF5F0">
      <w:start w:val="1"/>
      <w:numFmt w:val="decimal"/>
      <w:lvlText w:val="%9."/>
      <w:lvlJc w:val="left"/>
      <w:pPr>
        <w:ind w:left="1020" w:hanging="360"/>
      </w:pPr>
    </w:lvl>
  </w:abstractNum>
  <w:abstractNum w:abstractNumId="70" w15:restartNumberingAfterBreak="0">
    <w:nsid w:val="6F5B4B5C"/>
    <w:multiLevelType w:val="hybridMultilevel"/>
    <w:tmpl w:val="CB86492E"/>
    <w:lvl w:ilvl="0" w:tplc="0813000D">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1" w15:restartNumberingAfterBreak="0">
    <w:nsid w:val="70EE3023"/>
    <w:multiLevelType w:val="hybridMultilevel"/>
    <w:tmpl w:val="DA00D9C2"/>
    <w:lvl w:ilvl="0" w:tplc="FFFFFFFF">
      <w:start w:val="1"/>
      <w:numFmt w:val="bullet"/>
      <w:lvlText w:val="o"/>
      <w:lvlJc w:val="left"/>
      <w:pPr>
        <w:ind w:left="720" w:hanging="360"/>
      </w:pPr>
      <w:rPr>
        <w:rFonts w:ascii="Courier New" w:hAnsi="Courier New" w:cs="Courier New" w:hint="default"/>
      </w:rPr>
    </w:lvl>
    <w:lvl w:ilvl="1" w:tplc="0813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748C64C4"/>
    <w:multiLevelType w:val="hybridMultilevel"/>
    <w:tmpl w:val="F266E894"/>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3" w15:restartNumberingAfterBreak="0">
    <w:nsid w:val="753F4AC9"/>
    <w:multiLevelType w:val="hybridMultilevel"/>
    <w:tmpl w:val="A8E4DE9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4" w15:restartNumberingAfterBreak="0">
    <w:nsid w:val="766253AC"/>
    <w:multiLevelType w:val="hybridMultilevel"/>
    <w:tmpl w:val="E4341E9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5" w15:restartNumberingAfterBreak="0">
    <w:nsid w:val="799D4987"/>
    <w:multiLevelType w:val="multilevel"/>
    <w:tmpl w:val="927ACF8E"/>
    <w:styleLink w:val="Agendapunten"/>
    <w:lvl w:ilvl="0">
      <w:start w:val="1"/>
      <w:numFmt w:val="decimal"/>
      <w:pStyle w:val="Agendapunt1"/>
      <w:lvlText w:val="%1"/>
      <w:lvlJc w:val="left"/>
      <w:pPr>
        <w:ind w:left="567" w:hanging="567"/>
      </w:pPr>
      <w:rPr>
        <w:rFonts w:ascii="Arial" w:hAnsi="Arial" w:hint="default"/>
        <w:b/>
        <w:i w:val="0"/>
        <w:sz w:val="24"/>
      </w:rPr>
    </w:lvl>
    <w:lvl w:ilvl="1">
      <w:start w:val="1"/>
      <w:numFmt w:val="decimal"/>
      <w:pStyle w:val="Agendapunt2"/>
      <w:lvlText w:val="%1.%2"/>
      <w:lvlJc w:val="left"/>
      <w:pPr>
        <w:ind w:left="1134" w:hanging="567"/>
      </w:pPr>
      <w:rPr>
        <w:rFonts w:ascii="Arial" w:hAnsi="Arial" w:hint="default"/>
        <w:b/>
        <w:sz w:val="20"/>
      </w:rPr>
    </w:lvl>
    <w:lvl w:ilvl="2">
      <w:start w:val="1"/>
      <w:numFmt w:val="decimal"/>
      <w:pStyle w:val="Agendapunt3"/>
      <w:lvlText w:val="%1.%2.%3"/>
      <w:lvlJc w:val="left"/>
      <w:pPr>
        <w:tabs>
          <w:tab w:val="num" w:pos="1418"/>
        </w:tabs>
        <w:ind w:left="1985" w:hanging="851"/>
      </w:pPr>
      <w:rPr>
        <w:rFonts w:hint="default"/>
      </w:rPr>
    </w:lvl>
    <w:lvl w:ilvl="3">
      <w:start w:val="1"/>
      <w:numFmt w:val="decimal"/>
      <w:lvlRestart w:val="0"/>
      <w:lvlText w:val="%1.%2.%3.%4"/>
      <w:lvlJc w:val="left"/>
      <w:pPr>
        <w:ind w:left="1985" w:hanging="851"/>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76" w15:restartNumberingAfterBreak="0">
    <w:nsid w:val="7B05322D"/>
    <w:multiLevelType w:val="multilevel"/>
    <w:tmpl w:val="683E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EFB3D65"/>
    <w:multiLevelType w:val="multilevel"/>
    <w:tmpl w:val="3110BD8A"/>
    <w:lvl w:ilvl="0">
      <w:start w:val="1"/>
      <w:numFmt w:val="bullet"/>
      <w:pStyle w:val="Opsommingniveau1"/>
      <w:lvlText w:val=""/>
      <w:lvlJc w:val="left"/>
      <w:pPr>
        <w:ind w:left="567" w:hanging="283"/>
      </w:pPr>
      <w:rPr>
        <w:rFonts w:ascii="Symbol" w:hAnsi="Symbol" w:hint="default"/>
      </w:rPr>
    </w:lvl>
    <w:lvl w:ilvl="1">
      <w:start w:val="8"/>
      <w:numFmt w:val="bullet"/>
      <w:pStyle w:val="Opsommingniveau2"/>
      <w:lvlText w:val="-"/>
      <w:lvlJc w:val="left"/>
      <w:pPr>
        <w:ind w:left="851" w:hanging="283"/>
      </w:pPr>
      <w:rPr>
        <w:rFonts w:ascii="Calibri" w:eastAsia="Calibri" w:hAnsi="Calibri" w:cs="Times New Roman" w:hint="default"/>
      </w:rPr>
    </w:lvl>
    <w:lvl w:ilvl="2">
      <w:start w:val="1"/>
      <w:numFmt w:val="bullet"/>
      <w:pStyle w:val="Opsommingniveau3"/>
      <w:lvlText w:val=""/>
      <w:lvlJc w:val="left"/>
      <w:pPr>
        <w:ind w:left="1135" w:hanging="283"/>
      </w:pPr>
      <w:rPr>
        <w:rFonts w:ascii="Symbol" w:hAnsi="Symbol" w:hint="default"/>
      </w:rPr>
    </w:lvl>
    <w:lvl w:ilvl="3">
      <w:start w:val="8"/>
      <w:numFmt w:val="bullet"/>
      <w:pStyle w:val="Opsommingniveau4"/>
      <w:lvlText w:val="-"/>
      <w:lvlJc w:val="left"/>
      <w:pPr>
        <w:ind w:left="1419" w:hanging="283"/>
      </w:pPr>
      <w:rPr>
        <w:rFonts w:ascii="Calibri" w:eastAsia="Calibri" w:hAnsi="Calibri" w:cs="Times New Roman" w:hint="default"/>
      </w:rPr>
    </w:lvl>
    <w:lvl w:ilvl="4">
      <w:start w:val="1"/>
      <w:numFmt w:val="bullet"/>
      <w:pStyle w:val="Opsommingniveau5"/>
      <w:lvlText w:val="o"/>
      <w:lvlJc w:val="left"/>
      <w:pPr>
        <w:ind w:left="1703" w:hanging="283"/>
      </w:pPr>
      <w:rPr>
        <w:rFonts w:ascii="Courier New" w:hAnsi="Courier New" w:cs="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cs="Courier New" w:hint="default"/>
      </w:rPr>
    </w:lvl>
    <w:lvl w:ilvl="8">
      <w:start w:val="1"/>
      <w:numFmt w:val="bullet"/>
      <w:lvlText w:val=""/>
      <w:lvlJc w:val="left"/>
      <w:pPr>
        <w:ind w:left="2839" w:hanging="283"/>
      </w:pPr>
      <w:rPr>
        <w:rFonts w:ascii="Wingdings" w:hAnsi="Wingdings" w:hint="default"/>
      </w:rPr>
    </w:lvl>
  </w:abstractNum>
  <w:abstractNum w:abstractNumId="78" w15:restartNumberingAfterBreak="0">
    <w:nsid w:val="7F6510D0"/>
    <w:multiLevelType w:val="hybridMultilevel"/>
    <w:tmpl w:val="572E021A"/>
    <w:lvl w:ilvl="0" w:tplc="AC20C384">
      <w:start w:val="1"/>
      <w:numFmt w:val="bullet"/>
      <w:lvlText w:val="-"/>
      <w:lvlJc w:val="left"/>
      <w:pPr>
        <w:ind w:left="72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40138102">
    <w:abstractNumId w:val="66"/>
  </w:num>
  <w:num w:numId="2" w16cid:durableId="1768456121">
    <w:abstractNumId w:val="26"/>
  </w:num>
  <w:num w:numId="3" w16cid:durableId="817838534">
    <w:abstractNumId w:val="61"/>
  </w:num>
  <w:num w:numId="4" w16cid:durableId="841357633">
    <w:abstractNumId w:val="77"/>
    <w:lvlOverride w:ilvl="0">
      <w:lvl w:ilvl="0">
        <w:start w:val="1"/>
        <w:numFmt w:val="bullet"/>
        <w:pStyle w:val="Opsommingniveau1"/>
        <w:lvlText w:val=""/>
        <w:lvlJc w:val="left"/>
        <w:pPr>
          <w:ind w:left="284" w:hanging="284"/>
        </w:pPr>
        <w:rPr>
          <w:rFonts w:ascii="Symbol" w:hAnsi="Symbol" w:hint="default"/>
        </w:rPr>
      </w:lvl>
    </w:lvlOverride>
    <w:lvlOverride w:ilvl="1">
      <w:lvl w:ilvl="1">
        <w:start w:val="8"/>
        <w:numFmt w:val="bullet"/>
        <w:pStyle w:val="Opsommingniveau2"/>
        <w:lvlText w:val="-"/>
        <w:lvlJc w:val="left"/>
        <w:pPr>
          <w:ind w:left="568" w:hanging="284"/>
        </w:pPr>
        <w:rPr>
          <w:rFonts w:ascii="Calibri" w:hAnsi="Calibri" w:hint="default"/>
        </w:rPr>
      </w:lvl>
    </w:lvlOverride>
    <w:lvlOverride w:ilvl="2">
      <w:lvl w:ilvl="2">
        <w:start w:val="1"/>
        <w:numFmt w:val="bullet"/>
        <w:pStyle w:val="Opsommingniveau3"/>
        <w:lvlText w:val=""/>
        <w:lvlJc w:val="left"/>
        <w:pPr>
          <w:ind w:left="852" w:hanging="284"/>
        </w:pPr>
        <w:rPr>
          <w:rFonts w:ascii="Symbol" w:hAnsi="Symbol" w:hint="default"/>
        </w:rPr>
      </w:lvl>
    </w:lvlOverride>
    <w:lvlOverride w:ilvl="3">
      <w:lvl w:ilvl="3">
        <w:start w:val="8"/>
        <w:numFmt w:val="bullet"/>
        <w:pStyle w:val="Opsommingniveau4"/>
        <w:lvlText w:val="-"/>
        <w:lvlJc w:val="left"/>
        <w:pPr>
          <w:ind w:left="1136" w:hanging="284"/>
        </w:pPr>
        <w:rPr>
          <w:rFonts w:ascii="Calibri" w:hAnsi="Calibri" w:hint="default"/>
        </w:rPr>
      </w:lvl>
    </w:lvlOverride>
    <w:lvlOverride w:ilvl="4">
      <w:lvl w:ilvl="4">
        <w:start w:val="1"/>
        <w:numFmt w:val="bullet"/>
        <w:pStyle w:val="Opsommingniveau5"/>
        <w:lvlText w:val=""/>
        <w:lvlJc w:val="left"/>
        <w:pPr>
          <w:ind w:left="1420" w:hanging="284"/>
        </w:pPr>
        <w:rPr>
          <w:rFonts w:ascii="Symbol" w:hAnsi="Symbol" w:hint="default"/>
        </w:rPr>
      </w:lvl>
    </w:lvlOverride>
    <w:lvlOverride w:ilvl="5">
      <w:lvl w:ilvl="5">
        <w:start w:val="1"/>
        <w:numFmt w:val="bullet"/>
        <w:lvlText w:val="-"/>
        <w:lvlJc w:val="left"/>
        <w:pPr>
          <w:ind w:left="1704" w:hanging="284"/>
        </w:pPr>
        <w:rPr>
          <w:rFonts w:ascii="Calibri" w:hAnsi="Calibri"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
        <w:lvlJc w:val="left"/>
        <w:pPr>
          <w:ind w:left="2272" w:hanging="284"/>
        </w:pPr>
        <w:rPr>
          <w:rFonts w:ascii="Calibri" w:hAnsi="Calibri" w:hint="default"/>
        </w:rPr>
      </w:lvl>
    </w:lvlOverride>
    <w:lvlOverride w:ilvl="8">
      <w:lvl w:ilvl="8">
        <w:start w:val="1"/>
        <w:numFmt w:val="bullet"/>
        <w:lvlText w:val=""/>
        <w:lvlJc w:val="left"/>
        <w:pPr>
          <w:ind w:left="2556" w:hanging="284"/>
        </w:pPr>
        <w:rPr>
          <w:rFonts w:ascii="Symbol" w:hAnsi="Symbol" w:hint="default"/>
        </w:rPr>
      </w:lvl>
    </w:lvlOverride>
  </w:num>
  <w:num w:numId="5" w16cid:durableId="2004355582">
    <w:abstractNumId w:val="64"/>
  </w:num>
  <w:num w:numId="6" w16cid:durableId="1608581306">
    <w:abstractNumId w:val="75"/>
  </w:num>
  <w:num w:numId="7" w16cid:durableId="1426029099">
    <w:abstractNumId w:val="22"/>
  </w:num>
  <w:num w:numId="8" w16cid:durableId="1505126940">
    <w:abstractNumId w:val="64"/>
  </w:num>
  <w:num w:numId="9" w16cid:durableId="2014719795">
    <w:abstractNumId w:val="62"/>
  </w:num>
  <w:num w:numId="10" w16cid:durableId="483354914">
    <w:abstractNumId w:val="30"/>
  </w:num>
  <w:num w:numId="11" w16cid:durableId="2020279756">
    <w:abstractNumId w:val="6"/>
  </w:num>
  <w:num w:numId="12" w16cid:durableId="2105226498">
    <w:abstractNumId w:val="47"/>
  </w:num>
  <w:num w:numId="13" w16cid:durableId="784082511">
    <w:abstractNumId w:val="48"/>
  </w:num>
  <w:num w:numId="14" w16cid:durableId="1628197533">
    <w:abstractNumId w:val="68"/>
  </w:num>
  <w:num w:numId="15" w16cid:durableId="1239557859">
    <w:abstractNumId w:val="14"/>
  </w:num>
  <w:num w:numId="16" w16cid:durableId="1621111167">
    <w:abstractNumId w:val="17"/>
  </w:num>
  <w:num w:numId="17" w16cid:durableId="1079062497">
    <w:abstractNumId w:val="5"/>
  </w:num>
  <w:num w:numId="18" w16cid:durableId="1866358888">
    <w:abstractNumId w:val="53"/>
  </w:num>
  <w:num w:numId="19" w16cid:durableId="1322817">
    <w:abstractNumId w:val="4"/>
  </w:num>
  <w:num w:numId="20" w16cid:durableId="2139180147">
    <w:abstractNumId w:val="7"/>
  </w:num>
  <w:num w:numId="21" w16cid:durableId="1042487450">
    <w:abstractNumId w:val="9"/>
  </w:num>
  <w:num w:numId="22" w16cid:durableId="472792792">
    <w:abstractNumId w:val="20"/>
  </w:num>
  <w:num w:numId="23" w16cid:durableId="210122111">
    <w:abstractNumId w:val="29"/>
  </w:num>
  <w:num w:numId="24" w16cid:durableId="1058936435">
    <w:abstractNumId w:val="2"/>
  </w:num>
  <w:num w:numId="25" w16cid:durableId="1159610430">
    <w:abstractNumId w:val="0"/>
  </w:num>
  <w:num w:numId="26" w16cid:durableId="1176650046">
    <w:abstractNumId w:val="10"/>
  </w:num>
  <w:num w:numId="27" w16cid:durableId="866799642">
    <w:abstractNumId w:val="35"/>
  </w:num>
  <w:num w:numId="28" w16cid:durableId="1275671578">
    <w:abstractNumId w:val="50"/>
  </w:num>
  <w:num w:numId="29" w16cid:durableId="654141331">
    <w:abstractNumId w:val="39"/>
  </w:num>
  <w:num w:numId="30" w16cid:durableId="315495114">
    <w:abstractNumId w:val="18"/>
  </w:num>
  <w:num w:numId="31" w16cid:durableId="1991295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08488360">
    <w:abstractNumId w:val="58"/>
  </w:num>
  <w:num w:numId="33" w16cid:durableId="1181554434">
    <w:abstractNumId w:val="67"/>
  </w:num>
  <w:num w:numId="34" w16cid:durableId="1378898581">
    <w:abstractNumId w:val="37"/>
  </w:num>
  <w:num w:numId="35" w16cid:durableId="545681349">
    <w:abstractNumId w:val="65"/>
  </w:num>
  <w:num w:numId="36" w16cid:durableId="207953447">
    <w:abstractNumId w:val="21"/>
  </w:num>
  <w:num w:numId="37" w16cid:durableId="571281280">
    <w:abstractNumId w:val="54"/>
  </w:num>
  <w:num w:numId="38" w16cid:durableId="588848407">
    <w:abstractNumId w:val="44"/>
  </w:num>
  <w:num w:numId="39" w16cid:durableId="873151708">
    <w:abstractNumId w:val="74"/>
  </w:num>
  <w:num w:numId="40" w16cid:durableId="284624167">
    <w:abstractNumId w:val="78"/>
  </w:num>
  <w:num w:numId="41" w16cid:durableId="1655528252">
    <w:abstractNumId w:val="19"/>
  </w:num>
  <w:num w:numId="42" w16cid:durableId="2035881530">
    <w:abstractNumId w:val="49"/>
  </w:num>
  <w:num w:numId="43" w16cid:durableId="388462323">
    <w:abstractNumId w:val="51"/>
  </w:num>
  <w:num w:numId="44" w16cid:durableId="179438201">
    <w:abstractNumId w:val="45"/>
  </w:num>
  <w:num w:numId="45" w16cid:durableId="515735195">
    <w:abstractNumId w:val="76"/>
  </w:num>
  <w:num w:numId="46" w16cid:durableId="136654906">
    <w:abstractNumId w:val="46"/>
  </w:num>
  <w:num w:numId="47" w16cid:durableId="841891431">
    <w:abstractNumId w:val="57"/>
  </w:num>
  <w:num w:numId="48" w16cid:durableId="204802529">
    <w:abstractNumId w:val="56"/>
  </w:num>
  <w:num w:numId="49" w16cid:durableId="1910384731">
    <w:abstractNumId w:val="38"/>
  </w:num>
  <w:num w:numId="50" w16cid:durableId="2143569090">
    <w:abstractNumId w:val="23"/>
  </w:num>
  <w:num w:numId="51" w16cid:durableId="477964716">
    <w:abstractNumId w:val="12"/>
  </w:num>
  <w:num w:numId="52" w16cid:durableId="489904269">
    <w:abstractNumId w:val="11"/>
  </w:num>
  <w:num w:numId="53" w16cid:durableId="1299605535">
    <w:abstractNumId w:val="69"/>
  </w:num>
  <w:num w:numId="54" w16cid:durableId="2047026311">
    <w:abstractNumId w:val="36"/>
  </w:num>
  <w:num w:numId="55" w16cid:durableId="361446730">
    <w:abstractNumId w:val="70"/>
  </w:num>
  <w:num w:numId="56" w16cid:durableId="253637601">
    <w:abstractNumId w:val="1"/>
  </w:num>
  <w:num w:numId="57" w16cid:durableId="202376876">
    <w:abstractNumId w:val="24"/>
  </w:num>
  <w:num w:numId="58" w16cid:durableId="518783861">
    <w:abstractNumId w:val="41"/>
  </w:num>
  <w:num w:numId="59" w16cid:durableId="885222413">
    <w:abstractNumId w:val="28"/>
  </w:num>
  <w:num w:numId="60" w16cid:durableId="9768710">
    <w:abstractNumId w:val="34"/>
  </w:num>
  <w:num w:numId="61" w16cid:durableId="1084717514">
    <w:abstractNumId w:val="3"/>
  </w:num>
  <w:num w:numId="62" w16cid:durableId="1867059359">
    <w:abstractNumId w:val="33"/>
  </w:num>
  <w:num w:numId="63" w16cid:durableId="341737259">
    <w:abstractNumId w:val="60"/>
  </w:num>
  <w:num w:numId="64" w16cid:durableId="1628971124">
    <w:abstractNumId w:val="32"/>
  </w:num>
  <w:num w:numId="65" w16cid:durableId="1297101665">
    <w:abstractNumId w:val="52"/>
  </w:num>
  <w:num w:numId="66" w16cid:durableId="283192246">
    <w:abstractNumId w:val="16"/>
  </w:num>
  <w:num w:numId="67" w16cid:durableId="1404063079">
    <w:abstractNumId w:val="31"/>
  </w:num>
  <w:num w:numId="68" w16cid:durableId="35588042">
    <w:abstractNumId w:val="73"/>
  </w:num>
  <w:num w:numId="69" w16cid:durableId="1365866559">
    <w:abstractNumId w:val="40"/>
  </w:num>
  <w:num w:numId="70" w16cid:durableId="276451516">
    <w:abstractNumId w:val="72"/>
  </w:num>
  <w:num w:numId="71" w16cid:durableId="798955606">
    <w:abstractNumId w:val="55"/>
  </w:num>
  <w:num w:numId="72" w16cid:durableId="1662657073">
    <w:abstractNumId w:val="59"/>
  </w:num>
  <w:num w:numId="73" w16cid:durableId="770245480">
    <w:abstractNumId w:val="63"/>
  </w:num>
  <w:num w:numId="74" w16cid:durableId="1116560390">
    <w:abstractNumId w:val="25"/>
  </w:num>
  <w:num w:numId="75" w16cid:durableId="2136940759">
    <w:abstractNumId w:val="8"/>
  </w:num>
  <w:num w:numId="76" w16cid:durableId="2068333488">
    <w:abstractNumId w:val="13"/>
  </w:num>
  <w:num w:numId="77" w16cid:durableId="227498983">
    <w:abstractNumId w:val="27"/>
  </w:num>
  <w:num w:numId="78" w16cid:durableId="1283417512">
    <w:abstractNumId w:val="15"/>
  </w:num>
  <w:num w:numId="79" w16cid:durableId="1838379907">
    <w:abstractNumId w:val="43"/>
  </w:num>
  <w:num w:numId="80" w16cid:durableId="2000959924">
    <w:abstractNumId w:val="71"/>
  </w:num>
  <w:num w:numId="81" w16cid:durableId="881676680">
    <w:abstractNumId w:val="4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125"/>
    <w:rsid w:val="000000A0"/>
    <w:rsid w:val="000008FB"/>
    <w:rsid w:val="00000E81"/>
    <w:rsid w:val="00000F77"/>
    <w:rsid w:val="00002C75"/>
    <w:rsid w:val="00002F41"/>
    <w:rsid w:val="00002F6F"/>
    <w:rsid w:val="000033FA"/>
    <w:rsid w:val="00003A9F"/>
    <w:rsid w:val="00003C06"/>
    <w:rsid w:val="00004368"/>
    <w:rsid w:val="00004DF9"/>
    <w:rsid w:val="00005DE9"/>
    <w:rsid w:val="00006093"/>
    <w:rsid w:val="00007087"/>
    <w:rsid w:val="000072CD"/>
    <w:rsid w:val="000072FB"/>
    <w:rsid w:val="0000732B"/>
    <w:rsid w:val="000074D3"/>
    <w:rsid w:val="000079EE"/>
    <w:rsid w:val="00010733"/>
    <w:rsid w:val="000109C4"/>
    <w:rsid w:val="00010E7F"/>
    <w:rsid w:val="00011858"/>
    <w:rsid w:val="00011923"/>
    <w:rsid w:val="00013350"/>
    <w:rsid w:val="00013B76"/>
    <w:rsid w:val="00014605"/>
    <w:rsid w:val="00014836"/>
    <w:rsid w:val="00016398"/>
    <w:rsid w:val="00016A54"/>
    <w:rsid w:val="00016DEC"/>
    <w:rsid w:val="00017497"/>
    <w:rsid w:val="0001789A"/>
    <w:rsid w:val="00020603"/>
    <w:rsid w:val="00020B94"/>
    <w:rsid w:val="000210C3"/>
    <w:rsid w:val="000213F8"/>
    <w:rsid w:val="000219E7"/>
    <w:rsid w:val="00021DA0"/>
    <w:rsid w:val="00022AF4"/>
    <w:rsid w:val="000236B8"/>
    <w:rsid w:val="000237B3"/>
    <w:rsid w:val="0002393C"/>
    <w:rsid w:val="00023F67"/>
    <w:rsid w:val="00024B63"/>
    <w:rsid w:val="00024DAD"/>
    <w:rsid w:val="00025E1C"/>
    <w:rsid w:val="00025FCA"/>
    <w:rsid w:val="0002779C"/>
    <w:rsid w:val="00027A10"/>
    <w:rsid w:val="00030392"/>
    <w:rsid w:val="000303BD"/>
    <w:rsid w:val="00030904"/>
    <w:rsid w:val="00030F04"/>
    <w:rsid w:val="0003146D"/>
    <w:rsid w:val="0003161C"/>
    <w:rsid w:val="00031E49"/>
    <w:rsid w:val="000324FD"/>
    <w:rsid w:val="000325C1"/>
    <w:rsid w:val="000325EE"/>
    <w:rsid w:val="00032794"/>
    <w:rsid w:val="00032921"/>
    <w:rsid w:val="00032A22"/>
    <w:rsid w:val="00032A43"/>
    <w:rsid w:val="00032CC8"/>
    <w:rsid w:val="000336D7"/>
    <w:rsid w:val="00033BEB"/>
    <w:rsid w:val="00034BDC"/>
    <w:rsid w:val="00034E7C"/>
    <w:rsid w:val="000367B7"/>
    <w:rsid w:val="000368B4"/>
    <w:rsid w:val="00037242"/>
    <w:rsid w:val="00040246"/>
    <w:rsid w:val="000406E1"/>
    <w:rsid w:val="00040E8C"/>
    <w:rsid w:val="000419ED"/>
    <w:rsid w:val="00042508"/>
    <w:rsid w:val="00042922"/>
    <w:rsid w:val="00043B5C"/>
    <w:rsid w:val="00043F01"/>
    <w:rsid w:val="00044230"/>
    <w:rsid w:val="00044914"/>
    <w:rsid w:val="0004495B"/>
    <w:rsid w:val="00044F9B"/>
    <w:rsid w:val="0004525B"/>
    <w:rsid w:val="00045470"/>
    <w:rsid w:val="000467B9"/>
    <w:rsid w:val="00046889"/>
    <w:rsid w:val="00046BE7"/>
    <w:rsid w:val="00047190"/>
    <w:rsid w:val="00047349"/>
    <w:rsid w:val="0005050B"/>
    <w:rsid w:val="00050890"/>
    <w:rsid w:val="000518DC"/>
    <w:rsid w:val="00051913"/>
    <w:rsid w:val="00051BAF"/>
    <w:rsid w:val="000522BE"/>
    <w:rsid w:val="000528C2"/>
    <w:rsid w:val="0005299E"/>
    <w:rsid w:val="00052D57"/>
    <w:rsid w:val="000537F7"/>
    <w:rsid w:val="000541A4"/>
    <w:rsid w:val="00054471"/>
    <w:rsid w:val="00054E75"/>
    <w:rsid w:val="0005597B"/>
    <w:rsid w:val="00055B65"/>
    <w:rsid w:val="000562DB"/>
    <w:rsid w:val="00056655"/>
    <w:rsid w:val="00056F68"/>
    <w:rsid w:val="0005730E"/>
    <w:rsid w:val="000574B4"/>
    <w:rsid w:val="00057662"/>
    <w:rsid w:val="00057EE2"/>
    <w:rsid w:val="00060082"/>
    <w:rsid w:val="00060926"/>
    <w:rsid w:val="00061282"/>
    <w:rsid w:val="00061BCD"/>
    <w:rsid w:val="00061EF8"/>
    <w:rsid w:val="00062511"/>
    <w:rsid w:val="00063FAC"/>
    <w:rsid w:val="0006414C"/>
    <w:rsid w:val="0006473C"/>
    <w:rsid w:val="000647B3"/>
    <w:rsid w:val="000647E3"/>
    <w:rsid w:val="00064DDA"/>
    <w:rsid w:val="000650F7"/>
    <w:rsid w:val="000651E8"/>
    <w:rsid w:val="0006552B"/>
    <w:rsid w:val="00066497"/>
    <w:rsid w:val="000667B9"/>
    <w:rsid w:val="00066C12"/>
    <w:rsid w:val="000674B8"/>
    <w:rsid w:val="00067BED"/>
    <w:rsid w:val="00070419"/>
    <w:rsid w:val="00070436"/>
    <w:rsid w:val="00070DC5"/>
    <w:rsid w:val="00071725"/>
    <w:rsid w:val="000717BD"/>
    <w:rsid w:val="000719CB"/>
    <w:rsid w:val="00071AC1"/>
    <w:rsid w:val="00071BF2"/>
    <w:rsid w:val="00071C52"/>
    <w:rsid w:val="00071EA7"/>
    <w:rsid w:val="00072548"/>
    <w:rsid w:val="0007265F"/>
    <w:rsid w:val="00072B40"/>
    <w:rsid w:val="00072CE4"/>
    <w:rsid w:val="00072E4C"/>
    <w:rsid w:val="00072FAD"/>
    <w:rsid w:val="0007310B"/>
    <w:rsid w:val="00073422"/>
    <w:rsid w:val="00073F60"/>
    <w:rsid w:val="00074611"/>
    <w:rsid w:val="00074637"/>
    <w:rsid w:val="0007498E"/>
    <w:rsid w:val="00074EFB"/>
    <w:rsid w:val="0007522D"/>
    <w:rsid w:val="00075339"/>
    <w:rsid w:val="00075395"/>
    <w:rsid w:val="000754D1"/>
    <w:rsid w:val="00076286"/>
    <w:rsid w:val="0007664D"/>
    <w:rsid w:val="0007797D"/>
    <w:rsid w:val="00077E62"/>
    <w:rsid w:val="000802DD"/>
    <w:rsid w:val="000802E1"/>
    <w:rsid w:val="00080952"/>
    <w:rsid w:val="00080DC4"/>
    <w:rsid w:val="00080DE1"/>
    <w:rsid w:val="00080FF4"/>
    <w:rsid w:val="00081211"/>
    <w:rsid w:val="00081701"/>
    <w:rsid w:val="00081863"/>
    <w:rsid w:val="00081EB7"/>
    <w:rsid w:val="000826EC"/>
    <w:rsid w:val="00082B15"/>
    <w:rsid w:val="00082B23"/>
    <w:rsid w:val="00082BF4"/>
    <w:rsid w:val="000837AA"/>
    <w:rsid w:val="00083A12"/>
    <w:rsid w:val="00084206"/>
    <w:rsid w:val="000845C2"/>
    <w:rsid w:val="00084ABE"/>
    <w:rsid w:val="00084DC7"/>
    <w:rsid w:val="00085C96"/>
    <w:rsid w:val="000866B7"/>
    <w:rsid w:val="00086842"/>
    <w:rsid w:val="00086D4B"/>
    <w:rsid w:val="00087630"/>
    <w:rsid w:val="00087BF7"/>
    <w:rsid w:val="00087CC8"/>
    <w:rsid w:val="00087DBF"/>
    <w:rsid w:val="0009014A"/>
    <w:rsid w:val="00090261"/>
    <w:rsid w:val="00091D32"/>
    <w:rsid w:val="00091D7C"/>
    <w:rsid w:val="00092894"/>
    <w:rsid w:val="000932F7"/>
    <w:rsid w:val="000938AD"/>
    <w:rsid w:val="0009409C"/>
    <w:rsid w:val="000940BC"/>
    <w:rsid w:val="000943FD"/>
    <w:rsid w:val="00094528"/>
    <w:rsid w:val="00094616"/>
    <w:rsid w:val="000947A8"/>
    <w:rsid w:val="00094B09"/>
    <w:rsid w:val="00095339"/>
    <w:rsid w:val="00095550"/>
    <w:rsid w:val="00095EED"/>
    <w:rsid w:val="00095F6D"/>
    <w:rsid w:val="00096B68"/>
    <w:rsid w:val="00096B90"/>
    <w:rsid w:val="0009708A"/>
    <w:rsid w:val="000971E7"/>
    <w:rsid w:val="00097225"/>
    <w:rsid w:val="00097F9D"/>
    <w:rsid w:val="000A0200"/>
    <w:rsid w:val="000A0B26"/>
    <w:rsid w:val="000A0DBA"/>
    <w:rsid w:val="000A151B"/>
    <w:rsid w:val="000A1CBF"/>
    <w:rsid w:val="000A23DD"/>
    <w:rsid w:val="000A27FC"/>
    <w:rsid w:val="000A301C"/>
    <w:rsid w:val="000A3073"/>
    <w:rsid w:val="000A3122"/>
    <w:rsid w:val="000A3562"/>
    <w:rsid w:val="000A35EA"/>
    <w:rsid w:val="000A3ADC"/>
    <w:rsid w:val="000A4124"/>
    <w:rsid w:val="000A425F"/>
    <w:rsid w:val="000A43F6"/>
    <w:rsid w:val="000A493F"/>
    <w:rsid w:val="000A4BC8"/>
    <w:rsid w:val="000A563B"/>
    <w:rsid w:val="000A56CC"/>
    <w:rsid w:val="000A6679"/>
    <w:rsid w:val="000A6E0F"/>
    <w:rsid w:val="000A6F1E"/>
    <w:rsid w:val="000A6F1F"/>
    <w:rsid w:val="000A73C7"/>
    <w:rsid w:val="000A748D"/>
    <w:rsid w:val="000A75BD"/>
    <w:rsid w:val="000A7AD5"/>
    <w:rsid w:val="000A7F6F"/>
    <w:rsid w:val="000A7FE2"/>
    <w:rsid w:val="000B0213"/>
    <w:rsid w:val="000B0532"/>
    <w:rsid w:val="000B09CF"/>
    <w:rsid w:val="000B0E3A"/>
    <w:rsid w:val="000B0E4F"/>
    <w:rsid w:val="000B1194"/>
    <w:rsid w:val="000B187D"/>
    <w:rsid w:val="000B1AD5"/>
    <w:rsid w:val="000B21E5"/>
    <w:rsid w:val="000B251F"/>
    <w:rsid w:val="000B273B"/>
    <w:rsid w:val="000B2C26"/>
    <w:rsid w:val="000B2FB4"/>
    <w:rsid w:val="000B3150"/>
    <w:rsid w:val="000B338D"/>
    <w:rsid w:val="000B39F2"/>
    <w:rsid w:val="000B3EEE"/>
    <w:rsid w:val="000B402A"/>
    <w:rsid w:val="000B4666"/>
    <w:rsid w:val="000B4F91"/>
    <w:rsid w:val="000B5F0C"/>
    <w:rsid w:val="000B6D83"/>
    <w:rsid w:val="000B6F21"/>
    <w:rsid w:val="000B7283"/>
    <w:rsid w:val="000B7592"/>
    <w:rsid w:val="000B7771"/>
    <w:rsid w:val="000B7917"/>
    <w:rsid w:val="000C0584"/>
    <w:rsid w:val="000C0824"/>
    <w:rsid w:val="000C1231"/>
    <w:rsid w:val="000C1892"/>
    <w:rsid w:val="000C2024"/>
    <w:rsid w:val="000C3801"/>
    <w:rsid w:val="000C3A24"/>
    <w:rsid w:val="000C4102"/>
    <w:rsid w:val="000C4449"/>
    <w:rsid w:val="000C4DB0"/>
    <w:rsid w:val="000C5253"/>
    <w:rsid w:val="000C526D"/>
    <w:rsid w:val="000C5EAA"/>
    <w:rsid w:val="000C5ECC"/>
    <w:rsid w:val="000C62E5"/>
    <w:rsid w:val="000C637D"/>
    <w:rsid w:val="000C653B"/>
    <w:rsid w:val="000C66FF"/>
    <w:rsid w:val="000C6C3F"/>
    <w:rsid w:val="000C753C"/>
    <w:rsid w:val="000C7E2F"/>
    <w:rsid w:val="000C7FDC"/>
    <w:rsid w:val="000D0A5A"/>
    <w:rsid w:val="000D0F16"/>
    <w:rsid w:val="000D24DC"/>
    <w:rsid w:val="000D25B0"/>
    <w:rsid w:val="000D2B73"/>
    <w:rsid w:val="000D2C15"/>
    <w:rsid w:val="000D2E3E"/>
    <w:rsid w:val="000D376D"/>
    <w:rsid w:val="000D3846"/>
    <w:rsid w:val="000D3D59"/>
    <w:rsid w:val="000D3FE2"/>
    <w:rsid w:val="000D44DB"/>
    <w:rsid w:val="000D488D"/>
    <w:rsid w:val="000D4898"/>
    <w:rsid w:val="000D4CD5"/>
    <w:rsid w:val="000D5199"/>
    <w:rsid w:val="000D55F3"/>
    <w:rsid w:val="000D57A5"/>
    <w:rsid w:val="000D6AFE"/>
    <w:rsid w:val="000D72FD"/>
    <w:rsid w:val="000D7678"/>
    <w:rsid w:val="000D76E2"/>
    <w:rsid w:val="000E008E"/>
    <w:rsid w:val="000E0A2E"/>
    <w:rsid w:val="000E0A7F"/>
    <w:rsid w:val="000E12F4"/>
    <w:rsid w:val="000E162C"/>
    <w:rsid w:val="000E17C5"/>
    <w:rsid w:val="000E1C23"/>
    <w:rsid w:val="000E1DF0"/>
    <w:rsid w:val="000E27B9"/>
    <w:rsid w:val="000E2D22"/>
    <w:rsid w:val="000E2E00"/>
    <w:rsid w:val="000E30C8"/>
    <w:rsid w:val="000E3D6D"/>
    <w:rsid w:val="000E43F8"/>
    <w:rsid w:val="000E4EBE"/>
    <w:rsid w:val="000E50A6"/>
    <w:rsid w:val="000E5772"/>
    <w:rsid w:val="000E5D81"/>
    <w:rsid w:val="000E6CD5"/>
    <w:rsid w:val="000E6D4E"/>
    <w:rsid w:val="000E7245"/>
    <w:rsid w:val="000F0AE4"/>
    <w:rsid w:val="000F0E20"/>
    <w:rsid w:val="000F0FBE"/>
    <w:rsid w:val="000F13EF"/>
    <w:rsid w:val="000F1695"/>
    <w:rsid w:val="000F219B"/>
    <w:rsid w:val="000F260E"/>
    <w:rsid w:val="000F270E"/>
    <w:rsid w:val="000F287A"/>
    <w:rsid w:val="000F2DF1"/>
    <w:rsid w:val="000F31B5"/>
    <w:rsid w:val="000F3A87"/>
    <w:rsid w:val="000F3DA3"/>
    <w:rsid w:val="000F3DFB"/>
    <w:rsid w:val="000F40A5"/>
    <w:rsid w:val="000F4E6C"/>
    <w:rsid w:val="000F541A"/>
    <w:rsid w:val="000F56CF"/>
    <w:rsid w:val="000F6222"/>
    <w:rsid w:val="000F626A"/>
    <w:rsid w:val="000F6418"/>
    <w:rsid w:val="000F66D2"/>
    <w:rsid w:val="000F6A20"/>
    <w:rsid w:val="000F705A"/>
    <w:rsid w:val="000F769F"/>
    <w:rsid w:val="000F776C"/>
    <w:rsid w:val="000F7E25"/>
    <w:rsid w:val="000F7EAF"/>
    <w:rsid w:val="0010056C"/>
    <w:rsid w:val="00100883"/>
    <w:rsid w:val="00100A44"/>
    <w:rsid w:val="00100EF6"/>
    <w:rsid w:val="001019A3"/>
    <w:rsid w:val="00102759"/>
    <w:rsid w:val="001028A9"/>
    <w:rsid w:val="0010303B"/>
    <w:rsid w:val="001030CC"/>
    <w:rsid w:val="0010342F"/>
    <w:rsid w:val="001034F5"/>
    <w:rsid w:val="001036CD"/>
    <w:rsid w:val="00103CEA"/>
    <w:rsid w:val="00103DBB"/>
    <w:rsid w:val="00104664"/>
    <w:rsid w:val="00105022"/>
    <w:rsid w:val="001052E0"/>
    <w:rsid w:val="00105368"/>
    <w:rsid w:val="001057FF"/>
    <w:rsid w:val="00105A1D"/>
    <w:rsid w:val="00105BD5"/>
    <w:rsid w:val="00105DE2"/>
    <w:rsid w:val="001061E9"/>
    <w:rsid w:val="0010734E"/>
    <w:rsid w:val="00107993"/>
    <w:rsid w:val="001104D1"/>
    <w:rsid w:val="00110DDF"/>
    <w:rsid w:val="001111FE"/>
    <w:rsid w:val="00111D0A"/>
    <w:rsid w:val="001120F4"/>
    <w:rsid w:val="001121AC"/>
    <w:rsid w:val="00112346"/>
    <w:rsid w:val="00112892"/>
    <w:rsid w:val="00112C71"/>
    <w:rsid w:val="00113B7A"/>
    <w:rsid w:val="00113CB8"/>
    <w:rsid w:val="00113D10"/>
    <w:rsid w:val="0011449B"/>
    <w:rsid w:val="001144A0"/>
    <w:rsid w:val="00114680"/>
    <w:rsid w:val="0011569F"/>
    <w:rsid w:val="00115D1F"/>
    <w:rsid w:val="001164AE"/>
    <w:rsid w:val="00116887"/>
    <w:rsid w:val="00116F9E"/>
    <w:rsid w:val="00117047"/>
    <w:rsid w:val="001175AD"/>
    <w:rsid w:val="00117E2E"/>
    <w:rsid w:val="0012013D"/>
    <w:rsid w:val="001201B6"/>
    <w:rsid w:val="0012062F"/>
    <w:rsid w:val="00120676"/>
    <w:rsid w:val="001208A4"/>
    <w:rsid w:val="00121492"/>
    <w:rsid w:val="00121B07"/>
    <w:rsid w:val="00121C99"/>
    <w:rsid w:val="0012260F"/>
    <w:rsid w:val="00123329"/>
    <w:rsid w:val="00123574"/>
    <w:rsid w:val="00123C8B"/>
    <w:rsid w:val="00123E48"/>
    <w:rsid w:val="001246EE"/>
    <w:rsid w:val="00124F34"/>
    <w:rsid w:val="00125401"/>
    <w:rsid w:val="00125591"/>
    <w:rsid w:val="00125A3A"/>
    <w:rsid w:val="00125B53"/>
    <w:rsid w:val="00125DF3"/>
    <w:rsid w:val="0012680C"/>
    <w:rsid w:val="00126CC2"/>
    <w:rsid w:val="00126F73"/>
    <w:rsid w:val="0012744B"/>
    <w:rsid w:val="00127C56"/>
    <w:rsid w:val="00127E9C"/>
    <w:rsid w:val="00130E84"/>
    <w:rsid w:val="00131544"/>
    <w:rsid w:val="00131563"/>
    <w:rsid w:val="001323FD"/>
    <w:rsid w:val="0013272D"/>
    <w:rsid w:val="001329B3"/>
    <w:rsid w:val="001329FC"/>
    <w:rsid w:val="00132B4C"/>
    <w:rsid w:val="00132BA8"/>
    <w:rsid w:val="00132D75"/>
    <w:rsid w:val="00132DBA"/>
    <w:rsid w:val="001336A8"/>
    <w:rsid w:val="0013379A"/>
    <w:rsid w:val="001337D6"/>
    <w:rsid w:val="00133895"/>
    <w:rsid w:val="001338DF"/>
    <w:rsid w:val="00134081"/>
    <w:rsid w:val="0013409A"/>
    <w:rsid w:val="00134242"/>
    <w:rsid w:val="001348C3"/>
    <w:rsid w:val="00134AB5"/>
    <w:rsid w:val="00134B0D"/>
    <w:rsid w:val="00134B9F"/>
    <w:rsid w:val="001363E5"/>
    <w:rsid w:val="00136878"/>
    <w:rsid w:val="001369B3"/>
    <w:rsid w:val="00136C47"/>
    <w:rsid w:val="00136D68"/>
    <w:rsid w:val="001370C2"/>
    <w:rsid w:val="00137297"/>
    <w:rsid w:val="0013755C"/>
    <w:rsid w:val="00137CB4"/>
    <w:rsid w:val="00137E57"/>
    <w:rsid w:val="00140063"/>
    <w:rsid w:val="00141E1B"/>
    <w:rsid w:val="001429BC"/>
    <w:rsid w:val="00142B05"/>
    <w:rsid w:val="00142D10"/>
    <w:rsid w:val="001433AD"/>
    <w:rsid w:val="00143F0E"/>
    <w:rsid w:val="00144068"/>
    <w:rsid w:val="001448D8"/>
    <w:rsid w:val="001449FE"/>
    <w:rsid w:val="00144E08"/>
    <w:rsid w:val="00145CF5"/>
    <w:rsid w:val="0014621E"/>
    <w:rsid w:val="001465DB"/>
    <w:rsid w:val="00146D3E"/>
    <w:rsid w:val="001471DD"/>
    <w:rsid w:val="00147B3B"/>
    <w:rsid w:val="00147DF7"/>
    <w:rsid w:val="0015057B"/>
    <w:rsid w:val="00150979"/>
    <w:rsid w:val="00150D80"/>
    <w:rsid w:val="00151144"/>
    <w:rsid w:val="00151599"/>
    <w:rsid w:val="00151E23"/>
    <w:rsid w:val="00152084"/>
    <w:rsid w:val="00152810"/>
    <w:rsid w:val="00152A0D"/>
    <w:rsid w:val="00153BFD"/>
    <w:rsid w:val="00153E3A"/>
    <w:rsid w:val="001546BE"/>
    <w:rsid w:val="0015483D"/>
    <w:rsid w:val="00154AAD"/>
    <w:rsid w:val="00155AE7"/>
    <w:rsid w:val="00155BF8"/>
    <w:rsid w:val="00156429"/>
    <w:rsid w:val="00156BCC"/>
    <w:rsid w:val="001572FB"/>
    <w:rsid w:val="001605D8"/>
    <w:rsid w:val="00160811"/>
    <w:rsid w:val="00160FDF"/>
    <w:rsid w:val="0016178B"/>
    <w:rsid w:val="00161841"/>
    <w:rsid w:val="00161C5D"/>
    <w:rsid w:val="00161EE2"/>
    <w:rsid w:val="00162430"/>
    <w:rsid w:val="001637F6"/>
    <w:rsid w:val="00163991"/>
    <w:rsid w:val="00164345"/>
    <w:rsid w:val="00164A90"/>
    <w:rsid w:val="00165770"/>
    <w:rsid w:val="00165BBE"/>
    <w:rsid w:val="00166312"/>
    <w:rsid w:val="0016655F"/>
    <w:rsid w:val="00166A1E"/>
    <w:rsid w:val="00166A87"/>
    <w:rsid w:val="00167223"/>
    <w:rsid w:val="0016750F"/>
    <w:rsid w:val="00167738"/>
    <w:rsid w:val="00167758"/>
    <w:rsid w:val="00170358"/>
    <w:rsid w:val="00170599"/>
    <w:rsid w:val="0017063C"/>
    <w:rsid w:val="00170C6D"/>
    <w:rsid w:val="00170DC4"/>
    <w:rsid w:val="00171418"/>
    <w:rsid w:val="001719FA"/>
    <w:rsid w:val="00171DF4"/>
    <w:rsid w:val="0017219D"/>
    <w:rsid w:val="00173B71"/>
    <w:rsid w:val="00173BB5"/>
    <w:rsid w:val="00173DD8"/>
    <w:rsid w:val="00173FB8"/>
    <w:rsid w:val="00174054"/>
    <w:rsid w:val="0017436B"/>
    <w:rsid w:val="001748C6"/>
    <w:rsid w:val="00174B43"/>
    <w:rsid w:val="00174F5F"/>
    <w:rsid w:val="001762D0"/>
    <w:rsid w:val="00176436"/>
    <w:rsid w:val="0017684B"/>
    <w:rsid w:val="00177476"/>
    <w:rsid w:val="001777C6"/>
    <w:rsid w:val="00177A60"/>
    <w:rsid w:val="00177B97"/>
    <w:rsid w:val="00177CAB"/>
    <w:rsid w:val="00177DEE"/>
    <w:rsid w:val="00177FFD"/>
    <w:rsid w:val="00180852"/>
    <w:rsid w:val="00180CD7"/>
    <w:rsid w:val="00180F75"/>
    <w:rsid w:val="0018139F"/>
    <w:rsid w:val="001814B2"/>
    <w:rsid w:val="00181865"/>
    <w:rsid w:val="00181A8A"/>
    <w:rsid w:val="00181D0C"/>
    <w:rsid w:val="00182696"/>
    <w:rsid w:val="001827AE"/>
    <w:rsid w:val="001827FD"/>
    <w:rsid w:val="0018288F"/>
    <w:rsid w:val="00183383"/>
    <w:rsid w:val="001839BB"/>
    <w:rsid w:val="00183A36"/>
    <w:rsid w:val="00183B43"/>
    <w:rsid w:val="00184537"/>
    <w:rsid w:val="00184959"/>
    <w:rsid w:val="00185447"/>
    <w:rsid w:val="00185D27"/>
    <w:rsid w:val="00185E14"/>
    <w:rsid w:val="001863AD"/>
    <w:rsid w:val="00186509"/>
    <w:rsid w:val="001868D2"/>
    <w:rsid w:val="00187113"/>
    <w:rsid w:val="00187FC9"/>
    <w:rsid w:val="00190F09"/>
    <w:rsid w:val="001914A4"/>
    <w:rsid w:val="001915F9"/>
    <w:rsid w:val="00191D8B"/>
    <w:rsid w:val="00192364"/>
    <w:rsid w:val="00192DCB"/>
    <w:rsid w:val="00192E7D"/>
    <w:rsid w:val="00192E81"/>
    <w:rsid w:val="00193660"/>
    <w:rsid w:val="00193B78"/>
    <w:rsid w:val="00193D42"/>
    <w:rsid w:val="00194041"/>
    <w:rsid w:val="00194C90"/>
    <w:rsid w:val="00194CCC"/>
    <w:rsid w:val="001955EF"/>
    <w:rsid w:val="00195912"/>
    <w:rsid w:val="00196A56"/>
    <w:rsid w:val="001974C9"/>
    <w:rsid w:val="001A0283"/>
    <w:rsid w:val="001A065C"/>
    <w:rsid w:val="001A06A4"/>
    <w:rsid w:val="001A0DA6"/>
    <w:rsid w:val="001A0EB8"/>
    <w:rsid w:val="001A1206"/>
    <w:rsid w:val="001A17A9"/>
    <w:rsid w:val="001A1CA0"/>
    <w:rsid w:val="001A2040"/>
    <w:rsid w:val="001A2067"/>
    <w:rsid w:val="001A264F"/>
    <w:rsid w:val="001A28B3"/>
    <w:rsid w:val="001A2A46"/>
    <w:rsid w:val="001A3458"/>
    <w:rsid w:val="001A3CDB"/>
    <w:rsid w:val="001A401D"/>
    <w:rsid w:val="001A44AD"/>
    <w:rsid w:val="001A479A"/>
    <w:rsid w:val="001A5125"/>
    <w:rsid w:val="001A5856"/>
    <w:rsid w:val="001A5A02"/>
    <w:rsid w:val="001A5C78"/>
    <w:rsid w:val="001A5CAD"/>
    <w:rsid w:val="001A607D"/>
    <w:rsid w:val="001A64A7"/>
    <w:rsid w:val="001A6B41"/>
    <w:rsid w:val="001A7CBC"/>
    <w:rsid w:val="001B0789"/>
    <w:rsid w:val="001B0B91"/>
    <w:rsid w:val="001B1529"/>
    <w:rsid w:val="001B1930"/>
    <w:rsid w:val="001B265A"/>
    <w:rsid w:val="001B2C5A"/>
    <w:rsid w:val="001B3B51"/>
    <w:rsid w:val="001B4139"/>
    <w:rsid w:val="001B41BA"/>
    <w:rsid w:val="001B52FC"/>
    <w:rsid w:val="001B54BA"/>
    <w:rsid w:val="001B651C"/>
    <w:rsid w:val="001B7208"/>
    <w:rsid w:val="001B7F5C"/>
    <w:rsid w:val="001B7F64"/>
    <w:rsid w:val="001C04AD"/>
    <w:rsid w:val="001C04E0"/>
    <w:rsid w:val="001C058C"/>
    <w:rsid w:val="001C0E59"/>
    <w:rsid w:val="001C0E96"/>
    <w:rsid w:val="001C19AA"/>
    <w:rsid w:val="001C21AA"/>
    <w:rsid w:val="001C31FC"/>
    <w:rsid w:val="001C3429"/>
    <w:rsid w:val="001C3645"/>
    <w:rsid w:val="001C5481"/>
    <w:rsid w:val="001C5604"/>
    <w:rsid w:val="001C5A67"/>
    <w:rsid w:val="001C5DDA"/>
    <w:rsid w:val="001C607A"/>
    <w:rsid w:val="001C6725"/>
    <w:rsid w:val="001C6AF5"/>
    <w:rsid w:val="001C6BFD"/>
    <w:rsid w:val="001C6C80"/>
    <w:rsid w:val="001C6E05"/>
    <w:rsid w:val="001C7078"/>
    <w:rsid w:val="001D144B"/>
    <w:rsid w:val="001D1930"/>
    <w:rsid w:val="001D1F70"/>
    <w:rsid w:val="001D225A"/>
    <w:rsid w:val="001D2555"/>
    <w:rsid w:val="001D2605"/>
    <w:rsid w:val="001D2809"/>
    <w:rsid w:val="001D2998"/>
    <w:rsid w:val="001D2BE1"/>
    <w:rsid w:val="001D305A"/>
    <w:rsid w:val="001D3372"/>
    <w:rsid w:val="001D3626"/>
    <w:rsid w:val="001D436A"/>
    <w:rsid w:val="001D6266"/>
    <w:rsid w:val="001D63CD"/>
    <w:rsid w:val="001D67DC"/>
    <w:rsid w:val="001D6A52"/>
    <w:rsid w:val="001D6D66"/>
    <w:rsid w:val="001D7009"/>
    <w:rsid w:val="001D73DD"/>
    <w:rsid w:val="001D7E05"/>
    <w:rsid w:val="001E08BC"/>
    <w:rsid w:val="001E17AA"/>
    <w:rsid w:val="001E1AE0"/>
    <w:rsid w:val="001E1E16"/>
    <w:rsid w:val="001E21AD"/>
    <w:rsid w:val="001E2C8F"/>
    <w:rsid w:val="001E2EA6"/>
    <w:rsid w:val="001E3459"/>
    <w:rsid w:val="001E3530"/>
    <w:rsid w:val="001E3B03"/>
    <w:rsid w:val="001E3B31"/>
    <w:rsid w:val="001E3BEF"/>
    <w:rsid w:val="001E43A7"/>
    <w:rsid w:val="001E4B0D"/>
    <w:rsid w:val="001E64A7"/>
    <w:rsid w:val="001E6624"/>
    <w:rsid w:val="001E66D1"/>
    <w:rsid w:val="001E68C0"/>
    <w:rsid w:val="001E6AEF"/>
    <w:rsid w:val="001E6F98"/>
    <w:rsid w:val="001E7AC0"/>
    <w:rsid w:val="001E7FC7"/>
    <w:rsid w:val="001F026C"/>
    <w:rsid w:val="001F037C"/>
    <w:rsid w:val="001F069C"/>
    <w:rsid w:val="001F0E79"/>
    <w:rsid w:val="001F1D17"/>
    <w:rsid w:val="001F30C9"/>
    <w:rsid w:val="001F39AC"/>
    <w:rsid w:val="001F405B"/>
    <w:rsid w:val="001F4C58"/>
    <w:rsid w:val="001F4F2D"/>
    <w:rsid w:val="001F522B"/>
    <w:rsid w:val="001F549C"/>
    <w:rsid w:val="001F55F8"/>
    <w:rsid w:val="001F5613"/>
    <w:rsid w:val="001F57E5"/>
    <w:rsid w:val="001F58DB"/>
    <w:rsid w:val="001F5D73"/>
    <w:rsid w:val="001F5F00"/>
    <w:rsid w:val="001F5FE1"/>
    <w:rsid w:val="001F6101"/>
    <w:rsid w:val="001F686D"/>
    <w:rsid w:val="001F6E42"/>
    <w:rsid w:val="001F732B"/>
    <w:rsid w:val="001F7608"/>
    <w:rsid w:val="001F77C0"/>
    <w:rsid w:val="00200380"/>
    <w:rsid w:val="00200B7E"/>
    <w:rsid w:val="002013B3"/>
    <w:rsid w:val="00201EE7"/>
    <w:rsid w:val="0020247B"/>
    <w:rsid w:val="0020317D"/>
    <w:rsid w:val="002038E9"/>
    <w:rsid w:val="002039EC"/>
    <w:rsid w:val="00203B66"/>
    <w:rsid w:val="00203D24"/>
    <w:rsid w:val="00203E73"/>
    <w:rsid w:val="0020477E"/>
    <w:rsid w:val="00204C3F"/>
    <w:rsid w:val="00204F1D"/>
    <w:rsid w:val="00205E22"/>
    <w:rsid w:val="00205FEA"/>
    <w:rsid w:val="00206BE7"/>
    <w:rsid w:val="00206DC2"/>
    <w:rsid w:val="00206EE0"/>
    <w:rsid w:val="002078D8"/>
    <w:rsid w:val="00210029"/>
    <w:rsid w:val="002100C4"/>
    <w:rsid w:val="00210182"/>
    <w:rsid w:val="00210312"/>
    <w:rsid w:val="00210896"/>
    <w:rsid w:val="00210AAE"/>
    <w:rsid w:val="00210D58"/>
    <w:rsid w:val="002117A4"/>
    <w:rsid w:val="00211BC5"/>
    <w:rsid w:val="00211C80"/>
    <w:rsid w:val="00212602"/>
    <w:rsid w:val="00212C5B"/>
    <w:rsid w:val="00213996"/>
    <w:rsid w:val="00213EF6"/>
    <w:rsid w:val="002146AF"/>
    <w:rsid w:val="00214D7F"/>
    <w:rsid w:val="0021541C"/>
    <w:rsid w:val="00216027"/>
    <w:rsid w:val="00216474"/>
    <w:rsid w:val="0021657E"/>
    <w:rsid w:val="0021796A"/>
    <w:rsid w:val="002209A6"/>
    <w:rsid w:val="00220E8B"/>
    <w:rsid w:val="0022127A"/>
    <w:rsid w:val="00221486"/>
    <w:rsid w:val="00221D40"/>
    <w:rsid w:val="00222588"/>
    <w:rsid w:val="00222AD9"/>
    <w:rsid w:val="00222CD2"/>
    <w:rsid w:val="00222EAA"/>
    <w:rsid w:val="00223A75"/>
    <w:rsid w:val="00223E17"/>
    <w:rsid w:val="00224734"/>
    <w:rsid w:val="00224742"/>
    <w:rsid w:val="002248C1"/>
    <w:rsid w:val="00224DDD"/>
    <w:rsid w:val="00224EDD"/>
    <w:rsid w:val="002254FB"/>
    <w:rsid w:val="0022553B"/>
    <w:rsid w:val="002255D0"/>
    <w:rsid w:val="002258EB"/>
    <w:rsid w:val="00226401"/>
    <w:rsid w:val="0022670D"/>
    <w:rsid w:val="00226AF8"/>
    <w:rsid w:val="00226C23"/>
    <w:rsid w:val="00227066"/>
    <w:rsid w:val="002279C6"/>
    <w:rsid w:val="00231047"/>
    <w:rsid w:val="0023118F"/>
    <w:rsid w:val="002315B7"/>
    <w:rsid w:val="00231CDF"/>
    <w:rsid w:val="0023278F"/>
    <w:rsid w:val="00232A49"/>
    <w:rsid w:val="002337F4"/>
    <w:rsid w:val="002339B3"/>
    <w:rsid w:val="00233B87"/>
    <w:rsid w:val="00233C83"/>
    <w:rsid w:val="0023429C"/>
    <w:rsid w:val="002343CC"/>
    <w:rsid w:val="00234402"/>
    <w:rsid w:val="0023598F"/>
    <w:rsid w:val="00235FF1"/>
    <w:rsid w:val="002365B5"/>
    <w:rsid w:val="00236970"/>
    <w:rsid w:val="0023697C"/>
    <w:rsid w:val="00236ECF"/>
    <w:rsid w:val="00237752"/>
    <w:rsid w:val="0024050D"/>
    <w:rsid w:val="00240716"/>
    <w:rsid w:val="00240EA4"/>
    <w:rsid w:val="00241569"/>
    <w:rsid w:val="00241A76"/>
    <w:rsid w:val="00241BEA"/>
    <w:rsid w:val="00241FD1"/>
    <w:rsid w:val="00242690"/>
    <w:rsid w:val="00242DD2"/>
    <w:rsid w:val="0024321F"/>
    <w:rsid w:val="00243F17"/>
    <w:rsid w:val="00243FBE"/>
    <w:rsid w:val="00245A5F"/>
    <w:rsid w:val="00246303"/>
    <w:rsid w:val="0024631B"/>
    <w:rsid w:val="00246573"/>
    <w:rsid w:val="00246827"/>
    <w:rsid w:val="0024686A"/>
    <w:rsid w:val="0024688F"/>
    <w:rsid w:val="00247FE8"/>
    <w:rsid w:val="00251628"/>
    <w:rsid w:val="00251696"/>
    <w:rsid w:val="00251861"/>
    <w:rsid w:val="00251CD5"/>
    <w:rsid w:val="00251CE2"/>
    <w:rsid w:val="00251E68"/>
    <w:rsid w:val="002523AC"/>
    <w:rsid w:val="002524F0"/>
    <w:rsid w:val="00252B06"/>
    <w:rsid w:val="00252DC6"/>
    <w:rsid w:val="0025362E"/>
    <w:rsid w:val="002543BF"/>
    <w:rsid w:val="00254A7C"/>
    <w:rsid w:val="00254F7F"/>
    <w:rsid w:val="00254FC2"/>
    <w:rsid w:val="002550B7"/>
    <w:rsid w:val="00255BDE"/>
    <w:rsid w:val="00256D93"/>
    <w:rsid w:val="00256F2E"/>
    <w:rsid w:val="0025702A"/>
    <w:rsid w:val="00257AD5"/>
    <w:rsid w:val="00257BA7"/>
    <w:rsid w:val="00257EAE"/>
    <w:rsid w:val="002603B1"/>
    <w:rsid w:val="0026116C"/>
    <w:rsid w:val="00261272"/>
    <w:rsid w:val="00261404"/>
    <w:rsid w:val="00261CE9"/>
    <w:rsid w:val="0026242F"/>
    <w:rsid w:val="00262D08"/>
    <w:rsid w:val="00263EB1"/>
    <w:rsid w:val="002649BF"/>
    <w:rsid w:val="00264BF1"/>
    <w:rsid w:val="00265109"/>
    <w:rsid w:val="002652E4"/>
    <w:rsid w:val="002659CF"/>
    <w:rsid w:val="00266286"/>
    <w:rsid w:val="00266489"/>
    <w:rsid w:val="002667D2"/>
    <w:rsid w:val="00266821"/>
    <w:rsid w:val="00266C25"/>
    <w:rsid w:val="00266FDE"/>
    <w:rsid w:val="002672D5"/>
    <w:rsid w:val="002674EA"/>
    <w:rsid w:val="002678AE"/>
    <w:rsid w:val="0027005A"/>
    <w:rsid w:val="00270E65"/>
    <w:rsid w:val="00270FB4"/>
    <w:rsid w:val="00271320"/>
    <w:rsid w:val="0027227A"/>
    <w:rsid w:val="00272384"/>
    <w:rsid w:val="00272693"/>
    <w:rsid w:val="00272A86"/>
    <w:rsid w:val="00272B0A"/>
    <w:rsid w:val="00273BCB"/>
    <w:rsid w:val="00274089"/>
    <w:rsid w:val="00274173"/>
    <w:rsid w:val="002750D4"/>
    <w:rsid w:val="00275251"/>
    <w:rsid w:val="00275678"/>
    <w:rsid w:val="00276ED7"/>
    <w:rsid w:val="002774FD"/>
    <w:rsid w:val="002776E1"/>
    <w:rsid w:val="0028080F"/>
    <w:rsid w:val="00280B15"/>
    <w:rsid w:val="00280DBA"/>
    <w:rsid w:val="00280F24"/>
    <w:rsid w:val="002825F9"/>
    <w:rsid w:val="00283339"/>
    <w:rsid w:val="00283A8C"/>
    <w:rsid w:val="00284061"/>
    <w:rsid w:val="00284243"/>
    <w:rsid w:val="00284B77"/>
    <w:rsid w:val="002852EC"/>
    <w:rsid w:val="00285302"/>
    <w:rsid w:val="00285689"/>
    <w:rsid w:val="002863B0"/>
    <w:rsid w:val="00286AE3"/>
    <w:rsid w:val="00286BA1"/>
    <w:rsid w:val="00286CC4"/>
    <w:rsid w:val="00287BE6"/>
    <w:rsid w:val="00287CAA"/>
    <w:rsid w:val="002900EC"/>
    <w:rsid w:val="002903F6"/>
    <w:rsid w:val="00290EA4"/>
    <w:rsid w:val="00291EA3"/>
    <w:rsid w:val="0029245A"/>
    <w:rsid w:val="002929A7"/>
    <w:rsid w:val="00292A05"/>
    <w:rsid w:val="00292C6B"/>
    <w:rsid w:val="00292D9F"/>
    <w:rsid w:val="0029377A"/>
    <w:rsid w:val="00293D67"/>
    <w:rsid w:val="00293F28"/>
    <w:rsid w:val="00294561"/>
    <w:rsid w:val="00294569"/>
    <w:rsid w:val="0029467E"/>
    <w:rsid w:val="00294873"/>
    <w:rsid w:val="00295998"/>
    <w:rsid w:val="00295D8B"/>
    <w:rsid w:val="00296271"/>
    <w:rsid w:val="002967B0"/>
    <w:rsid w:val="0029684A"/>
    <w:rsid w:val="00297C31"/>
    <w:rsid w:val="002A0106"/>
    <w:rsid w:val="002A0987"/>
    <w:rsid w:val="002A1100"/>
    <w:rsid w:val="002A243E"/>
    <w:rsid w:val="002A2576"/>
    <w:rsid w:val="002A2D55"/>
    <w:rsid w:val="002A372F"/>
    <w:rsid w:val="002A4E51"/>
    <w:rsid w:val="002A5347"/>
    <w:rsid w:val="002A5400"/>
    <w:rsid w:val="002A5735"/>
    <w:rsid w:val="002A58B2"/>
    <w:rsid w:val="002A5953"/>
    <w:rsid w:val="002A7438"/>
    <w:rsid w:val="002A7684"/>
    <w:rsid w:val="002A7B43"/>
    <w:rsid w:val="002A7D3B"/>
    <w:rsid w:val="002B00DC"/>
    <w:rsid w:val="002B06C5"/>
    <w:rsid w:val="002B1027"/>
    <w:rsid w:val="002B182B"/>
    <w:rsid w:val="002B1CFC"/>
    <w:rsid w:val="002B22AE"/>
    <w:rsid w:val="002B3380"/>
    <w:rsid w:val="002B3DBA"/>
    <w:rsid w:val="002B3FA5"/>
    <w:rsid w:val="002B46B9"/>
    <w:rsid w:val="002B46EA"/>
    <w:rsid w:val="002B4D23"/>
    <w:rsid w:val="002B50DC"/>
    <w:rsid w:val="002B51DB"/>
    <w:rsid w:val="002B5C2F"/>
    <w:rsid w:val="002B6515"/>
    <w:rsid w:val="002B7382"/>
    <w:rsid w:val="002B7D23"/>
    <w:rsid w:val="002C04CD"/>
    <w:rsid w:val="002C139F"/>
    <w:rsid w:val="002C16CE"/>
    <w:rsid w:val="002C18A8"/>
    <w:rsid w:val="002C2236"/>
    <w:rsid w:val="002C263D"/>
    <w:rsid w:val="002C29E8"/>
    <w:rsid w:val="002C2DF4"/>
    <w:rsid w:val="002C2E34"/>
    <w:rsid w:val="002C33D2"/>
    <w:rsid w:val="002C3902"/>
    <w:rsid w:val="002C40B6"/>
    <w:rsid w:val="002C489D"/>
    <w:rsid w:val="002C48AF"/>
    <w:rsid w:val="002C52F4"/>
    <w:rsid w:val="002C55E0"/>
    <w:rsid w:val="002C5D73"/>
    <w:rsid w:val="002C61D0"/>
    <w:rsid w:val="002C6460"/>
    <w:rsid w:val="002C6545"/>
    <w:rsid w:val="002C66C7"/>
    <w:rsid w:val="002C6702"/>
    <w:rsid w:val="002C6D48"/>
    <w:rsid w:val="002C6EBE"/>
    <w:rsid w:val="002C766F"/>
    <w:rsid w:val="002D0236"/>
    <w:rsid w:val="002D0999"/>
    <w:rsid w:val="002D1D4D"/>
    <w:rsid w:val="002D2CB9"/>
    <w:rsid w:val="002D3031"/>
    <w:rsid w:val="002D361B"/>
    <w:rsid w:val="002D38C3"/>
    <w:rsid w:val="002D3930"/>
    <w:rsid w:val="002D3DE2"/>
    <w:rsid w:val="002D3F77"/>
    <w:rsid w:val="002D40A5"/>
    <w:rsid w:val="002D4192"/>
    <w:rsid w:val="002D4263"/>
    <w:rsid w:val="002D4380"/>
    <w:rsid w:val="002D4565"/>
    <w:rsid w:val="002D476D"/>
    <w:rsid w:val="002D4ADF"/>
    <w:rsid w:val="002D4E57"/>
    <w:rsid w:val="002D5083"/>
    <w:rsid w:val="002D5453"/>
    <w:rsid w:val="002D5EDB"/>
    <w:rsid w:val="002D5F52"/>
    <w:rsid w:val="002D6189"/>
    <w:rsid w:val="002D69D1"/>
    <w:rsid w:val="002D6D83"/>
    <w:rsid w:val="002D76BE"/>
    <w:rsid w:val="002D7AB8"/>
    <w:rsid w:val="002D7AF3"/>
    <w:rsid w:val="002D7B80"/>
    <w:rsid w:val="002E0351"/>
    <w:rsid w:val="002E0418"/>
    <w:rsid w:val="002E0AA3"/>
    <w:rsid w:val="002E0C9A"/>
    <w:rsid w:val="002E1474"/>
    <w:rsid w:val="002E194E"/>
    <w:rsid w:val="002E1C6E"/>
    <w:rsid w:val="002E2108"/>
    <w:rsid w:val="002E2183"/>
    <w:rsid w:val="002E21A8"/>
    <w:rsid w:val="002E26B3"/>
    <w:rsid w:val="002E29F4"/>
    <w:rsid w:val="002E2E58"/>
    <w:rsid w:val="002E3630"/>
    <w:rsid w:val="002E3D39"/>
    <w:rsid w:val="002E4896"/>
    <w:rsid w:val="002E4EC5"/>
    <w:rsid w:val="002E5083"/>
    <w:rsid w:val="002E53E7"/>
    <w:rsid w:val="002E5B7D"/>
    <w:rsid w:val="002E5F19"/>
    <w:rsid w:val="002E5FC9"/>
    <w:rsid w:val="002E6252"/>
    <w:rsid w:val="002E66E3"/>
    <w:rsid w:val="002E69BB"/>
    <w:rsid w:val="002E77BE"/>
    <w:rsid w:val="002E77CF"/>
    <w:rsid w:val="002E7DE8"/>
    <w:rsid w:val="002F03A9"/>
    <w:rsid w:val="002F04ED"/>
    <w:rsid w:val="002F06E2"/>
    <w:rsid w:val="002F0721"/>
    <w:rsid w:val="002F1D10"/>
    <w:rsid w:val="002F20E6"/>
    <w:rsid w:val="002F3294"/>
    <w:rsid w:val="002F3365"/>
    <w:rsid w:val="002F336A"/>
    <w:rsid w:val="002F3737"/>
    <w:rsid w:val="002F37F3"/>
    <w:rsid w:val="002F3B31"/>
    <w:rsid w:val="002F40F0"/>
    <w:rsid w:val="002F41B4"/>
    <w:rsid w:val="002F43B4"/>
    <w:rsid w:val="002F4F6B"/>
    <w:rsid w:val="002F55D9"/>
    <w:rsid w:val="002F5CCA"/>
    <w:rsid w:val="002F6789"/>
    <w:rsid w:val="0030130C"/>
    <w:rsid w:val="00301625"/>
    <w:rsid w:val="00301F50"/>
    <w:rsid w:val="00302849"/>
    <w:rsid w:val="003031AC"/>
    <w:rsid w:val="0030370E"/>
    <w:rsid w:val="00303C29"/>
    <w:rsid w:val="00303CB3"/>
    <w:rsid w:val="00303DAC"/>
    <w:rsid w:val="0030596C"/>
    <w:rsid w:val="00305C0A"/>
    <w:rsid w:val="00306591"/>
    <w:rsid w:val="003070D6"/>
    <w:rsid w:val="0030747C"/>
    <w:rsid w:val="003101AE"/>
    <w:rsid w:val="00310899"/>
    <w:rsid w:val="00311F98"/>
    <w:rsid w:val="003123A7"/>
    <w:rsid w:val="00312B28"/>
    <w:rsid w:val="00312BB6"/>
    <w:rsid w:val="00312CA7"/>
    <w:rsid w:val="0031323E"/>
    <w:rsid w:val="003136A7"/>
    <w:rsid w:val="0031394F"/>
    <w:rsid w:val="00313CFD"/>
    <w:rsid w:val="00314542"/>
    <w:rsid w:val="00314B1A"/>
    <w:rsid w:val="00314FD1"/>
    <w:rsid w:val="003152DF"/>
    <w:rsid w:val="003159D0"/>
    <w:rsid w:val="00316167"/>
    <w:rsid w:val="00316233"/>
    <w:rsid w:val="00316DAE"/>
    <w:rsid w:val="00317073"/>
    <w:rsid w:val="003174FF"/>
    <w:rsid w:val="00317BCD"/>
    <w:rsid w:val="0032047F"/>
    <w:rsid w:val="003205DE"/>
    <w:rsid w:val="003206B0"/>
    <w:rsid w:val="003207F5"/>
    <w:rsid w:val="0032096A"/>
    <w:rsid w:val="00320A3C"/>
    <w:rsid w:val="00320B39"/>
    <w:rsid w:val="0032135E"/>
    <w:rsid w:val="0032145E"/>
    <w:rsid w:val="00321B1A"/>
    <w:rsid w:val="003220FC"/>
    <w:rsid w:val="0032377A"/>
    <w:rsid w:val="003238DD"/>
    <w:rsid w:val="00323E6F"/>
    <w:rsid w:val="00324D1D"/>
    <w:rsid w:val="00325813"/>
    <w:rsid w:val="003258AA"/>
    <w:rsid w:val="00326768"/>
    <w:rsid w:val="00327BDE"/>
    <w:rsid w:val="00327E04"/>
    <w:rsid w:val="00330A89"/>
    <w:rsid w:val="00331C31"/>
    <w:rsid w:val="0033295E"/>
    <w:rsid w:val="00334405"/>
    <w:rsid w:val="00334A2E"/>
    <w:rsid w:val="00335005"/>
    <w:rsid w:val="00335273"/>
    <w:rsid w:val="003357FE"/>
    <w:rsid w:val="0033625E"/>
    <w:rsid w:val="003363E2"/>
    <w:rsid w:val="00336731"/>
    <w:rsid w:val="00336843"/>
    <w:rsid w:val="00336C80"/>
    <w:rsid w:val="00337490"/>
    <w:rsid w:val="00337CDD"/>
    <w:rsid w:val="00337F5D"/>
    <w:rsid w:val="0034003F"/>
    <w:rsid w:val="0034048C"/>
    <w:rsid w:val="003404B9"/>
    <w:rsid w:val="003425DC"/>
    <w:rsid w:val="003426C0"/>
    <w:rsid w:val="00342C47"/>
    <w:rsid w:val="00342E20"/>
    <w:rsid w:val="00342E27"/>
    <w:rsid w:val="00342E6A"/>
    <w:rsid w:val="0034352C"/>
    <w:rsid w:val="00343A70"/>
    <w:rsid w:val="00343D01"/>
    <w:rsid w:val="00343E02"/>
    <w:rsid w:val="00343E14"/>
    <w:rsid w:val="00344478"/>
    <w:rsid w:val="00344AC3"/>
    <w:rsid w:val="003451A0"/>
    <w:rsid w:val="00345374"/>
    <w:rsid w:val="003453FD"/>
    <w:rsid w:val="00345498"/>
    <w:rsid w:val="0034597E"/>
    <w:rsid w:val="00346BF1"/>
    <w:rsid w:val="00347125"/>
    <w:rsid w:val="0034763E"/>
    <w:rsid w:val="00350862"/>
    <w:rsid w:val="00351D6F"/>
    <w:rsid w:val="00352307"/>
    <w:rsid w:val="003529DB"/>
    <w:rsid w:val="00352D8D"/>
    <w:rsid w:val="00352E42"/>
    <w:rsid w:val="00352E59"/>
    <w:rsid w:val="00353D60"/>
    <w:rsid w:val="00353F51"/>
    <w:rsid w:val="0035484C"/>
    <w:rsid w:val="00355EB4"/>
    <w:rsid w:val="003561F4"/>
    <w:rsid w:val="00356428"/>
    <w:rsid w:val="00356CA7"/>
    <w:rsid w:val="00356D4F"/>
    <w:rsid w:val="003579E7"/>
    <w:rsid w:val="00357A99"/>
    <w:rsid w:val="00357B5B"/>
    <w:rsid w:val="0036016E"/>
    <w:rsid w:val="00360313"/>
    <w:rsid w:val="0036167C"/>
    <w:rsid w:val="00362F0F"/>
    <w:rsid w:val="00362F46"/>
    <w:rsid w:val="00362FD8"/>
    <w:rsid w:val="00363648"/>
    <w:rsid w:val="0036368D"/>
    <w:rsid w:val="00363873"/>
    <w:rsid w:val="003646D1"/>
    <w:rsid w:val="003649F8"/>
    <w:rsid w:val="003649FF"/>
    <w:rsid w:val="00364D23"/>
    <w:rsid w:val="00364E5A"/>
    <w:rsid w:val="003650F0"/>
    <w:rsid w:val="0036577F"/>
    <w:rsid w:val="00365C45"/>
    <w:rsid w:val="003660FD"/>
    <w:rsid w:val="00366216"/>
    <w:rsid w:val="00366947"/>
    <w:rsid w:val="00366CC7"/>
    <w:rsid w:val="00366DAE"/>
    <w:rsid w:val="0036755D"/>
    <w:rsid w:val="00367753"/>
    <w:rsid w:val="003677EF"/>
    <w:rsid w:val="00367A95"/>
    <w:rsid w:val="00367D2F"/>
    <w:rsid w:val="00367ECD"/>
    <w:rsid w:val="0037086D"/>
    <w:rsid w:val="00370FAC"/>
    <w:rsid w:val="003714B9"/>
    <w:rsid w:val="00371507"/>
    <w:rsid w:val="00372775"/>
    <w:rsid w:val="00374311"/>
    <w:rsid w:val="003744C5"/>
    <w:rsid w:val="00374DFA"/>
    <w:rsid w:val="00374F3A"/>
    <w:rsid w:val="003758A2"/>
    <w:rsid w:val="0037645A"/>
    <w:rsid w:val="00376496"/>
    <w:rsid w:val="003768D1"/>
    <w:rsid w:val="00376F88"/>
    <w:rsid w:val="00377C1E"/>
    <w:rsid w:val="003814F6"/>
    <w:rsid w:val="00382573"/>
    <w:rsid w:val="0038272C"/>
    <w:rsid w:val="0038361D"/>
    <w:rsid w:val="00383C37"/>
    <w:rsid w:val="00383F30"/>
    <w:rsid w:val="00384109"/>
    <w:rsid w:val="0038434A"/>
    <w:rsid w:val="00385205"/>
    <w:rsid w:val="00385338"/>
    <w:rsid w:val="00385378"/>
    <w:rsid w:val="0038586D"/>
    <w:rsid w:val="0038590D"/>
    <w:rsid w:val="00385C09"/>
    <w:rsid w:val="00385DBF"/>
    <w:rsid w:val="00386ABB"/>
    <w:rsid w:val="00387215"/>
    <w:rsid w:val="0038754A"/>
    <w:rsid w:val="003878D3"/>
    <w:rsid w:val="00387E6D"/>
    <w:rsid w:val="003901FF"/>
    <w:rsid w:val="00390FF7"/>
    <w:rsid w:val="003914E5"/>
    <w:rsid w:val="00391D65"/>
    <w:rsid w:val="00391D82"/>
    <w:rsid w:val="003931F8"/>
    <w:rsid w:val="00393888"/>
    <w:rsid w:val="00393B6E"/>
    <w:rsid w:val="00393D39"/>
    <w:rsid w:val="00394B90"/>
    <w:rsid w:val="00394C84"/>
    <w:rsid w:val="003957FE"/>
    <w:rsid w:val="00396758"/>
    <w:rsid w:val="00396781"/>
    <w:rsid w:val="003969C0"/>
    <w:rsid w:val="00396BD0"/>
    <w:rsid w:val="003A0310"/>
    <w:rsid w:val="003A0556"/>
    <w:rsid w:val="003A0724"/>
    <w:rsid w:val="003A0907"/>
    <w:rsid w:val="003A0D11"/>
    <w:rsid w:val="003A108C"/>
    <w:rsid w:val="003A1157"/>
    <w:rsid w:val="003A1500"/>
    <w:rsid w:val="003A1DEA"/>
    <w:rsid w:val="003A2077"/>
    <w:rsid w:val="003A233F"/>
    <w:rsid w:val="003A2EF7"/>
    <w:rsid w:val="003A34F9"/>
    <w:rsid w:val="003A3F11"/>
    <w:rsid w:val="003A3F51"/>
    <w:rsid w:val="003A4618"/>
    <w:rsid w:val="003A47B8"/>
    <w:rsid w:val="003A4B85"/>
    <w:rsid w:val="003A504D"/>
    <w:rsid w:val="003A5533"/>
    <w:rsid w:val="003A5B62"/>
    <w:rsid w:val="003A6012"/>
    <w:rsid w:val="003A6D88"/>
    <w:rsid w:val="003A79EA"/>
    <w:rsid w:val="003B0477"/>
    <w:rsid w:val="003B0CC0"/>
    <w:rsid w:val="003B17E6"/>
    <w:rsid w:val="003B1890"/>
    <w:rsid w:val="003B190F"/>
    <w:rsid w:val="003B1D30"/>
    <w:rsid w:val="003B2745"/>
    <w:rsid w:val="003B28C1"/>
    <w:rsid w:val="003B2B82"/>
    <w:rsid w:val="003B2F8D"/>
    <w:rsid w:val="003B37AD"/>
    <w:rsid w:val="003B3A2B"/>
    <w:rsid w:val="003B4111"/>
    <w:rsid w:val="003B422F"/>
    <w:rsid w:val="003B4D83"/>
    <w:rsid w:val="003B4FE6"/>
    <w:rsid w:val="003B5180"/>
    <w:rsid w:val="003B5B51"/>
    <w:rsid w:val="003B5F91"/>
    <w:rsid w:val="003B70A7"/>
    <w:rsid w:val="003B7802"/>
    <w:rsid w:val="003C022F"/>
    <w:rsid w:val="003C03AC"/>
    <w:rsid w:val="003C083C"/>
    <w:rsid w:val="003C092B"/>
    <w:rsid w:val="003C1768"/>
    <w:rsid w:val="003C2435"/>
    <w:rsid w:val="003C283E"/>
    <w:rsid w:val="003C2D5F"/>
    <w:rsid w:val="003C2F74"/>
    <w:rsid w:val="003C3D12"/>
    <w:rsid w:val="003C3E91"/>
    <w:rsid w:val="003C44FD"/>
    <w:rsid w:val="003C4803"/>
    <w:rsid w:val="003C4E83"/>
    <w:rsid w:val="003C591B"/>
    <w:rsid w:val="003C5D7B"/>
    <w:rsid w:val="003C60E6"/>
    <w:rsid w:val="003C6737"/>
    <w:rsid w:val="003C683C"/>
    <w:rsid w:val="003C7309"/>
    <w:rsid w:val="003D0106"/>
    <w:rsid w:val="003D0446"/>
    <w:rsid w:val="003D0638"/>
    <w:rsid w:val="003D0652"/>
    <w:rsid w:val="003D1D99"/>
    <w:rsid w:val="003D296E"/>
    <w:rsid w:val="003D33E8"/>
    <w:rsid w:val="003D3A26"/>
    <w:rsid w:val="003D3E73"/>
    <w:rsid w:val="003D45B9"/>
    <w:rsid w:val="003D4983"/>
    <w:rsid w:val="003D502D"/>
    <w:rsid w:val="003D5C60"/>
    <w:rsid w:val="003D5DD2"/>
    <w:rsid w:val="003D60D8"/>
    <w:rsid w:val="003D64B5"/>
    <w:rsid w:val="003D6609"/>
    <w:rsid w:val="003D693B"/>
    <w:rsid w:val="003D6955"/>
    <w:rsid w:val="003D6CAA"/>
    <w:rsid w:val="003E05DD"/>
    <w:rsid w:val="003E0D2F"/>
    <w:rsid w:val="003E1038"/>
    <w:rsid w:val="003E1440"/>
    <w:rsid w:val="003E1724"/>
    <w:rsid w:val="003E20C8"/>
    <w:rsid w:val="003E264A"/>
    <w:rsid w:val="003E292D"/>
    <w:rsid w:val="003E2984"/>
    <w:rsid w:val="003E2B22"/>
    <w:rsid w:val="003E2D40"/>
    <w:rsid w:val="003E2DBB"/>
    <w:rsid w:val="003E2E7C"/>
    <w:rsid w:val="003E2EB9"/>
    <w:rsid w:val="003E3591"/>
    <w:rsid w:val="003E40AE"/>
    <w:rsid w:val="003E41E9"/>
    <w:rsid w:val="003E4691"/>
    <w:rsid w:val="003E471D"/>
    <w:rsid w:val="003E4862"/>
    <w:rsid w:val="003E4CD4"/>
    <w:rsid w:val="003E4E72"/>
    <w:rsid w:val="003E4EA4"/>
    <w:rsid w:val="003E4F89"/>
    <w:rsid w:val="003E5245"/>
    <w:rsid w:val="003E5E1E"/>
    <w:rsid w:val="003E66AD"/>
    <w:rsid w:val="003E68EA"/>
    <w:rsid w:val="003E6A3B"/>
    <w:rsid w:val="003E6AB5"/>
    <w:rsid w:val="003E6BB3"/>
    <w:rsid w:val="003E6CA6"/>
    <w:rsid w:val="003E6CDC"/>
    <w:rsid w:val="003E7555"/>
    <w:rsid w:val="003E7BEB"/>
    <w:rsid w:val="003F0226"/>
    <w:rsid w:val="003F0CFD"/>
    <w:rsid w:val="003F0E3B"/>
    <w:rsid w:val="003F1227"/>
    <w:rsid w:val="003F1426"/>
    <w:rsid w:val="003F14A9"/>
    <w:rsid w:val="003F2214"/>
    <w:rsid w:val="003F2281"/>
    <w:rsid w:val="003F22FC"/>
    <w:rsid w:val="003F2874"/>
    <w:rsid w:val="003F2B2B"/>
    <w:rsid w:val="003F2E05"/>
    <w:rsid w:val="003F36D9"/>
    <w:rsid w:val="003F36DA"/>
    <w:rsid w:val="003F3723"/>
    <w:rsid w:val="003F39D8"/>
    <w:rsid w:val="003F3E55"/>
    <w:rsid w:val="003F3E9E"/>
    <w:rsid w:val="003F423F"/>
    <w:rsid w:val="003F44E9"/>
    <w:rsid w:val="003F4696"/>
    <w:rsid w:val="003F4B06"/>
    <w:rsid w:val="003F5A7A"/>
    <w:rsid w:val="003F5EDE"/>
    <w:rsid w:val="003F64ED"/>
    <w:rsid w:val="003F67AF"/>
    <w:rsid w:val="003F687B"/>
    <w:rsid w:val="003F6A90"/>
    <w:rsid w:val="003F6AD3"/>
    <w:rsid w:val="003F6EB2"/>
    <w:rsid w:val="003F7A09"/>
    <w:rsid w:val="003F7CD2"/>
    <w:rsid w:val="0040081C"/>
    <w:rsid w:val="004014A4"/>
    <w:rsid w:val="00401B75"/>
    <w:rsid w:val="00401D41"/>
    <w:rsid w:val="00401E30"/>
    <w:rsid w:val="0040322D"/>
    <w:rsid w:val="00403379"/>
    <w:rsid w:val="004038D8"/>
    <w:rsid w:val="00403BE7"/>
    <w:rsid w:val="00404AA8"/>
    <w:rsid w:val="004050CA"/>
    <w:rsid w:val="0040536F"/>
    <w:rsid w:val="00405BCD"/>
    <w:rsid w:val="004063FF"/>
    <w:rsid w:val="00406672"/>
    <w:rsid w:val="00407396"/>
    <w:rsid w:val="00407426"/>
    <w:rsid w:val="00407961"/>
    <w:rsid w:val="00407C41"/>
    <w:rsid w:val="00407E77"/>
    <w:rsid w:val="004103F0"/>
    <w:rsid w:val="00410858"/>
    <w:rsid w:val="004108AA"/>
    <w:rsid w:val="00411527"/>
    <w:rsid w:val="00411529"/>
    <w:rsid w:val="004116A6"/>
    <w:rsid w:val="004116E1"/>
    <w:rsid w:val="0041183C"/>
    <w:rsid w:val="00411A3D"/>
    <w:rsid w:val="00411DD4"/>
    <w:rsid w:val="00412038"/>
    <w:rsid w:val="00412201"/>
    <w:rsid w:val="00412757"/>
    <w:rsid w:val="00412AA6"/>
    <w:rsid w:val="00413538"/>
    <w:rsid w:val="004136CC"/>
    <w:rsid w:val="00413AF0"/>
    <w:rsid w:val="00414022"/>
    <w:rsid w:val="00414056"/>
    <w:rsid w:val="004141EC"/>
    <w:rsid w:val="00414483"/>
    <w:rsid w:val="00414FC6"/>
    <w:rsid w:val="00415286"/>
    <w:rsid w:val="004152CE"/>
    <w:rsid w:val="004155B6"/>
    <w:rsid w:val="0041673F"/>
    <w:rsid w:val="0041722D"/>
    <w:rsid w:val="004172CF"/>
    <w:rsid w:val="0041759A"/>
    <w:rsid w:val="0041778C"/>
    <w:rsid w:val="0041782B"/>
    <w:rsid w:val="00417C40"/>
    <w:rsid w:val="00417C83"/>
    <w:rsid w:val="00420201"/>
    <w:rsid w:val="004204C3"/>
    <w:rsid w:val="0042071E"/>
    <w:rsid w:val="00421321"/>
    <w:rsid w:val="004213F1"/>
    <w:rsid w:val="00421470"/>
    <w:rsid w:val="004214FA"/>
    <w:rsid w:val="00421A9E"/>
    <w:rsid w:val="00422C83"/>
    <w:rsid w:val="00422FCF"/>
    <w:rsid w:val="004232AB"/>
    <w:rsid w:val="004232D8"/>
    <w:rsid w:val="00423393"/>
    <w:rsid w:val="00423955"/>
    <w:rsid w:val="00423C3A"/>
    <w:rsid w:val="00423E13"/>
    <w:rsid w:val="004243CE"/>
    <w:rsid w:val="00424561"/>
    <w:rsid w:val="00424AC2"/>
    <w:rsid w:val="00425616"/>
    <w:rsid w:val="004256BD"/>
    <w:rsid w:val="00425B1D"/>
    <w:rsid w:val="00425BFB"/>
    <w:rsid w:val="00426155"/>
    <w:rsid w:val="00426348"/>
    <w:rsid w:val="004265DF"/>
    <w:rsid w:val="0042666F"/>
    <w:rsid w:val="00427C1A"/>
    <w:rsid w:val="00427DC5"/>
    <w:rsid w:val="00427E75"/>
    <w:rsid w:val="004312B7"/>
    <w:rsid w:val="00431506"/>
    <w:rsid w:val="0043151F"/>
    <w:rsid w:val="00431966"/>
    <w:rsid w:val="004320B2"/>
    <w:rsid w:val="004320EF"/>
    <w:rsid w:val="00432268"/>
    <w:rsid w:val="0043231E"/>
    <w:rsid w:val="0043258E"/>
    <w:rsid w:val="00432C5C"/>
    <w:rsid w:val="00433244"/>
    <w:rsid w:val="00433E7B"/>
    <w:rsid w:val="00435418"/>
    <w:rsid w:val="0043550A"/>
    <w:rsid w:val="00435570"/>
    <w:rsid w:val="00435586"/>
    <w:rsid w:val="004359AE"/>
    <w:rsid w:val="00435A87"/>
    <w:rsid w:val="00435C35"/>
    <w:rsid w:val="00435EBF"/>
    <w:rsid w:val="00435F3D"/>
    <w:rsid w:val="0043608D"/>
    <w:rsid w:val="00436583"/>
    <w:rsid w:val="00436CB7"/>
    <w:rsid w:val="00437560"/>
    <w:rsid w:val="00437658"/>
    <w:rsid w:val="00437B19"/>
    <w:rsid w:val="00440A44"/>
    <w:rsid w:val="00440F72"/>
    <w:rsid w:val="00441243"/>
    <w:rsid w:val="00441524"/>
    <w:rsid w:val="0044204A"/>
    <w:rsid w:val="00442A11"/>
    <w:rsid w:val="00442B50"/>
    <w:rsid w:val="004441D2"/>
    <w:rsid w:val="00444356"/>
    <w:rsid w:val="0044458D"/>
    <w:rsid w:val="00445E72"/>
    <w:rsid w:val="00446DA7"/>
    <w:rsid w:val="00446EDC"/>
    <w:rsid w:val="004470DC"/>
    <w:rsid w:val="00447CE4"/>
    <w:rsid w:val="004506E1"/>
    <w:rsid w:val="0045079A"/>
    <w:rsid w:val="00450BA7"/>
    <w:rsid w:val="00451E7C"/>
    <w:rsid w:val="00453567"/>
    <w:rsid w:val="00454618"/>
    <w:rsid w:val="004548FD"/>
    <w:rsid w:val="004550CB"/>
    <w:rsid w:val="0045559D"/>
    <w:rsid w:val="00455619"/>
    <w:rsid w:val="00455974"/>
    <w:rsid w:val="004571DF"/>
    <w:rsid w:val="004576EF"/>
    <w:rsid w:val="00457ABE"/>
    <w:rsid w:val="00457C49"/>
    <w:rsid w:val="00457DFC"/>
    <w:rsid w:val="004601BB"/>
    <w:rsid w:val="00460361"/>
    <w:rsid w:val="004607E9"/>
    <w:rsid w:val="00460BAE"/>
    <w:rsid w:val="0046124D"/>
    <w:rsid w:val="0046188B"/>
    <w:rsid w:val="00461DD5"/>
    <w:rsid w:val="00462381"/>
    <w:rsid w:val="004623B5"/>
    <w:rsid w:val="00462CA4"/>
    <w:rsid w:val="00463007"/>
    <w:rsid w:val="004632A5"/>
    <w:rsid w:val="00463C3C"/>
    <w:rsid w:val="004640F4"/>
    <w:rsid w:val="0046499C"/>
    <w:rsid w:val="00464E18"/>
    <w:rsid w:val="00465391"/>
    <w:rsid w:val="004655A6"/>
    <w:rsid w:val="004656CD"/>
    <w:rsid w:val="004658A0"/>
    <w:rsid w:val="00465D3F"/>
    <w:rsid w:val="00466BE3"/>
    <w:rsid w:val="004674CB"/>
    <w:rsid w:val="0046753D"/>
    <w:rsid w:val="00467571"/>
    <w:rsid w:val="00467754"/>
    <w:rsid w:val="004710AE"/>
    <w:rsid w:val="00471484"/>
    <w:rsid w:val="004714DA"/>
    <w:rsid w:val="00471518"/>
    <w:rsid w:val="00472647"/>
    <w:rsid w:val="004728DD"/>
    <w:rsid w:val="00472D65"/>
    <w:rsid w:val="004733E0"/>
    <w:rsid w:val="00473B02"/>
    <w:rsid w:val="00474372"/>
    <w:rsid w:val="004751B5"/>
    <w:rsid w:val="0047521D"/>
    <w:rsid w:val="004752C2"/>
    <w:rsid w:val="004760D5"/>
    <w:rsid w:val="004763FF"/>
    <w:rsid w:val="00476CBC"/>
    <w:rsid w:val="004771DC"/>
    <w:rsid w:val="00477274"/>
    <w:rsid w:val="00477A54"/>
    <w:rsid w:val="0048032E"/>
    <w:rsid w:val="00480C1C"/>
    <w:rsid w:val="00480E98"/>
    <w:rsid w:val="00481858"/>
    <w:rsid w:val="00481D22"/>
    <w:rsid w:val="00483867"/>
    <w:rsid w:val="00483C28"/>
    <w:rsid w:val="00483EC2"/>
    <w:rsid w:val="004842CD"/>
    <w:rsid w:val="00484FA7"/>
    <w:rsid w:val="004852B5"/>
    <w:rsid w:val="00485E55"/>
    <w:rsid w:val="00486711"/>
    <w:rsid w:val="004868EF"/>
    <w:rsid w:val="00487260"/>
    <w:rsid w:val="00487396"/>
    <w:rsid w:val="00487592"/>
    <w:rsid w:val="004875FB"/>
    <w:rsid w:val="00487E52"/>
    <w:rsid w:val="00491741"/>
    <w:rsid w:val="00491F44"/>
    <w:rsid w:val="00493189"/>
    <w:rsid w:val="00493E5D"/>
    <w:rsid w:val="0049446A"/>
    <w:rsid w:val="00494CEA"/>
    <w:rsid w:val="0049587B"/>
    <w:rsid w:val="00495B46"/>
    <w:rsid w:val="00495FA3"/>
    <w:rsid w:val="004965FE"/>
    <w:rsid w:val="004968DD"/>
    <w:rsid w:val="004971B4"/>
    <w:rsid w:val="00497E01"/>
    <w:rsid w:val="004A0463"/>
    <w:rsid w:val="004A08CC"/>
    <w:rsid w:val="004A1576"/>
    <w:rsid w:val="004A1708"/>
    <w:rsid w:val="004A23DA"/>
    <w:rsid w:val="004A4885"/>
    <w:rsid w:val="004A4A44"/>
    <w:rsid w:val="004A4A4E"/>
    <w:rsid w:val="004A4C81"/>
    <w:rsid w:val="004A4D89"/>
    <w:rsid w:val="004A4DE7"/>
    <w:rsid w:val="004A4F9E"/>
    <w:rsid w:val="004A4FA1"/>
    <w:rsid w:val="004A5091"/>
    <w:rsid w:val="004A5D91"/>
    <w:rsid w:val="004A6254"/>
    <w:rsid w:val="004A69EE"/>
    <w:rsid w:val="004A6EA4"/>
    <w:rsid w:val="004A7C97"/>
    <w:rsid w:val="004A7D69"/>
    <w:rsid w:val="004A7F82"/>
    <w:rsid w:val="004B0889"/>
    <w:rsid w:val="004B0FED"/>
    <w:rsid w:val="004B3837"/>
    <w:rsid w:val="004B3DB9"/>
    <w:rsid w:val="004B4136"/>
    <w:rsid w:val="004B56BE"/>
    <w:rsid w:val="004B61B3"/>
    <w:rsid w:val="004B622A"/>
    <w:rsid w:val="004B6601"/>
    <w:rsid w:val="004B6731"/>
    <w:rsid w:val="004B6C76"/>
    <w:rsid w:val="004B7267"/>
    <w:rsid w:val="004B77F6"/>
    <w:rsid w:val="004B7856"/>
    <w:rsid w:val="004C0248"/>
    <w:rsid w:val="004C0258"/>
    <w:rsid w:val="004C02F0"/>
    <w:rsid w:val="004C0D9C"/>
    <w:rsid w:val="004C24BA"/>
    <w:rsid w:val="004C2637"/>
    <w:rsid w:val="004C27C8"/>
    <w:rsid w:val="004C2865"/>
    <w:rsid w:val="004C2F6A"/>
    <w:rsid w:val="004C422F"/>
    <w:rsid w:val="004C5607"/>
    <w:rsid w:val="004C5623"/>
    <w:rsid w:val="004C5659"/>
    <w:rsid w:val="004C57EE"/>
    <w:rsid w:val="004C675D"/>
    <w:rsid w:val="004C6B05"/>
    <w:rsid w:val="004C72AA"/>
    <w:rsid w:val="004C7303"/>
    <w:rsid w:val="004C762E"/>
    <w:rsid w:val="004C7CA5"/>
    <w:rsid w:val="004D04F3"/>
    <w:rsid w:val="004D0506"/>
    <w:rsid w:val="004D06EF"/>
    <w:rsid w:val="004D112F"/>
    <w:rsid w:val="004D1BA3"/>
    <w:rsid w:val="004D1CFD"/>
    <w:rsid w:val="004D1D98"/>
    <w:rsid w:val="004D1FFF"/>
    <w:rsid w:val="004D3483"/>
    <w:rsid w:val="004D3BD5"/>
    <w:rsid w:val="004D3BEB"/>
    <w:rsid w:val="004D4035"/>
    <w:rsid w:val="004D50EC"/>
    <w:rsid w:val="004D51B3"/>
    <w:rsid w:val="004D52F1"/>
    <w:rsid w:val="004D54AD"/>
    <w:rsid w:val="004D5635"/>
    <w:rsid w:val="004D5711"/>
    <w:rsid w:val="004D5745"/>
    <w:rsid w:val="004D5806"/>
    <w:rsid w:val="004D62D9"/>
    <w:rsid w:val="004D6563"/>
    <w:rsid w:val="004D7471"/>
    <w:rsid w:val="004D74E1"/>
    <w:rsid w:val="004D7DB9"/>
    <w:rsid w:val="004E002B"/>
    <w:rsid w:val="004E0167"/>
    <w:rsid w:val="004E12DE"/>
    <w:rsid w:val="004E16A8"/>
    <w:rsid w:val="004E1ADF"/>
    <w:rsid w:val="004E1FD9"/>
    <w:rsid w:val="004E29EE"/>
    <w:rsid w:val="004E2C4E"/>
    <w:rsid w:val="004E4B3B"/>
    <w:rsid w:val="004E4EAE"/>
    <w:rsid w:val="004E68BD"/>
    <w:rsid w:val="004E69A1"/>
    <w:rsid w:val="004F0729"/>
    <w:rsid w:val="004F1377"/>
    <w:rsid w:val="004F1681"/>
    <w:rsid w:val="004F1A58"/>
    <w:rsid w:val="004F2A35"/>
    <w:rsid w:val="004F2A48"/>
    <w:rsid w:val="004F31A0"/>
    <w:rsid w:val="004F360A"/>
    <w:rsid w:val="004F3B2B"/>
    <w:rsid w:val="004F3EF0"/>
    <w:rsid w:val="004F3EF2"/>
    <w:rsid w:val="004F4303"/>
    <w:rsid w:val="004F43A4"/>
    <w:rsid w:val="004F4450"/>
    <w:rsid w:val="004F4600"/>
    <w:rsid w:val="004F4742"/>
    <w:rsid w:val="004F478D"/>
    <w:rsid w:val="004F4EC4"/>
    <w:rsid w:val="004F5162"/>
    <w:rsid w:val="004F521A"/>
    <w:rsid w:val="004F636C"/>
    <w:rsid w:val="004F6623"/>
    <w:rsid w:val="004F6C06"/>
    <w:rsid w:val="004F6ED7"/>
    <w:rsid w:val="004F78F9"/>
    <w:rsid w:val="004F7B80"/>
    <w:rsid w:val="004F7CEE"/>
    <w:rsid w:val="0050052C"/>
    <w:rsid w:val="00500953"/>
    <w:rsid w:val="00500C7F"/>
    <w:rsid w:val="00500DC1"/>
    <w:rsid w:val="00500FC8"/>
    <w:rsid w:val="00501269"/>
    <w:rsid w:val="005017CE"/>
    <w:rsid w:val="0050191D"/>
    <w:rsid w:val="0050231B"/>
    <w:rsid w:val="0050240F"/>
    <w:rsid w:val="00502561"/>
    <w:rsid w:val="00502B95"/>
    <w:rsid w:val="00502E8D"/>
    <w:rsid w:val="00502FDB"/>
    <w:rsid w:val="005031AD"/>
    <w:rsid w:val="00503B2F"/>
    <w:rsid w:val="00503B99"/>
    <w:rsid w:val="00504202"/>
    <w:rsid w:val="00504B70"/>
    <w:rsid w:val="00504EEA"/>
    <w:rsid w:val="005058C1"/>
    <w:rsid w:val="005060F3"/>
    <w:rsid w:val="00506139"/>
    <w:rsid w:val="00506C79"/>
    <w:rsid w:val="00506ECE"/>
    <w:rsid w:val="00506F9B"/>
    <w:rsid w:val="005071A0"/>
    <w:rsid w:val="005073B5"/>
    <w:rsid w:val="0050757E"/>
    <w:rsid w:val="00507714"/>
    <w:rsid w:val="00507D81"/>
    <w:rsid w:val="00507DAF"/>
    <w:rsid w:val="00510281"/>
    <w:rsid w:val="00510C18"/>
    <w:rsid w:val="005111D8"/>
    <w:rsid w:val="00511937"/>
    <w:rsid w:val="00511A3D"/>
    <w:rsid w:val="00511CE0"/>
    <w:rsid w:val="005131E1"/>
    <w:rsid w:val="00513E64"/>
    <w:rsid w:val="00513F32"/>
    <w:rsid w:val="00514496"/>
    <w:rsid w:val="00514557"/>
    <w:rsid w:val="0051472D"/>
    <w:rsid w:val="00515C07"/>
    <w:rsid w:val="00515D7B"/>
    <w:rsid w:val="00515EBD"/>
    <w:rsid w:val="00517040"/>
    <w:rsid w:val="0051751E"/>
    <w:rsid w:val="00517EBF"/>
    <w:rsid w:val="00517FEA"/>
    <w:rsid w:val="005205EE"/>
    <w:rsid w:val="00520AD9"/>
    <w:rsid w:val="00520D96"/>
    <w:rsid w:val="00521511"/>
    <w:rsid w:val="00521555"/>
    <w:rsid w:val="005218D6"/>
    <w:rsid w:val="00521A01"/>
    <w:rsid w:val="00521CBA"/>
    <w:rsid w:val="005225E3"/>
    <w:rsid w:val="005227C2"/>
    <w:rsid w:val="00522A13"/>
    <w:rsid w:val="005230EC"/>
    <w:rsid w:val="005235C8"/>
    <w:rsid w:val="00523B08"/>
    <w:rsid w:val="00523CB2"/>
    <w:rsid w:val="005245AD"/>
    <w:rsid w:val="005246F9"/>
    <w:rsid w:val="0052475A"/>
    <w:rsid w:val="00524C3B"/>
    <w:rsid w:val="00525745"/>
    <w:rsid w:val="00526968"/>
    <w:rsid w:val="00526ADD"/>
    <w:rsid w:val="005273D5"/>
    <w:rsid w:val="005278CE"/>
    <w:rsid w:val="0053051A"/>
    <w:rsid w:val="005308B9"/>
    <w:rsid w:val="00530F04"/>
    <w:rsid w:val="00531122"/>
    <w:rsid w:val="00531610"/>
    <w:rsid w:val="0053165C"/>
    <w:rsid w:val="00531726"/>
    <w:rsid w:val="00531DCB"/>
    <w:rsid w:val="0053211E"/>
    <w:rsid w:val="005321C4"/>
    <w:rsid w:val="005321F1"/>
    <w:rsid w:val="00532361"/>
    <w:rsid w:val="00533A6F"/>
    <w:rsid w:val="00534654"/>
    <w:rsid w:val="00534769"/>
    <w:rsid w:val="005347EE"/>
    <w:rsid w:val="00534C5B"/>
    <w:rsid w:val="00535793"/>
    <w:rsid w:val="00535E95"/>
    <w:rsid w:val="00535FD3"/>
    <w:rsid w:val="005366A2"/>
    <w:rsid w:val="00536C61"/>
    <w:rsid w:val="00536C8B"/>
    <w:rsid w:val="005374FF"/>
    <w:rsid w:val="00537747"/>
    <w:rsid w:val="005378FC"/>
    <w:rsid w:val="00537A38"/>
    <w:rsid w:val="00537DC5"/>
    <w:rsid w:val="005404C5"/>
    <w:rsid w:val="005414A6"/>
    <w:rsid w:val="00542086"/>
    <w:rsid w:val="005423D0"/>
    <w:rsid w:val="00542B56"/>
    <w:rsid w:val="005432BB"/>
    <w:rsid w:val="005433D4"/>
    <w:rsid w:val="00543892"/>
    <w:rsid w:val="00543E5B"/>
    <w:rsid w:val="00543F1B"/>
    <w:rsid w:val="00543FBE"/>
    <w:rsid w:val="00544973"/>
    <w:rsid w:val="00544AC4"/>
    <w:rsid w:val="00544DAD"/>
    <w:rsid w:val="00544E67"/>
    <w:rsid w:val="00545B62"/>
    <w:rsid w:val="00545E81"/>
    <w:rsid w:val="0054621A"/>
    <w:rsid w:val="0054660B"/>
    <w:rsid w:val="005467F6"/>
    <w:rsid w:val="00547657"/>
    <w:rsid w:val="0055030F"/>
    <w:rsid w:val="00550CFF"/>
    <w:rsid w:val="005512F9"/>
    <w:rsid w:val="005513F7"/>
    <w:rsid w:val="005518A5"/>
    <w:rsid w:val="00551AE2"/>
    <w:rsid w:val="00551C43"/>
    <w:rsid w:val="00551DCD"/>
    <w:rsid w:val="005521D6"/>
    <w:rsid w:val="0055247F"/>
    <w:rsid w:val="00552BD4"/>
    <w:rsid w:val="0055355C"/>
    <w:rsid w:val="00553753"/>
    <w:rsid w:val="00553BBE"/>
    <w:rsid w:val="00553D76"/>
    <w:rsid w:val="0055469C"/>
    <w:rsid w:val="005546B3"/>
    <w:rsid w:val="0055486D"/>
    <w:rsid w:val="005549FD"/>
    <w:rsid w:val="005560C7"/>
    <w:rsid w:val="005567F1"/>
    <w:rsid w:val="005568DF"/>
    <w:rsid w:val="00556ED9"/>
    <w:rsid w:val="005576FB"/>
    <w:rsid w:val="005600B9"/>
    <w:rsid w:val="005605D9"/>
    <w:rsid w:val="00560916"/>
    <w:rsid w:val="00560A83"/>
    <w:rsid w:val="00561311"/>
    <w:rsid w:val="00561901"/>
    <w:rsid w:val="00561FB8"/>
    <w:rsid w:val="0056200E"/>
    <w:rsid w:val="005633D2"/>
    <w:rsid w:val="005635BC"/>
    <w:rsid w:val="005638D6"/>
    <w:rsid w:val="0056514E"/>
    <w:rsid w:val="005653A3"/>
    <w:rsid w:val="005653B7"/>
    <w:rsid w:val="00565436"/>
    <w:rsid w:val="00565463"/>
    <w:rsid w:val="00566068"/>
    <w:rsid w:val="0056643E"/>
    <w:rsid w:val="0056659B"/>
    <w:rsid w:val="005666F4"/>
    <w:rsid w:val="00567191"/>
    <w:rsid w:val="0056766F"/>
    <w:rsid w:val="0056791E"/>
    <w:rsid w:val="005679FD"/>
    <w:rsid w:val="00567CA1"/>
    <w:rsid w:val="005705B4"/>
    <w:rsid w:val="00570758"/>
    <w:rsid w:val="00570AEA"/>
    <w:rsid w:val="00570BE3"/>
    <w:rsid w:val="005710A2"/>
    <w:rsid w:val="0057142E"/>
    <w:rsid w:val="00571C65"/>
    <w:rsid w:val="005726AC"/>
    <w:rsid w:val="00572721"/>
    <w:rsid w:val="00572762"/>
    <w:rsid w:val="0057281D"/>
    <w:rsid w:val="005732F4"/>
    <w:rsid w:val="00573C44"/>
    <w:rsid w:val="0057409E"/>
    <w:rsid w:val="00574BC7"/>
    <w:rsid w:val="0057572B"/>
    <w:rsid w:val="00575B0D"/>
    <w:rsid w:val="00576486"/>
    <w:rsid w:val="00577EDA"/>
    <w:rsid w:val="005805B9"/>
    <w:rsid w:val="005806C8"/>
    <w:rsid w:val="0058070B"/>
    <w:rsid w:val="00580D2E"/>
    <w:rsid w:val="005813DE"/>
    <w:rsid w:val="00581893"/>
    <w:rsid w:val="00581B6E"/>
    <w:rsid w:val="00581F9C"/>
    <w:rsid w:val="0058317A"/>
    <w:rsid w:val="0058333D"/>
    <w:rsid w:val="00583392"/>
    <w:rsid w:val="005837A1"/>
    <w:rsid w:val="00583A93"/>
    <w:rsid w:val="00583E56"/>
    <w:rsid w:val="00584837"/>
    <w:rsid w:val="005848C8"/>
    <w:rsid w:val="00584950"/>
    <w:rsid w:val="00584F53"/>
    <w:rsid w:val="00585E1F"/>
    <w:rsid w:val="00587310"/>
    <w:rsid w:val="00587D11"/>
    <w:rsid w:val="00590CE6"/>
    <w:rsid w:val="00591494"/>
    <w:rsid w:val="005915F9"/>
    <w:rsid w:val="00591630"/>
    <w:rsid w:val="00592E06"/>
    <w:rsid w:val="0059348F"/>
    <w:rsid w:val="005936BB"/>
    <w:rsid w:val="00593941"/>
    <w:rsid w:val="00594243"/>
    <w:rsid w:val="0059516F"/>
    <w:rsid w:val="00595272"/>
    <w:rsid w:val="005958FA"/>
    <w:rsid w:val="00595B50"/>
    <w:rsid w:val="00595EE8"/>
    <w:rsid w:val="00596089"/>
    <w:rsid w:val="00596891"/>
    <w:rsid w:val="00596CC4"/>
    <w:rsid w:val="005977AE"/>
    <w:rsid w:val="005979E2"/>
    <w:rsid w:val="00597BF2"/>
    <w:rsid w:val="00597FDB"/>
    <w:rsid w:val="005A0161"/>
    <w:rsid w:val="005A044A"/>
    <w:rsid w:val="005A0918"/>
    <w:rsid w:val="005A0B87"/>
    <w:rsid w:val="005A1AAF"/>
    <w:rsid w:val="005A1B65"/>
    <w:rsid w:val="005A2297"/>
    <w:rsid w:val="005A3018"/>
    <w:rsid w:val="005A3CB5"/>
    <w:rsid w:val="005A450E"/>
    <w:rsid w:val="005A45BA"/>
    <w:rsid w:val="005A4C72"/>
    <w:rsid w:val="005A5842"/>
    <w:rsid w:val="005A6EFC"/>
    <w:rsid w:val="005A7212"/>
    <w:rsid w:val="005B015C"/>
    <w:rsid w:val="005B0FAC"/>
    <w:rsid w:val="005B1C59"/>
    <w:rsid w:val="005B2525"/>
    <w:rsid w:val="005B2D1E"/>
    <w:rsid w:val="005B3561"/>
    <w:rsid w:val="005B3B36"/>
    <w:rsid w:val="005B450B"/>
    <w:rsid w:val="005B4C39"/>
    <w:rsid w:val="005B4D32"/>
    <w:rsid w:val="005B4F12"/>
    <w:rsid w:val="005B53DA"/>
    <w:rsid w:val="005B58A0"/>
    <w:rsid w:val="005B59E2"/>
    <w:rsid w:val="005B5A92"/>
    <w:rsid w:val="005B5CFE"/>
    <w:rsid w:val="005B6302"/>
    <w:rsid w:val="005B6A82"/>
    <w:rsid w:val="005B6E6E"/>
    <w:rsid w:val="005B73F2"/>
    <w:rsid w:val="005B7D85"/>
    <w:rsid w:val="005C08C4"/>
    <w:rsid w:val="005C0B14"/>
    <w:rsid w:val="005C1D45"/>
    <w:rsid w:val="005C2696"/>
    <w:rsid w:val="005C27EE"/>
    <w:rsid w:val="005C292F"/>
    <w:rsid w:val="005C351A"/>
    <w:rsid w:val="005C3821"/>
    <w:rsid w:val="005C4211"/>
    <w:rsid w:val="005C4232"/>
    <w:rsid w:val="005C4A11"/>
    <w:rsid w:val="005C4AED"/>
    <w:rsid w:val="005C5254"/>
    <w:rsid w:val="005C531D"/>
    <w:rsid w:val="005C5C99"/>
    <w:rsid w:val="005C6190"/>
    <w:rsid w:val="005C6579"/>
    <w:rsid w:val="005C672B"/>
    <w:rsid w:val="005C70B2"/>
    <w:rsid w:val="005C70B3"/>
    <w:rsid w:val="005C757B"/>
    <w:rsid w:val="005C769F"/>
    <w:rsid w:val="005C7E96"/>
    <w:rsid w:val="005D0502"/>
    <w:rsid w:val="005D0D13"/>
    <w:rsid w:val="005D15F3"/>
    <w:rsid w:val="005D2455"/>
    <w:rsid w:val="005D287A"/>
    <w:rsid w:val="005D28EC"/>
    <w:rsid w:val="005D2D32"/>
    <w:rsid w:val="005D3B40"/>
    <w:rsid w:val="005D4772"/>
    <w:rsid w:val="005D4834"/>
    <w:rsid w:val="005D49BF"/>
    <w:rsid w:val="005D52D5"/>
    <w:rsid w:val="005D5BC2"/>
    <w:rsid w:val="005D6C39"/>
    <w:rsid w:val="005D6D7D"/>
    <w:rsid w:val="005D7B37"/>
    <w:rsid w:val="005D7D15"/>
    <w:rsid w:val="005E0047"/>
    <w:rsid w:val="005E0A40"/>
    <w:rsid w:val="005E0B3B"/>
    <w:rsid w:val="005E0FA4"/>
    <w:rsid w:val="005E0FA9"/>
    <w:rsid w:val="005E135C"/>
    <w:rsid w:val="005E18F2"/>
    <w:rsid w:val="005E1DE1"/>
    <w:rsid w:val="005E222B"/>
    <w:rsid w:val="005E2335"/>
    <w:rsid w:val="005E249E"/>
    <w:rsid w:val="005E2537"/>
    <w:rsid w:val="005E3E98"/>
    <w:rsid w:val="005E432D"/>
    <w:rsid w:val="005E465D"/>
    <w:rsid w:val="005E46CE"/>
    <w:rsid w:val="005E4A2E"/>
    <w:rsid w:val="005E4D17"/>
    <w:rsid w:val="005E4D68"/>
    <w:rsid w:val="005E599E"/>
    <w:rsid w:val="005E59C2"/>
    <w:rsid w:val="005E6624"/>
    <w:rsid w:val="005E6C32"/>
    <w:rsid w:val="005E6F83"/>
    <w:rsid w:val="005E70CC"/>
    <w:rsid w:val="005E749B"/>
    <w:rsid w:val="005E79D7"/>
    <w:rsid w:val="005F00AD"/>
    <w:rsid w:val="005F05D9"/>
    <w:rsid w:val="005F0D03"/>
    <w:rsid w:val="005F1CBB"/>
    <w:rsid w:val="005F1E95"/>
    <w:rsid w:val="005F244F"/>
    <w:rsid w:val="005F250D"/>
    <w:rsid w:val="005F277A"/>
    <w:rsid w:val="005F2980"/>
    <w:rsid w:val="005F2C68"/>
    <w:rsid w:val="005F2D3B"/>
    <w:rsid w:val="005F3768"/>
    <w:rsid w:val="005F4C43"/>
    <w:rsid w:val="005F5718"/>
    <w:rsid w:val="005F5DAB"/>
    <w:rsid w:val="005F5DEA"/>
    <w:rsid w:val="005F6CB0"/>
    <w:rsid w:val="005F71E8"/>
    <w:rsid w:val="005F7B2C"/>
    <w:rsid w:val="00600082"/>
    <w:rsid w:val="00600236"/>
    <w:rsid w:val="00600E85"/>
    <w:rsid w:val="00601336"/>
    <w:rsid w:val="00601582"/>
    <w:rsid w:val="0060233E"/>
    <w:rsid w:val="00602A87"/>
    <w:rsid w:val="00602CA1"/>
    <w:rsid w:val="00602CFF"/>
    <w:rsid w:val="00603545"/>
    <w:rsid w:val="00603566"/>
    <w:rsid w:val="006036D1"/>
    <w:rsid w:val="00603CEA"/>
    <w:rsid w:val="00603D54"/>
    <w:rsid w:val="00603F2A"/>
    <w:rsid w:val="0060415D"/>
    <w:rsid w:val="0060445A"/>
    <w:rsid w:val="00604FBD"/>
    <w:rsid w:val="006054A3"/>
    <w:rsid w:val="00605BDD"/>
    <w:rsid w:val="00605DD7"/>
    <w:rsid w:val="00606B19"/>
    <w:rsid w:val="00606B26"/>
    <w:rsid w:val="00606D3F"/>
    <w:rsid w:val="0060714E"/>
    <w:rsid w:val="00607AD7"/>
    <w:rsid w:val="00610B15"/>
    <w:rsid w:val="006112C4"/>
    <w:rsid w:val="0061153B"/>
    <w:rsid w:val="00611C78"/>
    <w:rsid w:val="0061206B"/>
    <w:rsid w:val="0061228F"/>
    <w:rsid w:val="00612491"/>
    <w:rsid w:val="006132B5"/>
    <w:rsid w:val="006134B6"/>
    <w:rsid w:val="00613A03"/>
    <w:rsid w:val="00613FF8"/>
    <w:rsid w:val="0061440B"/>
    <w:rsid w:val="006146D6"/>
    <w:rsid w:val="0061610E"/>
    <w:rsid w:val="00616227"/>
    <w:rsid w:val="00617A79"/>
    <w:rsid w:val="00620000"/>
    <w:rsid w:val="00620111"/>
    <w:rsid w:val="006206FF"/>
    <w:rsid w:val="006209F7"/>
    <w:rsid w:val="0062111C"/>
    <w:rsid w:val="006211D4"/>
    <w:rsid w:val="006212E3"/>
    <w:rsid w:val="006213AB"/>
    <w:rsid w:val="00621720"/>
    <w:rsid w:val="0062185D"/>
    <w:rsid w:val="0062185E"/>
    <w:rsid w:val="006221EB"/>
    <w:rsid w:val="00622A8F"/>
    <w:rsid w:val="00623104"/>
    <w:rsid w:val="006231EC"/>
    <w:rsid w:val="006232F0"/>
    <w:rsid w:val="006234C4"/>
    <w:rsid w:val="00623F24"/>
    <w:rsid w:val="00624E1C"/>
    <w:rsid w:val="00624E6A"/>
    <w:rsid w:val="00624EBE"/>
    <w:rsid w:val="00625014"/>
    <w:rsid w:val="00625E79"/>
    <w:rsid w:val="006262CA"/>
    <w:rsid w:val="006266B5"/>
    <w:rsid w:val="0062686B"/>
    <w:rsid w:val="00626AB7"/>
    <w:rsid w:val="00626CF0"/>
    <w:rsid w:val="00627157"/>
    <w:rsid w:val="006272D1"/>
    <w:rsid w:val="00627CF6"/>
    <w:rsid w:val="006300CC"/>
    <w:rsid w:val="006302C4"/>
    <w:rsid w:val="006303AF"/>
    <w:rsid w:val="0063061F"/>
    <w:rsid w:val="006307BC"/>
    <w:rsid w:val="00630C8B"/>
    <w:rsid w:val="00630D9C"/>
    <w:rsid w:val="0063187B"/>
    <w:rsid w:val="006319B6"/>
    <w:rsid w:val="00631EF3"/>
    <w:rsid w:val="0063242B"/>
    <w:rsid w:val="0063274F"/>
    <w:rsid w:val="0063318D"/>
    <w:rsid w:val="00633580"/>
    <w:rsid w:val="00633DE6"/>
    <w:rsid w:val="0063440A"/>
    <w:rsid w:val="00634711"/>
    <w:rsid w:val="00634747"/>
    <w:rsid w:val="00634842"/>
    <w:rsid w:val="0063539D"/>
    <w:rsid w:val="0063551F"/>
    <w:rsid w:val="00635538"/>
    <w:rsid w:val="00635AE4"/>
    <w:rsid w:val="00635E95"/>
    <w:rsid w:val="0063731A"/>
    <w:rsid w:val="00637C5F"/>
    <w:rsid w:val="0064046B"/>
    <w:rsid w:val="006406B4"/>
    <w:rsid w:val="00640D6E"/>
    <w:rsid w:val="006410F9"/>
    <w:rsid w:val="006413B4"/>
    <w:rsid w:val="00641E9F"/>
    <w:rsid w:val="00642086"/>
    <w:rsid w:val="00642BBE"/>
    <w:rsid w:val="00642C9D"/>
    <w:rsid w:val="00643770"/>
    <w:rsid w:val="006439DF"/>
    <w:rsid w:val="00643E92"/>
    <w:rsid w:val="00644CFD"/>
    <w:rsid w:val="00644DB3"/>
    <w:rsid w:val="00645A14"/>
    <w:rsid w:val="00645AB0"/>
    <w:rsid w:val="00645B0A"/>
    <w:rsid w:val="00646045"/>
    <w:rsid w:val="006461A2"/>
    <w:rsid w:val="0064651A"/>
    <w:rsid w:val="00647111"/>
    <w:rsid w:val="00650058"/>
    <w:rsid w:val="006501DA"/>
    <w:rsid w:val="0065077E"/>
    <w:rsid w:val="00650AA4"/>
    <w:rsid w:val="00650EFD"/>
    <w:rsid w:val="006510EC"/>
    <w:rsid w:val="0065122B"/>
    <w:rsid w:val="00651480"/>
    <w:rsid w:val="00652585"/>
    <w:rsid w:val="00652613"/>
    <w:rsid w:val="00652B3B"/>
    <w:rsid w:val="0065347A"/>
    <w:rsid w:val="006534D8"/>
    <w:rsid w:val="00653A15"/>
    <w:rsid w:val="00653D60"/>
    <w:rsid w:val="006540D6"/>
    <w:rsid w:val="00654B24"/>
    <w:rsid w:val="00654DAF"/>
    <w:rsid w:val="00655058"/>
    <w:rsid w:val="00655270"/>
    <w:rsid w:val="006553BE"/>
    <w:rsid w:val="0065593A"/>
    <w:rsid w:val="00655B40"/>
    <w:rsid w:val="006568D8"/>
    <w:rsid w:val="006575F8"/>
    <w:rsid w:val="00660B5A"/>
    <w:rsid w:val="00662931"/>
    <w:rsid w:val="0066437D"/>
    <w:rsid w:val="00664583"/>
    <w:rsid w:val="0066541F"/>
    <w:rsid w:val="00665541"/>
    <w:rsid w:val="00665FFF"/>
    <w:rsid w:val="006666D9"/>
    <w:rsid w:val="00666D7A"/>
    <w:rsid w:val="00666EB1"/>
    <w:rsid w:val="006674A6"/>
    <w:rsid w:val="006675DC"/>
    <w:rsid w:val="00667971"/>
    <w:rsid w:val="00667D35"/>
    <w:rsid w:val="006705C5"/>
    <w:rsid w:val="00670638"/>
    <w:rsid w:val="00670654"/>
    <w:rsid w:val="0067071B"/>
    <w:rsid w:val="00670F37"/>
    <w:rsid w:val="00671A6A"/>
    <w:rsid w:val="00671C01"/>
    <w:rsid w:val="00671FD3"/>
    <w:rsid w:val="006720C6"/>
    <w:rsid w:val="006726D8"/>
    <w:rsid w:val="0067293F"/>
    <w:rsid w:val="00672956"/>
    <w:rsid w:val="00672E61"/>
    <w:rsid w:val="006733CC"/>
    <w:rsid w:val="00675269"/>
    <w:rsid w:val="00675C72"/>
    <w:rsid w:val="00675EC1"/>
    <w:rsid w:val="00676D8D"/>
    <w:rsid w:val="006771CB"/>
    <w:rsid w:val="00677F5D"/>
    <w:rsid w:val="006801DD"/>
    <w:rsid w:val="0068038E"/>
    <w:rsid w:val="006806F2"/>
    <w:rsid w:val="00680984"/>
    <w:rsid w:val="00680A8A"/>
    <w:rsid w:val="006811B4"/>
    <w:rsid w:val="006818C3"/>
    <w:rsid w:val="00682374"/>
    <w:rsid w:val="00682903"/>
    <w:rsid w:val="00682A29"/>
    <w:rsid w:val="00682C72"/>
    <w:rsid w:val="00682D78"/>
    <w:rsid w:val="00682F4A"/>
    <w:rsid w:val="00683F6B"/>
    <w:rsid w:val="006841D0"/>
    <w:rsid w:val="006843D2"/>
    <w:rsid w:val="006844A9"/>
    <w:rsid w:val="006852FC"/>
    <w:rsid w:val="00685667"/>
    <w:rsid w:val="00685BAB"/>
    <w:rsid w:val="00685D00"/>
    <w:rsid w:val="00685EBE"/>
    <w:rsid w:val="00686672"/>
    <w:rsid w:val="0068679A"/>
    <w:rsid w:val="00686F17"/>
    <w:rsid w:val="0068724D"/>
    <w:rsid w:val="00687572"/>
    <w:rsid w:val="00687C8D"/>
    <w:rsid w:val="00687EA2"/>
    <w:rsid w:val="00690B29"/>
    <w:rsid w:val="0069198E"/>
    <w:rsid w:val="00691DA8"/>
    <w:rsid w:val="00692918"/>
    <w:rsid w:val="00692E13"/>
    <w:rsid w:val="00692F8F"/>
    <w:rsid w:val="00693691"/>
    <w:rsid w:val="006938CE"/>
    <w:rsid w:val="00693D89"/>
    <w:rsid w:val="0069426B"/>
    <w:rsid w:val="00694997"/>
    <w:rsid w:val="00694C66"/>
    <w:rsid w:val="00695C6C"/>
    <w:rsid w:val="00695EB8"/>
    <w:rsid w:val="00696BC7"/>
    <w:rsid w:val="0069762B"/>
    <w:rsid w:val="00697CDE"/>
    <w:rsid w:val="006A0258"/>
    <w:rsid w:val="006A087F"/>
    <w:rsid w:val="006A10A9"/>
    <w:rsid w:val="006A1C63"/>
    <w:rsid w:val="006A1FFB"/>
    <w:rsid w:val="006A2407"/>
    <w:rsid w:val="006A266F"/>
    <w:rsid w:val="006A27B2"/>
    <w:rsid w:val="006A2DBA"/>
    <w:rsid w:val="006A317E"/>
    <w:rsid w:val="006A31EC"/>
    <w:rsid w:val="006A34A8"/>
    <w:rsid w:val="006A4124"/>
    <w:rsid w:val="006A4436"/>
    <w:rsid w:val="006A46BA"/>
    <w:rsid w:val="006A479E"/>
    <w:rsid w:val="006A4CC0"/>
    <w:rsid w:val="006A5D18"/>
    <w:rsid w:val="006A6039"/>
    <w:rsid w:val="006A616A"/>
    <w:rsid w:val="006A6717"/>
    <w:rsid w:val="006A6B9B"/>
    <w:rsid w:val="006A7266"/>
    <w:rsid w:val="006A7BD9"/>
    <w:rsid w:val="006B0467"/>
    <w:rsid w:val="006B0D40"/>
    <w:rsid w:val="006B1167"/>
    <w:rsid w:val="006B17AD"/>
    <w:rsid w:val="006B2556"/>
    <w:rsid w:val="006B259A"/>
    <w:rsid w:val="006B2709"/>
    <w:rsid w:val="006B2892"/>
    <w:rsid w:val="006B311A"/>
    <w:rsid w:val="006B33DF"/>
    <w:rsid w:val="006B3417"/>
    <w:rsid w:val="006B381D"/>
    <w:rsid w:val="006B3B04"/>
    <w:rsid w:val="006B4319"/>
    <w:rsid w:val="006B5569"/>
    <w:rsid w:val="006B56DA"/>
    <w:rsid w:val="006B5922"/>
    <w:rsid w:val="006B59C9"/>
    <w:rsid w:val="006B7366"/>
    <w:rsid w:val="006B798C"/>
    <w:rsid w:val="006B7D33"/>
    <w:rsid w:val="006C0217"/>
    <w:rsid w:val="006C0920"/>
    <w:rsid w:val="006C1353"/>
    <w:rsid w:val="006C1CD5"/>
    <w:rsid w:val="006C1FEE"/>
    <w:rsid w:val="006C2075"/>
    <w:rsid w:val="006C223A"/>
    <w:rsid w:val="006C2B50"/>
    <w:rsid w:val="006C2B93"/>
    <w:rsid w:val="006C2E77"/>
    <w:rsid w:val="006C3207"/>
    <w:rsid w:val="006C324A"/>
    <w:rsid w:val="006C351B"/>
    <w:rsid w:val="006C369E"/>
    <w:rsid w:val="006C3859"/>
    <w:rsid w:val="006C45A5"/>
    <w:rsid w:val="006C575F"/>
    <w:rsid w:val="006C58FA"/>
    <w:rsid w:val="006C5AC3"/>
    <w:rsid w:val="006C5B68"/>
    <w:rsid w:val="006C6045"/>
    <w:rsid w:val="006C635B"/>
    <w:rsid w:val="006C6877"/>
    <w:rsid w:val="006C6CE9"/>
    <w:rsid w:val="006D0001"/>
    <w:rsid w:val="006D0A2C"/>
    <w:rsid w:val="006D0E6A"/>
    <w:rsid w:val="006D1345"/>
    <w:rsid w:val="006D13F6"/>
    <w:rsid w:val="006D17F2"/>
    <w:rsid w:val="006D21B7"/>
    <w:rsid w:val="006D22CB"/>
    <w:rsid w:val="006D2400"/>
    <w:rsid w:val="006D25BF"/>
    <w:rsid w:val="006D2799"/>
    <w:rsid w:val="006D3132"/>
    <w:rsid w:val="006D393B"/>
    <w:rsid w:val="006D3B38"/>
    <w:rsid w:val="006D3C24"/>
    <w:rsid w:val="006D3E43"/>
    <w:rsid w:val="006D3EC3"/>
    <w:rsid w:val="006D455B"/>
    <w:rsid w:val="006D4B9B"/>
    <w:rsid w:val="006D4E42"/>
    <w:rsid w:val="006D617C"/>
    <w:rsid w:val="006D634E"/>
    <w:rsid w:val="006D666A"/>
    <w:rsid w:val="006D6832"/>
    <w:rsid w:val="006D6968"/>
    <w:rsid w:val="006D6C66"/>
    <w:rsid w:val="006D7080"/>
    <w:rsid w:val="006D739B"/>
    <w:rsid w:val="006D73E5"/>
    <w:rsid w:val="006D783D"/>
    <w:rsid w:val="006D7A41"/>
    <w:rsid w:val="006D7F45"/>
    <w:rsid w:val="006E00D7"/>
    <w:rsid w:val="006E0BEC"/>
    <w:rsid w:val="006E1072"/>
    <w:rsid w:val="006E20F9"/>
    <w:rsid w:val="006E28A6"/>
    <w:rsid w:val="006E2C49"/>
    <w:rsid w:val="006E369E"/>
    <w:rsid w:val="006E3DB4"/>
    <w:rsid w:val="006E40EA"/>
    <w:rsid w:val="006E4460"/>
    <w:rsid w:val="006E44BC"/>
    <w:rsid w:val="006E4BEE"/>
    <w:rsid w:val="006E5152"/>
    <w:rsid w:val="006E543B"/>
    <w:rsid w:val="006E5510"/>
    <w:rsid w:val="006E5609"/>
    <w:rsid w:val="006E59C9"/>
    <w:rsid w:val="006E5B87"/>
    <w:rsid w:val="006E5F0E"/>
    <w:rsid w:val="006E6143"/>
    <w:rsid w:val="006E6680"/>
    <w:rsid w:val="006E71FE"/>
    <w:rsid w:val="006F06E5"/>
    <w:rsid w:val="006F0FB9"/>
    <w:rsid w:val="006F1068"/>
    <w:rsid w:val="006F106A"/>
    <w:rsid w:val="006F107F"/>
    <w:rsid w:val="006F1518"/>
    <w:rsid w:val="006F17BD"/>
    <w:rsid w:val="006F1EB3"/>
    <w:rsid w:val="006F237E"/>
    <w:rsid w:val="006F31D0"/>
    <w:rsid w:val="006F3696"/>
    <w:rsid w:val="006F4007"/>
    <w:rsid w:val="006F4217"/>
    <w:rsid w:val="006F4BE0"/>
    <w:rsid w:val="006F516D"/>
    <w:rsid w:val="006F57C3"/>
    <w:rsid w:val="006F5859"/>
    <w:rsid w:val="006F58DA"/>
    <w:rsid w:val="006F5D47"/>
    <w:rsid w:val="006F65FB"/>
    <w:rsid w:val="006F664E"/>
    <w:rsid w:val="006F6922"/>
    <w:rsid w:val="006F6A86"/>
    <w:rsid w:val="006F7907"/>
    <w:rsid w:val="006F7B13"/>
    <w:rsid w:val="007006EC"/>
    <w:rsid w:val="00700A3B"/>
    <w:rsid w:val="00700C04"/>
    <w:rsid w:val="00700F5E"/>
    <w:rsid w:val="00701AD3"/>
    <w:rsid w:val="00701E50"/>
    <w:rsid w:val="007028B2"/>
    <w:rsid w:val="007028B3"/>
    <w:rsid w:val="00702BEC"/>
    <w:rsid w:val="00703048"/>
    <w:rsid w:val="007032A9"/>
    <w:rsid w:val="00703389"/>
    <w:rsid w:val="007034DA"/>
    <w:rsid w:val="007036B7"/>
    <w:rsid w:val="00703BC8"/>
    <w:rsid w:val="007042F3"/>
    <w:rsid w:val="0070452C"/>
    <w:rsid w:val="0070474F"/>
    <w:rsid w:val="00704EFD"/>
    <w:rsid w:val="00705341"/>
    <w:rsid w:val="007054DD"/>
    <w:rsid w:val="0070565F"/>
    <w:rsid w:val="00706DA8"/>
    <w:rsid w:val="00707525"/>
    <w:rsid w:val="0070753E"/>
    <w:rsid w:val="00707D9A"/>
    <w:rsid w:val="00707DAE"/>
    <w:rsid w:val="00710577"/>
    <w:rsid w:val="0071090B"/>
    <w:rsid w:val="00710A9E"/>
    <w:rsid w:val="00711133"/>
    <w:rsid w:val="0071121E"/>
    <w:rsid w:val="0071186E"/>
    <w:rsid w:val="00711D04"/>
    <w:rsid w:val="00711D3E"/>
    <w:rsid w:val="0071257D"/>
    <w:rsid w:val="00712AF4"/>
    <w:rsid w:val="0071342C"/>
    <w:rsid w:val="00713459"/>
    <w:rsid w:val="0071381F"/>
    <w:rsid w:val="0071453C"/>
    <w:rsid w:val="00714B9A"/>
    <w:rsid w:val="00715089"/>
    <w:rsid w:val="00715694"/>
    <w:rsid w:val="00715791"/>
    <w:rsid w:val="00715D25"/>
    <w:rsid w:val="00716C4F"/>
    <w:rsid w:val="00717D64"/>
    <w:rsid w:val="00717E4E"/>
    <w:rsid w:val="00720701"/>
    <w:rsid w:val="00720FD2"/>
    <w:rsid w:val="00720FF9"/>
    <w:rsid w:val="0072149D"/>
    <w:rsid w:val="0072195E"/>
    <w:rsid w:val="00721CB4"/>
    <w:rsid w:val="0072287C"/>
    <w:rsid w:val="00722880"/>
    <w:rsid w:val="00722FD7"/>
    <w:rsid w:val="00723206"/>
    <w:rsid w:val="00723591"/>
    <w:rsid w:val="00723882"/>
    <w:rsid w:val="00723AF3"/>
    <w:rsid w:val="00723C70"/>
    <w:rsid w:val="007250C3"/>
    <w:rsid w:val="007251D0"/>
    <w:rsid w:val="00725E06"/>
    <w:rsid w:val="007266FA"/>
    <w:rsid w:val="007276FF"/>
    <w:rsid w:val="00727E9C"/>
    <w:rsid w:val="00727F90"/>
    <w:rsid w:val="00730BF5"/>
    <w:rsid w:val="00730EA2"/>
    <w:rsid w:val="00731E39"/>
    <w:rsid w:val="0073218F"/>
    <w:rsid w:val="007327C3"/>
    <w:rsid w:val="00733377"/>
    <w:rsid w:val="00733A07"/>
    <w:rsid w:val="00733A6D"/>
    <w:rsid w:val="00733D2D"/>
    <w:rsid w:val="007345E0"/>
    <w:rsid w:val="007358F9"/>
    <w:rsid w:val="00735FDA"/>
    <w:rsid w:val="007364BF"/>
    <w:rsid w:val="00736623"/>
    <w:rsid w:val="00736D6E"/>
    <w:rsid w:val="00737286"/>
    <w:rsid w:val="0073733A"/>
    <w:rsid w:val="0073740C"/>
    <w:rsid w:val="007379B4"/>
    <w:rsid w:val="00737A2B"/>
    <w:rsid w:val="00737FBB"/>
    <w:rsid w:val="007403A2"/>
    <w:rsid w:val="00740466"/>
    <w:rsid w:val="0074173F"/>
    <w:rsid w:val="0074262A"/>
    <w:rsid w:val="007430FD"/>
    <w:rsid w:val="0074327F"/>
    <w:rsid w:val="00744852"/>
    <w:rsid w:val="00744E7D"/>
    <w:rsid w:val="00744FE4"/>
    <w:rsid w:val="00745C6C"/>
    <w:rsid w:val="00745F59"/>
    <w:rsid w:val="00745F6A"/>
    <w:rsid w:val="007466FC"/>
    <w:rsid w:val="00746AC8"/>
    <w:rsid w:val="00746D5C"/>
    <w:rsid w:val="00746E08"/>
    <w:rsid w:val="007478BA"/>
    <w:rsid w:val="00747E24"/>
    <w:rsid w:val="00750271"/>
    <w:rsid w:val="007502DD"/>
    <w:rsid w:val="00750D4A"/>
    <w:rsid w:val="00751EA4"/>
    <w:rsid w:val="0075200E"/>
    <w:rsid w:val="00752103"/>
    <w:rsid w:val="007524D4"/>
    <w:rsid w:val="007525F3"/>
    <w:rsid w:val="00752897"/>
    <w:rsid w:val="00752AE7"/>
    <w:rsid w:val="007530FE"/>
    <w:rsid w:val="007542A3"/>
    <w:rsid w:val="00754EF4"/>
    <w:rsid w:val="007553CB"/>
    <w:rsid w:val="00755587"/>
    <w:rsid w:val="00755845"/>
    <w:rsid w:val="0075603A"/>
    <w:rsid w:val="00756CDC"/>
    <w:rsid w:val="00757142"/>
    <w:rsid w:val="007571CE"/>
    <w:rsid w:val="0075725B"/>
    <w:rsid w:val="0075725C"/>
    <w:rsid w:val="00757288"/>
    <w:rsid w:val="0075794C"/>
    <w:rsid w:val="007606F3"/>
    <w:rsid w:val="00761CCD"/>
    <w:rsid w:val="00761E08"/>
    <w:rsid w:val="0076227A"/>
    <w:rsid w:val="00762374"/>
    <w:rsid w:val="007624E5"/>
    <w:rsid w:val="00762A67"/>
    <w:rsid w:val="00762B39"/>
    <w:rsid w:val="00762F8D"/>
    <w:rsid w:val="00763227"/>
    <w:rsid w:val="007637DF"/>
    <w:rsid w:val="00763CB6"/>
    <w:rsid w:val="00763E8A"/>
    <w:rsid w:val="0076416C"/>
    <w:rsid w:val="00764894"/>
    <w:rsid w:val="007658B2"/>
    <w:rsid w:val="00765FE6"/>
    <w:rsid w:val="007663BF"/>
    <w:rsid w:val="00766AA9"/>
    <w:rsid w:val="0076724D"/>
    <w:rsid w:val="00767289"/>
    <w:rsid w:val="00767B81"/>
    <w:rsid w:val="007704F3"/>
    <w:rsid w:val="0077060B"/>
    <w:rsid w:val="00770D93"/>
    <w:rsid w:val="00771616"/>
    <w:rsid w:val="00771BCE"/>
    <w:rsid w:val="00771BD9"/>
    <w:rsid w:val="00771EAB"/>
    <w:rsid w:val="007720A0"/>
    <w:rsid w:val="0077277D"/>
    <w:rsid w:val="007728BB"/>
    <w:rsid w:val="007729E6"/>
    <w:rsid w:val="00772BD0"/>
    <w:rsid w:val="00772FB8"/>
    <w:rsid w:val="00773241"/>
    <w:rsid w:val="007733D2"/>
    <w:rsid w:val="007739F4"/>
    <w:rsid w:val="00773F9F"/>
    <w:rsid w:val="007744BB"/>
    <w:rsid w:val="00774555"/>
    <w:rsid w:val="007749D7"/>
    <w:rsid w:val="00774EE4"/>
    <w:rsid w:val="0077520D"/>
    <w:rsid w:val="00775506"/>
    <w:rsid w:val="007755DC"/>
    <w:rsid w:val="0077582C"/>
    <w:rsid w:val="0077583E"/>
    <w:rsid w:val="00775B75"/>
    <w:rsid w:val="00775EB4"/>
    <w:rsid w:val="00775EE8"/>
    <w:rsid w:val="00775FE6"/>
    <w:rsid w:val="007761EE"/>
    <w:rsid w:val="007763A4"/>
    <w:rsid w:val="00776AD5"/>
    <w:rsid w:val="007772C7"/>
    <w:rsid w:val="0078016D"/>
    <w:rsid w:val="007806ED"/>
    <w:rsid w:val="00781349"/>
    <w:rsid w:val="0078149B"/>
    <w:rsid w:val="00781793"/>
    <w:rsid w:val="007819C7"/>
    <w:rsid w:val="00781DE2"/>
    <w:rsid w:val="00781F06"/>
    <w:rsid w:val="007825B1"/>
    <w:rsid w:val="0078269D"/>
    <w:rsid w:val="0078278D"/>
    <w:rsid w:val="00782E17"/>
    <w:rsid w:val="00782FC6"/>
    <w:rsid w:val="0078332F"/>
    <w:rsid w:val="00783BF9"/>
    <w:rsid w:val="00785B90"/>
    <w:rsid w:val="007862DE"/>
    <w:rsid w:val="007864B8"/>
    <w:rsid w:val="007865D1"/>
    <w:rsid w:val="00786AE5"/>
    <w:rsid w:val="00787349"/>
    <w:rsid w:val="007873D9"/>
    <w:rsid w:val="0078746F"/>
    <w:rsid w:val="007878EB"/>
    <w:rsid w:val="00787BBA"/>
    <w:rsid w:val="007902F2"/>
    <w:rsid w:val="00790474"/>
    <w:rsid w:val="00790512"/>
    <w:rsid w:val="00790ACB"/>
    <w:rsid w:val="00790DD6"/>
    <w:rsid w:val="00791B81"/>
    <w:rsid w:val="0079265D"/>
    <w:rsid w:val="007927A8"/>
    <w:rsid w:val="0079318A"/>
    <w:rsid w:val="0079334D"/>
    <w:rsid w:val="00794F85"/>
    <w:rsid w:val="0079529A"/>
    <w:rsid w:val="00795536"/>
    <w:rsid w:val="00795A48"/>
    <w:rsid w:val="00795FCD"/>
    <w:rsid w:val="00796E7D"/>
    <w:rsid w:val="007971F2"/>
    <w:rsid w:val="00797539"/>
    <w:rsid w:val="00797E6F"/>
    <w:rsid w:val="007A02DC"/>
    <w:rsid w:val="007A0EAB"/>
    <w:rsid w:val="007A14D1"/>
    <w:rsid w:val="007A2184"/>
    <w:rsid w:val="007A266B"/>
    <w:rsid w:val="007A2A30"/>
    <w:rsid w:val="007A4195"/>
    <w:rsid w:val="007A4755"/>
    <w:rsid w:val="007A4942"/>
    <w:rsid w:val="007A4CBB"/>
    <w:rsid w:val="007A4CFA"/>
    <w:rsid w:val="007A5125"/>
    <w:rsid w:val="007A57D6"/>
    <w:rsid w:val="007A58D9"/>
    <w:rsid w:val="007A59F4"/>
    <w:rsid w:val="007A5BF9"/>
    <w:rsid w:val="007A67B0"/>
    <w:rsid w:val="007A6E88"/>
    <w:rsid w:val="007A73E6"/>
    <w:rsid w:val="007B016D"/>
    <w:rsid w:val="007B01DB"/>
    <w:rsid w:val="007B09A9"/>
    <w:rsid w:val="007B0EFF"/>
    <w:rsid w:val="007B11B3"/>
    <w:rsid w:val="007B16F6"/>
    <w:rsid w:val="007B1924"/>
    <w:rsid w:val="007B1EC2"/>
    <w:rsid w:val="007B1FBA"/>
    <w:rsid w:val="007B1FEF"/>
    <w:rsid w:val="007B232B"/>
    <w:rsid w:val="007B2564"/>
    <w:rsid w:val="007B34D5"/>
    <w:rsid w:val="007B36D7"/>
    <w:rsid w:val="007B377E"/>
    <w:rsid w:val="007B3B7D"/>
    <w:rsid w:val="007B454E"/>
    <w:rsid w:val="007B4644"/>
    <w:rsid w:val="007B4671"/>
    <w:rsid w:val="007B52ED"/>
    <w:rsid w:val="007B5EF7"/>
    <w:rsid w:val="007B5F40"/>
    <w:rsid w:val="007B616A"/>
    <w:rsid w:val="007B6839"/>
    <w:rsid w:val="007B6CB3"/>
    <w:rsid w:val="007B71D5"/>
    <w:rsid w:val="007B7E78"/>
    <w:rsid w:val="007C04FB"/>
    <w:rsid w:val="007C0B46"/>
    <w:rsid w:val="007C0BE9"/>
    <w:rsid w:val="007C0C9D"/>
    <w:rsid w:val="007C101C"/>
    <w:rsid w:val="007C102B"/>
    <w:rsid w:val="007C16BD"/>
    <w:rsid w:val="007C1DB8"/>
    <w:rsid w:val="007C24C6"/>
    <w:rsid w:val="007C280B"/>
    <w:rsid w:val="007C34E2"/>
    <w:rsid w:val="007C3777"/>
    <w:rsid w:val="007C3821"/>
    <w:rsid w:val="007C3E62"/>
    <w:rsid w:val="007C4406"/>
    <w:rsid w:val="007C48C8"/>
    <w:rsid w:val="007C4B50"/>
    <w:rsid w:val="007C4D0B"/>
    <w:rsid w:val="007C5042"/>
    <w:rsid w:val="007C5138"/>
    <w:rsid w:val="007C579C"/>
    <w:rsid w:val="007C5CA7"/>
    <w:rsid w:val="007C6773"/>
    <w:rsid w:val="007C7114"/>
    <w:rsid w:val="007C77D7"/>
    <w:rsid w:val="007D0348"/>
    <w:rsid w:val="007D06E8"/>
    <w:rsid w:val="007D0A05"/>
    <w:rsid w:val="007D0C03"/>
    <w:rsid w:val="007D0C0A"/>
    <w:rsid w:val="007D15D0"/>
    <w:rsid w:val="007D16B1"/>
    <w:rsid w:val="007D1837"/>
    <w:rsid w:val="007D1D99"/>
    <w:rsid w:val="007D22FD"/>
    <w:rsid w:val="007D23BF"/>
    <w:rsid w:val="007D25B1"/>
    <w:rsid w:val="007D29DB"/>
    <w:rsid w:val="007D2A28"/>
    <w:rsid w:val="007D3124"/>
    <w:rsid w:val="007D3636"/>
    <w:rsid w:val="007D36B7"/>
    <w:rsid w:val="007D40A1"/>
    <w:rsid w:val="007D41B2"/>
    <w:rsid w:val="007D4212"/>
    <w:rsid w:val="007D47AC"/>
    <w:rsid w:val="007D4B5E"/>
    <w:rsid w:val="007D4C65"/>
    <w:rsid w:val="007D4EB0"/>
    <w:rsid w:val="007D5527"/>
    <w:rsid w:val="007D59DD"/>
    <w:rsid w:val="007D63EA"/>
    <w:rsid w:val="007D699A"/>
    <w:rsid w:val="007D69D9"/>
    <w:rsid w:val="007D707B"/>
    <w:rsid w:val="007D7210"/>
    <w:rsid w:val="007D731B"/>
    <w:rsid w:val="007D7B7A"/>
    <w:rsid w:val="007D7BA0"/>
    <w:rsid w:val="007E009F"/>
    <w:rsid w:val="007E0CCB"/>
    <w:rsid w:val="007E1399"/>
    <w:rsid w:val="007E15A5"/>
    <w:rsid w:val="007E2AA3"/>
    <w:rsid w:val="007E467D"/>
    <w:rsid w:val="007E46BA"/>
    <w:rsid w:val="007E4C17"/>
    <w:rsid w:val="007E4DA4"/>
    <w:rsid w:val="007E4F46"/>
    <w:rsid w:val="007E4FEA"/>
    <w:rsid w:val="007E5B85"/>
    <w:rsid w:val="007E5C07"/>
    <w:rsid w:val="007E5E60"/>
    <w:rsid w:val="007E65DF"/>
    <w:rsid w:val="007E6FD9"/>
    <w:rsid w:val="007E7835"/>
    <w:rsid w:val="007E7F9E"/>
    <w:rsid w:val="007F070E"/>
    <w:rsid w:val="007F0B3F"/>
    <w:rsid w:val="007F1160"/>
    <w:rsid w:val="007F1A03"/>
    <w:rsid w:val="007F1A5A"/>
    <w:rsid w:val="007F1AB4"/>
    <w:rsid w:val="007F2532"/>
    <w:rsid w:val="007F2A79"/>
    <w:rsid w:val="007F2BED"/>
    <w:rsid w:val="007F2F43"/>
    <w:rsid w:val="007F35F7"/>
    <w:rsid w:val="007F3A51"/>
    <w:rsid w:val="007F40AC"/>
    <w:rsid w:val="007F4A26"/>
    <w:rsid w:val="007F567A"/>
    <w:rsid w:val="007F585D"/>
    <w:rsid w:val="007F58F9"/>
    <w:rsid w:val="007F6571"/>
    <w:rsid w:val="007F6EDF"/>
    <w:rsid w:val="007F725E"/>
    <w:rsid w:val="007F7A3D"/>
    <w:rsid w:val="007F7CA2"/>
    <w:rsid w:val="007F7E5C"/>
    <w:rsid w:val="0080102C"/>
    <w:rsid w:val="00801054"/>
    <w:rsid w:val="00801166"/>
    <w:rsid w:val="00801B8C"/>
    <w:rsid w:val="00801CB7"/>
    <w:rsid w:val="0080237E"/>
    <w:rsid w:val="008036B8"/>
    <w:rsid w:val="00803D41"/>
    <w:rsid w:val="00804DC7"/>
    <w:rsid w:val="008054CF"/>
    <w:rsid w:val="00805B51"/>
    <w:rsid w:val="00805F20"/>
    <w:rsid w:val="00805FC6"/>
    <w:rsid w:val="00806AA0"/>
    <w:rsid w:val="0080707C"/>
    <w:rsid w:val="0080765F"/>
    <w:rsid w:val="00807B72"/>
    <w:rsid w:val="00807BF7"/>
    <w:rsid w:val="00810429"/>
    <w:rsid w:val="00811CC7"/>
    <w:rsid w:val="008122BD"/>
    <w:rsid w:val="00812A4E"/>
    <w:rsid w:val="00812AD1"/>
    <w:rsid w:val="00812C15"/>
    <w:rsid w:val="00813CB1"/>
    <w:rsid w:val="00813DE3"/>
    <w:rsid w:val="00813F9E"/>
    <w:rsid w:val="00814E5A"/>
    <w:rsid w:val="00815F45"/>
    <w:rsid w:val="0081623A"/>
    <w:rsid w:val="00816539"/>
    <w:rsid w:val="00816F28"/>
    <w:rsid w:val="008177AD"/>
    <w:rsid w:val="008178B2"/>
    <w:rsid w:val="00817AB6"/>
    <w:rsid w:val="00817CA8"/>
    <w:rsid w:val="00820521"/>
    <w:rsid w:val="008206E0"/>
    <w:rsid w:val="00820D6B"/>
    <w:rsid w:val="00820DE7"/>
    <w:rsid w:val="0082165C"/>
    <w:rsid w:val="00822497"/>
    <w:rsid w:val="00822C5C"/>
    <w:rsid w:val="00822E34"/>
    <w:rsid w:val="0082351B"/>
    <w:rsid w:val="008237C9"/>
    <w:rsid w:val="00823C44"/>
    <w:rsid w:val="008240E5"/>
    <w:rsid w:val="0082436F"/>
    <w:rsid w:val="008249F1"/>
    <w:rsid w:val="00824ABB"/>
    <w:rsid w:val="00824CB5"/>
    <w:rsid w:val="00824E98"/>
    <w:rsid w:val="00824F3C"/>
    <w:rsid w:val="00824FCF"/>
    <w:rsid w:val="0082551B"/>
    <w:rsid w:val="00825BA1"/>
    <w:rsid w:val="00825CCA"/>
    <w:rsid w:val="008263F4"/>
    <w:rsid w:val="008265E0"/>
    <w:rsid w:val="00826915"/>
    <w:rsid w:val="00826BCD"/>
    <w:rsid w:val="008270C7"/>
    <w:rsid w:val="008272E9"/>
    <w:rsid w:val="00827425"/>
    <w:rsid w:val="008275E0"/>
    <w:rsid w:val="0082798A"/>
    <w:rsid w:val="00827DA7"/>
    <w:rsid w:val="0083026B"/>
    <w:rsid w:val="00830312"/>
    <w:rsid w:val="008309D7"/>
    <w:rsid w:val="00831735"/>
    <w:rsid w:val="00831C2E"/>
    <w:rsid w:val="00831C3E"/>
    <w:rsid w:val="008323D7"/>
    <w:rsid w:val="00832748"/>
    <w:rsid w:val="00832833"/>
    <w:rsid w:val="00832DD3"/>
    <w:rsid w:val="00832EB1"/>
    <w:rsid w:val="008340F9"/>
    <w:rsid w:val="0083417E"/>
    <w:rsid w:val="0083443A"/>
    <w:rsid w:val="0083516B"/>
    <w:rsid w:val="008355D4"/>
    <w:rsid w:val="008356FF"/>
    <w:rsid w:val="0083570A"/>
    <w:rsid w:val="00835A3F"/>
    <w:rsid w:val="00835BFF"/>
    <w:rsid w:val="008360A9"/>
    <w:rsid w:val="008362E7"/>
    <w:rsid w:val="00837680"/>
    <w:rsid w:val="00837CF8"/>
    <w:rsid w:val="00840C2E"/>
    <w:rsid w:val="00841493"/>
    <w:rsid w:val="00842120"/>
    <w:rsid w:val="00842462"/>
    <w:rsid w:val="00842629"/>
    <w:rsid w:val="00842AB5"/>
    <w:rsid w:val="00842B62"/>
    <w:rsid w:val="00842D25"/>
    <w:rsid w:val="0084327D"/>
    <w:rsid w:val="00843703"/>
    <w:rsid w:val="00843B06"/>
    <w:rsid w:val="00843BC4"/>
    <w:rsid w:val="00843F04"/>
    <w:rsid w:val="00844207"/>
    <w:rsid w:val="008450AF"/>
    <w:rsid w:val="008454E8"/>
    <w:rsid w:val="00845DC2"/>
    <w:rsid w:val="00846402"/>
    <w:rsid w:val="0084660B"/>
    <w:rsid w:val="008469D3"/>
    <w:rsid w:val="00846D5D"/>
    <w:rsid w:val="00847180"/>
    <w:rsid w:val="008473A4"/>
    <w:rsid w:val="00847BED"/>
    <w:rsid w:val="0085002A"/>
    <w:rsid w:val="008517DD"/>
    <w:rsid w:val="00852306"/>
    <w:rsid w:val="00853313"/>
    <w:rsid w:val="00853A8E"/>
    <w:rsid w:val="00853C8C"/>
    <w:rsid w:val="00853F45"/>
    <w:rsid w:val="0085418C"/>
    <w:rsid w:val="00854487"/>
    <w:rsid w:val="008548FA"/>
    <w:rsid w:val="0085534C"/>
    <w:rsid w:val="00855667"/>
    <w:rsid w:val="00855824"/>
    <w:rsid w:val="008559D6"/>
    <w:rsid w:val="00856D05"/>
    <w:rsid w:val="008571D9"/>
    <w:rsid w:val="0085774B"/>
    <w:rsid w:val="00857BF1"/>
    <w:rsid w:val="00857C0E"/>
    <w:rsid w:val="00860CA7"/>
    <w:rsid w:val="00861070"/>
    <w:rsid w:val="00861265"/>
    <w:rsid w:val="00861507"/>
    <w:rsid w:val="0086179A"/>
    <w:rsid w:val="0086186F"/>
    <w:rsid w:val="00862952"/>
    <w:rsid w:val="00863701"/>
    <w:rsid w:val="00863E83"/>
    <w:rsid w:val="0086581D"/>
    <w:rsid w:val="00865D22"/>
    <w:rsid w:val="00866039"/>
    <w:rsid w:val="0086610F"/>
    <w:rsid w:val="00866712"/>
    <w:rsid w:val="00870640"/>
    <w:rsid w:val="00870C5E"/>
    <w:rsid w:val="00871087"/>
    <w:rsid w:val="008711FE"/>
    <w:rsid w:val="008726EC"/>
    <w:rsid w:val="00872844"/>
    <w:rsid w:val="00872872"/>
    <w:rsid w:val="008729D0"/>
    <w:rsid w:val="00872DDC"/>
    <w:rsid w:val="00873045"/>
    <w:rsid w:val="0087330F"/>
    <w:rsid w:val="008738F0"/>
    <w:rsid w:val="00873C78"/>
    <w:rsid w:val="00873F87"/>
    <w:rsid w:val="008747DD"/>
    <w:rsid w:val="008747E0"/>
    <w:rsid w:val="00874EE4"/>
    <w:rsid w:val="00875646"/>
    <w:rsid w:val="00875B44"/>
    <w:rsid w:val="00875C87"/>
    <w:rsid w:val="008762DE"/>
    <w:rsid w:val="00876978"/>
    <w:rsid w:val="00876E48"/>
    <w:rsid w:val="008779C9"/>
    <w:rsid w:val="008804CD"/>
    <w:rsid w:val="00881122"/>
    <w:rsid w:val="00881241"/>
    <w:rsid w:val="008814E5"/>
    <w:rsid w:val="00881AE6"/>
    <w:rsid w:val="00881EDB"/>
    <w:rsid w:val="0088286D"/>
    <w:rsid w:val="00882FFE"/>
    <w:rsid w:val="00883E00"/>
    <w:rsid w:val="00883FE5"/>
    <w:rsid w:val="0088461C"/>
    <w:rsid w:val="008849E9"/>
    <w:rsid w:val="00885D29"/>
    <w:rsid w:val="008868AC"/>
    <w:rsid w:val="008874F9"/>
    <w:rsid w:val="00887F57"/>
    <w:rsid w:val="0089042E"/>
    <w:rsid w:val="0089098D"/>
    <w:rsid w:val="00890DE4"/>
    <w:rsid w:val="008910C0"/>
    <w:rsid w:val="00891C98"/>
    <w:rsid w:val="00891FCA"/>
    <w:rsid w:val="00892359"/>
    <w:rsid w:val="008927AA"/>
    <w:rsid w:val="00892FE1"/>
    <w:rsid w:val="00893B9A"/>
    <w:rsid w:val="00893EBB"/>
    <w:rsid w:val="00894AD7"/>
    <w:rsid w:val="00894F6C"/>
    <w:rsid w:val="00894FB9"/>
    <w:rsid w:val="00895E5C"/>
    <w:rsid w:val="00896012"/>
    <w:rsid w:val="008962A9"/>
    <w:rsid w:val="008975F9"/>
    <w:rsid w:val="0089779E"/>
    <w:rsid w:val="008A0A48"/>
    <w:rsid w:val="008A0E23"/>
    <w:rsid w:val="008A100F"/>
    <w:rsid w:val="008A104B"/>
    <w:rsid w:val="008A112C"/>
    <w:rsid w:val="008A14E2"/>
    <w:rsid w:val="008A2ADA"/>
    <w:rsid w:val="008A2CBF"/>
    <w:rsid w:val="008A2F3C"/>
    <w:rsid w:val="008A34C6"/>
    <w:rsid w:val="008A3A49"/>
    <w:rsid w:val="008A3C4D"/>
    <w:rsid w:val="008A3EFD"/>
    <w:rsid w:val="008A417A"/>
    <w:rsid w:val="008A42D8"/>
    <w:rsid w:val="008A44B3"/>
    <w:rsid w:val="008A4783"/>
    <w:rsid w:val="008A5048"/>
    <w:rsid w:val="008A5B1F"/>
    <w:rsid w:val="008A5C70"/>
    <w:rsid w:val="008A5CE9"/>
    <w:rsid w:val="008A624B"/>
    <w:rsid w:val="008A6D8B"/>
    <w:rsid w:val="008A71D1"/>
    <w:rsid w:val="008A72F1"/>
    <w:rsid w:val="008A7974"/>
    <w:rsid w:val="008B07D7"/>
    <w:rsid w:val="008B0D46"/>
    <w:rsid w:val="008B0FEC"/>
    <w:rsid w:val="008B11EE"/>
    <w:rsid w:val="008B19DC"/>
    <w:rsid w:val="008B1B47"/>
    <w:rsid w:val="008B2262"/>
    <w:rsid w:val="008B2764"/>
    <w:rsid w:val="008B2B16"/>
    <w:rsid w:val="008B2F86"/>
    <w:rsid w:val="008B384A"/>
    <w:rsid w:val="008B38D5"/>
    <w:rsid w:val="008B3BC1"/>
    <w:rsid w:val="008B4056"/>
    <w:rsid w:val="008B4317"/>
    <w:rsid w:val="008B452A"/>
    <w:rsid w:val="008B45FC"/>
    <w:rsid w:val="008B4613"/>
    <w:rsid w:val="008B4968"/>
    <w:rsid w:val="008B4DF5"/>
    <w:rsid w:val="008B4E29"/>
    <w:rsid w:val="008B530D"/>
    <w:rsid w:val="008B5402"/>
    <w:rsid w:val="008B5474"/>
    <w:rsid w:val="008B5510"/>
    <w:rsid w:val="008B5573"/>
    <w:rsid w:val="008B5893"/>
    <w:rsid w:val="008B6CEE"/>
    <w:rsid w:val="008C023F"/>
    <w:rsid w:val="008C04F3"/>
    <w:rsid w:val="008C057E"/>
    <w:rsid w:val="008C0DB2"/>
    <w:rsid w:val="008C1181"/>
    <w:rsid w:val="008C1682"/>
    <w:rsid w:val="008C17E1"/>
    <w:rsid w:val="008C2154"/>
    <w:rsid w:val="008C2C85"/>
    <w:rsid w:val="008C3196"/>
    <w:rsid w:val="008C3604"/>
    <w:rsid w:val="008C396A"/>
    <w:rsid w:val="008C39E9"/>
    <w:rsid w:val="008C3F98"/>
    <w:rsid w:val="008C40F1"/>
    <w:rsid w:val="008C4417"/>
    <w:rsid w:val="008C4470"/>
    <w:rsid w:val="008C4568"/>
    <w:rsid w:val="008C4B40"/>
    <w:rsid w:val="008C501A"/>
    <w:rsid w:val="008C5EDC"/>
    <w:rsid w:val="008C602E"/>
    <w:rsid w:val="008C6265"/>
    <w:rsid w:val="008C6BAA"/>
    <w:rsid w:val="008C6D2B"/>
    <w:rsid w:val="008C7517"/>
    <w:rsid w:val="008D0538"/>
    <w:rsid w:val="008D108A"/>
    <w:rsid w:val="008D15AD"/>
    <w:rsid w:val="008D1B49"/>
    <w:rsid w:val="008D23AC"/>
    <w:rsid w:val="008D25AF"/>
    <w:rsid w:val="008D2A14"/>
    <w:rsid w:val="008D2B4D"/>
    <w:rsid w:val="008D34F4"/>
    <w:rsid w:val="008D45C8"/>
    <w:rsid w:val="008D4736"/>
    <w:rsid w:val="008D56E2"/>
    <w:rsid w:val="008D5850"/>
    <w:rsid w:val="008D67F5"/>
    <w:rsid w:val="008D6A64"/>
    <w:rsid w:val="008D6DDB"/>
    <w:rsid w:val="008E1548"/>
    <w:rsid w:val="008E16A4"/>
    <w:rsid w:val="008E17C2"/>
    <w:rsid w:val="008E1897"/>
    <w:rsid w:val="008E1ABC"/>
    <w:rsid w:val="008E1D3D"/>
    <w:rsid w:val="008E213B"/>
    <w:rsid w:val="008E2B59"/>
    <w:rsid w:val="008E3AA7"/>
    <w:rsid w:val="008E3AE5"/>
    <w:rsid w:val="008E4564"/>
    <w:rsid w:val="008E51B5"/>
    <w:rsid w:val="008E5250"/>
    <w:rsid w:val="008E5268"/>
    <w:rsid w:val="008E553F"/>
    <w:rsid w:val="008E557C"/>
    <w:rsid w:val="008E5C61"/>
    <w:rsid w:val="008E5E24"/>
    <w:rsid w:val="008E67E6"/>
    <w:rsid w:val="008E7260"/>
    <w:rsid w:val="008F064D"/>
    <w:rsid w:val="008F0930"/>
    <w:rsid w:val="008F123D"/>
    <w:rsid w:val="008F1309"/>
    <w:rsid w:val="008F1546"/>
    <w:rsid w:val="008F1DD6"/>
    <w:rsid w:val="008F2244"/>
    <w:rsid w:val="008F2714"/>
    <w:rsid w:val="008F37FA"/>
    <w:rsid w:val="008F3AE5"/>
    <w:rsid w:val="008F4671"/>
    <w:rsid w:val="008F5575"/>
    <w:rsid w:val="008F55FF"/>
    <w:rsid w:val="008F66F9"/>
    <w:rsid w:val="008F7A56"/>
    <w:rsid w:val="008F7A91"/>
    <w:rsid w:val="008F7D6B"/>
    <w:rsid w:val="008F7F54"/>
    <w:rsid w:val="00900281"/>
    <w:rsid w:val="00900528"/>
    <w:rsid w:val="0090090B"/>
    <w:rsid w:val="00901083"/>
    <w:rsid w:val="00901BDA"/>
    <w:rsid w:val="00901CC9"/>
    <w:rsid w:val="009023AA"/>
    <w:rsid w:val="00902AE5"/>
    <w:rsid w:val="00902F0E"/>
    <w:rsid w:val="0090331A"/>
    <w:rsid w:val="00903362"/>
    <w:rsid w:val="009042ED"/>
    <w:rsid w:val="00904536"/>
    <w:rsid w:val="00904FEF"/>
    <w:rsid w:val="00905AF0"/>
    <w:rsid w:val="009060E6"/>
    <w:rsid w:val="00906C8B"/>
    <w:rsid w:val="0090707E"/>
    <w:rsid w:val="009075FC"/>
    <w:rsid w:val="00907F80"/>
    <w:rsid w:val="0091012B"/>
    <w:rsid w:val="00910509"/>
    <w:rsid w:val="00910756"/>
    <w:rsid w:val="00910C52"/>
    <w:rsid w:val="00910D1C"/>
    <w:rsid w:val="009119CD"/>
    <w:rsid w:val="00911CF5"/>
    <w:rsid w:val="00911D8E"/>
    <w:rsid w:val="0091228D"/>
    <w:rsid w:val="009126B2"/>
    <w:rsid w:val="00912F4F"/>
    <w:rsid w:val="0091332D"/>
    <w:rsid w:val="0091367A"/>
    <w:rsid w:val="0091406C"/>
    <w:rsid w:val="0091457A"/>
    <w:rsid w:val="00914D14"/>
    <w:rsid w:val="00914D6A"/>
    <w:rsid w:val="00914E03"/>
    <w:rsid w:val="0091571D"/>
    <w:rsid w:val="00915D31"/>
    <w:rsid w:val="0091627C"/>
    <w:rsid w:val="0091640D"/>
    <w:rsid w:val="0091649D"/>
    <w:rsid w:val="0091662E"/>
    <w:rsid w:val="00916922"/>
    <w:rsid w:val="009172B6"/>
    <w:rsid w:val="009175F2"/>
    <w:rsid w:val="009203C2"/>
    <w:rsid w:val="00920E90"/>
    <w:rsid w:val="00921819"/>
    <w:rsid w:val="00921825"/>
    <w:rsid w:val="00921BAF"/>
    <w:rsid w:val="00921C75"/>
    <w:rsid w:val="009222A8"/>
    <w:rsid w:val="00924457"/>
    <w:rsid w:val="00924A39"/>
    <w:rsid w:val="00924A52"/>
    <w:rsid w:val="00925806"/>
    <w:rsid w:val="0092592F"/>
    <w:rsid w:val="00926282"/>
    <w:rsid w:val="00926803"/>
    <w:rsid w:val="00926CF1"/>
    <w:rsid w:val="00926E55"/>
    <w:rsid w:val="00926F47"/>
    <w:rsid w:val="00927158"/>
    <w:rsid w:val="00927473"/>
    <w:rsid w:val="0092794E"/>
    <w:rsid w:val="009301DC"/>
    <w:rsid w:val="00930F3E"/>
    <w:rsid w:val="009314D4"/>
    <w:rsid w:val="00931871"/>
    <w:rsid w:val="0093194C"/>
    <w:rsid w:val="00931967"/>
    <w:rsid w:val="00931F34"/>
    <w:rsid w:val="0093226D"/>
    <w:rsid w:val="009324AF"/>
    <w:rsid w:val="00932650"/>
    <w:rsid w:val="00932A13"/>
    <w:rsid w:val="00932D2B"/>
    <w:rsid w:val="00932F24"/>
    <w:rsid w:val="009338A2"/>
    <w:rsid w:val="00933C03"/>
    <w:rsid w:val="00933F44"/>
    <w:rsid w:val="00933F5C"/>
    <w:rsid w:val="009342AE"/>
    <w:rsid w:val="00934D4C"/>
    <w:rsid w:val="00934E06"/>
    <w:rsid w:val="00934E59"/>
    <w:rsid w:val="00935B1C"/>
    <w:rsid w:val="00935F7E"/>
    <w:rsid w:val="00936143"/>
    <w:rsid w:val="00936598"/>
    <w:rsid w:val="009403A8"/>
    <w:rsid w:val="00940E93"/>
    <w:rsid w:val="00940EA5"/>
    <w:rsid w:val="009410C9"/>
    <w:rsid w:val="00941359"/>
    <w:rsid w:val="00941A30"/>
    <w:rsid w:val="009425DD"/>
    <w:rsid w:val="00942B40"/>
    <w:rsid w:val="00942C12"/>
    <w:rsid w:val="00942CA3"/>
    <w:rsid w:val="00942D36"/>
    <w:rsid w:val="00942E45"/>
    <w:rsid w:val="00942E9B"/>
    <w:rsid w:val="00943396"/>
    <w:rsid w:val="00943924"/>
    <w:rsid w:val="00943A57"/>
    <w:rsid w:val="00943E95"/>
    <w:rsid w:val="00944241"/>
    <w:rsid w:val="00944B71"/>
    <w:rsid w:val="00944EF0"/>
    <w:rsid w:val="00945626"/>
    <w:rsid w:val="009468E9"/>
    <w:rsid w:val="009477ED"/>
    <w:rsid w:val="00947B77"/>
    <w:rsid w:val="00947CB5"/>
    <w:rsid w:val="00951090"/>
    <w:rsid w:val="00951A91"/>
    <w:rsid w:val="00951B3F"/>
    <w:rsid w:val="009522DC"/>
    <w:rsid w:val="00952620"/>
    <w:rsid w:val="00952678"/>
    <w:rsid w:val="00952857"/>
    <w:rsid w:val="0095291F"/>
    <w:rsid w:val="00952A55"/>
    <w:rsid w:val="00952BD9"/>
    <w:rsid w:val="00952DE0"/>
    <w:rsid w:val="00953208"/>
    <w:rsid w:val="0095399E"/>
    <w:rsid w:val="00953A11"/>
    <w:rsid w:val="00953FD4"/>
    <w:rsid w:val="009540B4"/>
    <w:rsid w:val="009548BA"/>
    <w:rsid w:val="00954B07"/>
    <w:rsid w:val="0095549F"/>
    <w:rsid w:val="0095572D"/>
    <w:rsid w:val="00955C2B"/>
    <w:rsid w:val="00955F2E"/>
    <w:rsid w:val="00956884"/>
    <w:rsid w:val="00956C02"/>
    <w:rsid w:val="00956C17"/>
    <w:rsid w:val="00956C2C"/>
    <w:rsid w:val="00957097"/>
    <w:rsid w:val="00957C44"/>
    <w:rsid w:val="00960632"/>
    <w:rsid w:val="0096068E"/>
    <w:rsid w:val="009607D9"/>
    <w:rsid w:val="00960B07"/>
    <w:rsid w:val="00960BFE"/>
    <w:rsid w:val="00960FC3"/>
    <w:rsid w:val="00961293"/>
    <w:rsid w:val="009614A2"/>
    <w:rsid w:val="009619BD"/>
    <w:rsid w:val="009621AB"/>
    <w:rsid w:val="0096272F"/>
    <w:rsid w:val="00963374"/>
    <w:rsid w:val="0096362A"/>
    <w:rsid w:val="009640F2"/>
    <w:rsid w:val="00964586"/>
    <w:rsid w:val="00964607"/>
    <w:rsid w:val="0096481C"/>
    <w:rsid w:val="009648DC"/>
    <w:rsid w:val="0096491A"/>
    <w:rsid w:val="00965712"/>
    <w:rsid w:val="00965AC9"/>
    <w:rsid w:val="00967695"/>
    <w:rsid w:val="00967A4B"/>
    <w:rsid w:val="00967F3C"/>
    <w:rsid w:val="00967F8F"/>
    <w:rsid w:val="0097003D"/>
    <w:rsid w:val="009700F0"/>
    <w:rsid w:val="00970560"/>
    <w:rsid w:val="00970DA7"/>
    <w:rsid w:val="00972648"/>
    <w:rsid w:val="00972724"/>
    <w:rsid w:val="009731B9"/>
    <w:rsid w:val="009737D0"/>
    <w:rsid w:val="00973E2B"/>
    <w:rsid w:val="00974583"/>
    <w:rsid w:val="00974687"/>
    <w:rsid w:val="00974796"/>
    <w:rsid w:val="0097492E"/>
    <w:rsid w:val="00975351"/>
    <w:rsid w:val="009756FE"/>
    <w:rsid w:val="00975997"/>
    <w:rsid w:val="00975FFA"/>
    <w:rsid w:val="00976854"/>
    <w:rsid w:val="00976F42"/>
    <w:rsid w:val="00977450"/>
    <w:rsid w:val="00977B06"/>
    <w:rsid w:val="00980344"/>
    <w:rsid w:val="0098049E"/>
    <w:rsid w:val="009807F6"/>
    <w:rsid w:val="00981224"/>
    <w:rsid w:val="009813A0"/>
    <w:rsid w:val="009818C0"/>
    <w:rsid w:val="009825DE"/>
    <w:rsid w:val="009829FC"/>
    <w:rsid w:val="00982D05"/>
    <w:rsid w:val="00982E9B"/>
    <w:rsid w:val="00983052"/>
    <w:rsid w:val="009836AE"/>
    <w:rsid w:val="00983F10"/>
    <w:rsid w:val="00984473"/>
    <w:rsid w:val="009848E2"/>
    <w:rsid w:val="00984AEE"/>
    <w:rsid w:val="00984D02"/>
    <w:rsid w:val="00985627"/>
    <w:rsid w:val="009858C5"/>
    <w:rsid w:val="00985AA2"/>
    <w:rsid w:val="00986845"/>
    <w:rsid w:val="00986AEE"/>
    <w:rsid w:val="00986CEF"/>
    <w:rsid w:val="00987445"/>
    <w:rsid w:val="009874C7"/>
    <w:rsid w:val="00987A4C"/>
    <w:rsid w:val="00987C1E"/>
    <w:rsid w:val="0099036D"/>
    <w:rsid w:val="00990A8F"/>
    <w:rsid w:val="00990EEF"/>
    <w:rsid w:val="00991463"/>
    <w:rsid w:val="009921BB"/>
    <w:rsid w:val="00992251"/>
    <w:rsid w:val="00992318"/>
    <w:rsid w:val="0099244D"/>
    <w:rsid w:val="009926F6"/>
    <w:rsid w:val="00992C0A"/>
    <w:rsid w:val="00993452"/>
    <w:rsid w:val="00993D60"/>
    <w:rsid w:val="00993D8C"/>
    <w:rsid w:val="009940AF"/>
    <w:rsid w:val="00994807"/>
    <w:rsid w:val="00994D96"/>
    <w:rsid w:val="00995288"/>
    <w:rsid w:val="00995468"/>
    <w:rsid w:val="0099557D"/>
    <w:rsid w:val="0099594B"/>
    <w:rsid w:val="00997060"/>
    <w:rsid w:val="00997268"/>
    <w:rsid w:val="00997BE0"/>
    <w:rsid w:val="00997DB5"/>
    <w:rsid w:val="009A0BD7"/>
    <w:rsid w:val="009A1C2B"/>
    <w:rsid w:val="009A2A7F"/>
    <w:rsid w:val="009A2C11"/>
    <w:rsid w:val="009A31CB"/>
    <w:rsid w:val="009A3491"/>
    <w:rsid w:val="009A3A47"/>
    <w:rsid w:val="009A3D41"/>
    <w:rsid w:val="009A4070"/>
    <w:rsid w:val="009A45F1"/>
    <w:rsid w:val="009A47B5"/>
    <w:rsid w:val="009A4CBF"/>
    <w:rsid w:val="009A50C9"/>
    <w:rsid w:val="009A5AE0"/>
    <w:rsid w:val="009A6619"/>
    <w:rsid w:val="009A69C1"/>
    <w:rsid w:val="009A7681"/>
    <w:rsid w:val="009A7D26"/>
    <w:rsid w:val="009B00C1"/>
    <w:rsid w:val="009B0891"/>
    <w:rsid w:val="009B0C0C"/>
    <w:rsid w:val="009B0D4D"/>
    <w:rsid w:val="009B15F5"/>
    <w:rsid w:val="009B1606"/>
    <w:rsid w:val="009B17FD"/>
    <w:rsid w:val="009B1D72"/>
    <w:rsid w:val="009B2140"/>
    <w:rsid w:val="009B302F"/>
    <w:rsid w:val="009B3064"/>
    <w:rsid w:val="009B31D0"/>
    <w:rsid w:val="009B31F2"/>
    <w:rsid w:val="009B35C0"/>
    <w:rsid w:val="009B3725"/>
    <w:rsid w:val="009B3BB3"/>
    <w:rsid w:val="009B3D29"/>
    <w:rsid w:val="009B48FB"/>
    <w:rsid w:val="009B4B9E"/>
    <w:rsid w:val="009B4C00"/>
    <w:rsid w:val="009B557D"/>
    <w:rsid w:val="009B5607"/>
    <w:rsid w:val="009B5671"/>
    <w:rsid w:val="009B5FAB"/>
    <w:rsid w:val="009B66CB"/>
    <w:rsid w:val="009B6FFB"/>
    <w:rsid w:val="009C0598"/>
    <w:rsid w:val="009C103C"/>
    <w:rsid w:val="009C11F9"/>
    <w:rsid w:val="009C15F5"/>
    <w:rsid w:val="009C1B6E"/>
    <w:rsid w:val="009C2345"/>
    <w:rsid w:val="009C2DF7"/>
    <w:rsid w:val="009C370A"/>
    <w:rsid w:val="009C4505"/>
    <w:rsid w:val="009C4948"/>
    <w:rsid w:val="009C4AB0"/>
    <w:rsid w:val="009C50E9"/>
    <w:rsid w:val="009C5403"/>
    <w:rsid w:val="009C590E"/>
    <w:rsid w:val="009C60FA"/>
    <w:rsid w:val="009C7045"/>
    <w:rsid w:val="009C7162"/>
    <w:rsid w:val="009C7281"/>
    <w:rsid w:val="009C7A72"/>
    <w:rsid w:val="009C7C29"/>
    <w:rsid w:val="009D0EEE"/>
    <w:rsid w:val="009D10E1"/>
    <w:rsid w:val="009D17BE"/>
    <w:rsid w:val="009D1F94"/>
    <w:rsid w:val="009D274C"/>
    <w:rsid w:val="009D2AA3"/>
    <w:rsid w:val="009D4111"/>
    <w:rsid w:val="009D4283"/>
    <w:rsid w:val="009D43D5"/>
    <w:rsid w:val="009D4A39"/>
    <w:rsid w:val="009D4E6D"/>
    <w:rsid w:val="009D5E24"/>
    <w:rsid w:val="009D6070"/>
    <w:rsid w:val="009D65A2"/>
    <w:rsid w:val="009D68F8"/>
    <w:rsid w:val="009D6A3B"/>
    <w:rsid w:val="009D7139"/>
    <w:rsid w:val="009D747C"/>
    <w:rsid w:val="009D760C"/>
    <w:rsid w:val="009D7CAC"/>
    <w:rsid w:val="009D7E17"/>
    <w:rsid w:val="009D7E82"/>
    <w:rsid w:val="009E036E"/>
    <w:rsid w:val="009E04F9"/>
    <w:rsid w:val="009E04FE"/>
    <w:rsid w:val="009E066F"/>
    <w:rsid w:val="009E0CE5"/>
    <w:rsid w:val="009E1B19"/>
    <w:rsid w:val="009E1FAB"/>
    <w:rsid w:val="009E23BB"/>
    <w:rsid w:val="009E24DC"/>
    <w:rsid w:val="009E2A33"/>
    <w:rsid w:val="009E2C3C"/>
    <w:rsid w:val="009E2E4C"/>
    <w:rsid w:val="009E326B"/>
    <w:rsid w:val="009E34D5"/>
    <w:rsid w:val="009E3CB8"/>
    <w:rsid w:val="009E4084"/>
    <w:rsid w:val="009E4223"/>
    <w:rsid w:val="009E5247"/>
    <w:rsid w:val="009E528B"/>
    <w:rsid w:val="009E5B77"/>
    <w:rsid w:val="009E5BA8"/>
    <w:rsid w:val="009E5CCA"/>
    <w:rsid w:val="009E6088"/>
    <w:rsid w:val="009E609F"/>
    <w:rsid w:val="009E62E6"/>
    <w:rsid w:val="009E6A34"/>
    <w:rsid w:val="009E6DD5"/>
    <w:rsid w:val="009E70F2"/>
    <w:rsid w:val="009E71BC"/>
    <w:rsid w:val="009F0A52"/>
    <w:rsid w:val="009F0A85"/>
    <w:rsid w:val="009F0DDD"/>
    <w:rsid w:val="009F0E33"/>
    <w:rsid w:val="009F158B"/>
    <w:rsid w:val="009F1743"/>
    <w:rsid w:val="009F23F2"/>
    <w:rsid w:val="009F24D8"/>
    <w:rsid w:val="009F355A"/>
    <w:rsid w:val="009F35FA"/>
    <w:rsid w:val="009F3A45"/>
    <w:rsid w:val="009F3DFD"/>
    <w:rsid w:val="009F4192"/>
    <w:rsid w:val="009F49BF"/>
    <w:rsid w:val="009F534A"/>
    <w:rsid w:val="009F55E4"/>
    <w:rsid w:val="009F56B9"/>
    <w:rsid w:val="009F56FD"/>
    <w:rsid w:val="009F58EC"/>
    <w:rsid w:val="009F5CB2"/>
    <w:rsid w:val="009F6139"/>
    <w:rsid w:val="009F64E8"/>
    <w:rsid w:val="009F67BD"/>
    <w:rsid w:val="009F6ECD"/>
    <w:rsid w:val="009F7356"/>
    <w:rsid w:val="009F785A"/>
    <w:rsid w:val="009F7B96"/>
    <w:rsid w:val="00A01659"/>
    <w:rsid w:val="00A0196F"/>
    <w:rsid w:val="00A01CB1"/>
    <w:rsid w:val="00A0312A"/>
    <w:rsid w:val="00A032EC"/>
    <w:rsid w:val="00A03DA2"/>
    <w:rsid w:val="00A0477D"/>
    <w:rsid w:val="00A05188"/>
    <w:rsid w:val="00A058EB"/>
    <w:rsid w:val="00A05EF6"/>
    <w:rsid w:val="00A05FAC"/>
    <w:rsid w:val="00A0607E"/>
    <w:rsid w:val="00A06A22"/>
    <w:rsid w:val="00A0770C"/>
    <w:rsid w:val="00A07761"/>
    <w:rsid w:val="00A078B2"/>
    <w:rsid w:val="00A07C71"/>
    <w:rsid w:val="00A100FE"/>
    <w:rsid w:val="00A10951"/>
    <w:rsid w:val="00A10D22"/>
    <w:rsid w:val="00A119F9"/>
    <w:rsid w:val="00A1211C"/>
    <w:rsid w:val="00A12675"/>
    <w:rsid w:val="00A13099"/>
    <w:rsid w:val="00A1367E"/>
    <w:rsid w:val="00A13B45"/>
    <w:rsid w:val="00A13BA4"/>
    <w:rsid w:val="00A13C03"/>
    <w:rsid w:val="00A1407E"/>
    <w:rsid w:val="00A142B8"/>
    <w:rsid w:val="00A1493D"/>
    <w:rsid w:val="00A14CB9"/>
    <w:rsid w:val="00A14F5B"/>
    <w:rsid w:val="00A15340"/>
    <w:rsid w:val="00A154C3"/>
    <w:rsid w:val="00A15D99"/>
    <w:rsid w:val="00A165EE"/>
    <w:rsid w:val="00A16CEB"/>
    <w:rsid w:val="00A16FC5"/>
    <w:rsid w:val="00A17B9E"/>
    <w:rsid w:val="00A20197"/>
    <w:rsid w:val="00A2061C"/>
    <w:rsid w:val="00A20E45"/>
    <w:rsid w:val="00A211C2"/>
    <w:rsid w:val="00A212EF"/>
    <w:rsid w:val="00A2285B"/>
    <w:rsid w:val="00A228E3"/>
    <w:rsid w:val="00A22C92"/>
    <w:rsid w:val="00A2309F"/>
    <w:rsid w:val="00A23197"/>
    <w:rsid w:val="00A23CD3"/>
    <w:rsid w:val="00A241CB"/>
    <w:rsid w:val="00A244DE"/>
    <w:rsid w:val="00A2480D"/>
    <w:rsid w:val="00A24886"/>
    <w:rsid w:val="00A249C1"/>
    <w:rsid w:val="00A24C68"/>
    <w:rsid w:val="00A2500D"/>
    <w:rsid w:val="00A255CC"/>
    <w:rsid w:val="00A25900"/>
    <w:rsid w:val="00A2671E"/>
    <w:rsid w:val="00A26C84"/>
    <w:rsid w:val="00A2741C"/>
    <w:rsid w:val="00A2781E"/>
    <w:rsid w:val="00A2791B"/>
    <w:rsid w:val="00A27A3F"/>
    <w:rsid w:val="00A27AB0"/>
    <w:rsid w:val="00A27FAE"/>
    <w:rsid w:val="00A30028"/>
    <w:rsid w:val="00A3054E"/>
    <w:rsid w:val="00A30A35"/>
    <w:rsid w:val="00A30C63"/>
    <w:rsid w:val="00A30E83"/>
    <w:rsid w:val="00A319E9"/>
    <w:rsid w:val="00A31E63"/>
    <w:rsid w:val="00A32069"/>
    <w:rsid w:val="00A322BD"/>
    <w:rsid w:val="00A3323E"/>
    <w:rsid w:val="00A3362D"/>
    <w:rsid w:val="00A3369D"/>
    <w:rsid w:val="00A3374B"/>
    <w:rsid w:val="00A33A51"/>
    <w:rsid w:val="00A33D19"/>
    <w:rsid w:val="00A3411F"/>
    <w:rsid w:val="00A3563A"/>
    <w:rsid w:val="00A35E81"/>
    <w:rsid w:val="00A364C9"/>
    <w:rsid w:val="00A36C24"/>
    <w:rsid w:val="00A36C74"/>
    <w:rsid w:val="00A36DCD"/>
    <w:rsid w:val="00A37023"/>
    <w:rsid w:val="00A3768F"/>
    <w:rsid w:val="00A37890"/>
    <w:rsid w:val="00A37D37"/>
    <w:rsid w:val="00A37E43"/>
    <w:rsid w:val="00A4105C"/>
    <w:rsid w:val="00A415BF"/>
    <w:rsid w:val="00A41DB2"/>
    <w:rsid w:val="00A421D4"/>
    <w:rsid w:val="00A426FB"/>
    <w:rsid w:val="00A434C9"/>
    <w:rsid w:val="00A43A24"/>
    <w:rsid w:val="00A43F4B"/>
    <w:rsid w:val="00A45980"/>
    <w:rsid w:val="00A45AC9"/>
    <w:rsid w:val="00A45BAA"/>
    <w:rsid w:val="00A45C19"/>
    <w:rsid w:val="00A45CA1"/>
    <w:rsid w:val="00A461BE"/>
    <w:rsid w:val="00A46480"/>
    <w:rsid w:val="00A46481"/>
    <w:rsid w:val="00A46534"/>
    <w:rsid w:val="00A46DB2"/>
    <w:rsid w:val="00A471E0"/>
    <w:rsid w:val="00A47A84"/>
    <w:rsid w:val="00A47B83"/>
    <w:rsid w:val="00A47EF0"/>
    <w:rsid w:val="00A50268"/>
    <w:rsid w:val="00A50331"/>
    <w:rsid w:val="00A50455"/>
    <w:rsid w:val="00A505BA"/>
    <w:rsid w:val="00A505E3"/>
    <w:rsid w:val="00A506B3"/>
    <w:rsid w:val="00A509EA"/>
    <w:rsid w:val="00A511A4"/>
    <w:rsid w:val="00A513FC"/>
    <w:rsid w:val="00A5153F"/>
    <w:rsid w:val="00A51672"/>
    <w:rsid w:val="00A517BE"/>
    <w:rsid w:val="00A529B6"/>
    <w:rsid w:val="00A52C00"/>
    <w:rsid w:val="00A531E5"/>
    <w:rsid w:val="00A536E0"/>
    <w:rsid w:val="00A54202"/>
    <w:rsid w:val="00A54491"/>
    <w:rsid w:val="00A54524"/>
    <w:rsid w:val="00A5453A"/>
    <w:rsid w:val="00A54B90"/>
    <w:rsid w:val="00A55514"/>
    <w:rsid w:val="00A55DB2"/>
    <w:rsid w:val="00A5649F"/>
    <w:rsid w:val="00A56609"/>
    <w:rsid w:val="00A578F8"/>
    <w:rsid w:val="00A579CE"/>
    <w:rsid w:val="00A57A54"/>
    <w:rsid w:val="00A57D52"/>
    <w:rsid w:val="00A60605"/>
    <w:rsid w:val="00A610D6"/>
    <w:rsid w:val="00A6192C"/>
    <w:rsid w:val="00A61933"/>
    <w:rsid w:val="00A61B1D"/>
    <w:rsid w:val="00A61BFD"/>
    <w:rsid w:val="00A61C31"/>
    <w:rsid w:val="00A62570"/>
    <w:rsid w:val="00A626E2"/>
    <w:rsid w:val="00A62AB3"/>
    <w:rsid w:val="00A62C06"/>
    <w:rsid w:val="00A634B3"/>
    <w:rsid w:val="00A636FC"/>
    <w:rsid w:val="00A6428E"/>
    <w:rsid w:val="00A64503"/>
    <w:rsid w:val="00A64BD7"/>
    <w:rsid w:val="00A64FEA"/>
    <w:rsid w:val="00A65673"/>
    <w:rsid w:val="00A66337"/>
    <w:rsid w:val="00A663A8"/>
    <w:rsid w:val="00A6678E"/>
    <w:rsid w:val="00A66B27"/>
    <w:rsid w:val="00A670B3"/>
    <w:rsid w:val="00A67507"/>
    <w:rsid w:val="00A67945"/>
    <w:rsid w:val="00A67F1C"/>
    <w:rsid w:val="00A7013A"/>
    <w:rsid w:val="00A7028F"/>
    <w:rsid w:val="00A70568"/>
    <w:rsid w:val="00A7078F"/>
    <w:rsid w:val="00A707BF"/>
    <w:rsid w:val="00A71514"/>
    <w:rsid w:val="00A71F17"/>
    <w:rsid w:val="00A7221C"/>
    <w:rsid w:val="00A72C8C"/>
    <w:rsid w:val="00A72DB2"/>
    <w:rsid w:val="00A72F54"/>
    <w:rsid w:val="00A73180"/>
    <w:rsid w:val="00A73499"/>
    <w:rsid w:val="00A73A1E"/>
    <w:rsid w:val="00A73A51"/>
    <w:rsid w:val="00A73EB9"/>
    <w:rsid w:val="00A740C3"/>
    <w:rsid w:val="00A7433C"/>
    <w:rsid w:val="00A74AA9"/>
    <w:rsid w:val="00A75402"/>
    <w:rsid w:val="00A7577F"/>
    <w:rsid w:val="00A75F22"/>
    <w:rsid w:val="00A75FE8"/>
    <w:rsid w:val="00A76F46"/>
    <w:rsid w:val="00A77031"/>
    <w:rsid w:val="00A7793A"/>
    <w:rsid w:val="00A77A2A"/>
    <w:rsid w:val="00A77DBE"/>
    <w:rsid w:val="00A77E4C"/>
    <w:rsid w:val="00A77E6D"/>
    <w:rsid w:val="00A77FB4"/>
    <w:rsid w:val="00A80135"/>
    <w:rsid w:val="00A805F8"/>
    <w:rsid w:val="00A805FC"/>
    <w:rsid w:val="00A81397"/>
    <w:rsid w:val="00A817EC"/>
    <w:rsid w:val="00A81C0E"/>
    <w:rsid w:val="00A8289E"/>
    <w:rsid w:val="00A82A31"/>
    <w:rsid w:val="00A8398F"/>
    <w:rsid w:val="00A83D52"/>
    <w:rsid w:val="00A8557E"/>
    <w:rsid w:val="00A86258"/>
    <w:rsid w:val="00A87F3D"/>
    <w:rsid w:val="00A9012A"/>
    <w:rsid w:val="00A905F3"/>
    <w:rsid w:val="00A91222"/>
    <w:rsid w:val="00A91957"/>
    <w:rsid w:val="00A9235A"/>
    <w:rsid w:val="00A92AC3"/>
    <w:rsid w:val="00A92D25"/>
    <w:rsid w:val="00A92EDE"/>
    <w:rsid w:val="00A931C7"/>
    <w:rsid w:val="00A93408"/>
    <w:rsid w:val="00A9344D"/>
    <w:rsid w:val="00A9350C"/>
    <w:rsid w:val="00A94571"/>
    <w:rsid w:val="00A962DB"/>
    <w:rsid w:val="00A96383"/>
    <w:rsid w:val="00A96494"/>
    <w:rsid w:val="00A97539"/>
    <w:rsid w:val="00A9762E"/>
    <w:rsid w:val="00A9763A"/>
    <w:rsid w:val="00A976F9"/>
    <w:rsid w:val="00A97780"/>
    <w:rsid w:val="00A97843"/>
    <w:rsid w:val="00A97B9F"/>
    <w:rsid w:val="00AA02A4"/>
    <w:rsid w:val="00AA0D0D"/>
    <w:rsid w:val="00AA13B5"/>
    <w:rsid w:val="00AA1A5C"/>
    <w:rsid w:val="00AA1C9D"/>
    <w:rsid w:val="00AA2026"/>
    <w:rsid w:val="00AA2C59"/>
    <w:rsid w:val="00AA2EDF"/>
    <w:rsid w:val="00AA326F"/>
    <w:rsid w:val="00AA36F9"/>
    <w:rsid w:val="00AA37BB"/>
    <w:rsid w:val="00AA40CF"/>
    <w:rsid w:val="00AA52C3"/>
    <w:rsid w:val="00AA535F"/>
    <w:rsid w:val="00AA5762"/>
    <w:rsid w:val="00AA6913"/>
    <w:rsid w:val="00AA736B"/>
    <w:rsid w:val="00AA7EAF"/>
    <w:rsid w:val="00AB0B8D"/>
    <w:rsid w:val="00AB10E6"/>
    <w:rsid w:val="00AB15EE"/>
    <w:rsid w:val="00AB1A2F"/>
    <w:rsid w:val="00AB1B09"/>
    <w:rsid w:val="00AB1FFF"/>
    <w:rsid w:val="00AB2536"/>
    <w:rsid w:val="00AB2564"/>
    <w:rsid w:val="00AB2B80"/>
    <w:rsid w:val="00AB35F1"/>
    <w:rsid w:val="00AB3B2E"/>
    <w:rsid w:val="00AB3F10"/>
    <w:rsid w:val="00AB4184"/>
    <w:rsid w:val="00AB431F"/>
    <w:rsid w:val="00AB4B29"/>
    <w:rsid w:val="00AB4D01"/>
    <w:rsid w:val="00AB57F8"/>
    <w:rsid w:val="00AB5D1A"/>
    <w:rsid w:val="00AB5E55"/>
    <w:rsid w:val="00AB67D6"/>
    <w:rsid w:val="00AB6ABE"/>
    <w:rsid w:val="00AB7807"/>
    <w:rsid w:val="00AB7C29"/>
    <w:rsid w:val="00AC03F3"/>
    <w:rsid w:val="00AC07E9"/>
    <w:rsid w:val="00AC1967"/>
    <w:rsid w:val="00AC200C"/>
    <w:rsid w:val="00AC2448"/>
    <w:rsid w:val="00AC3094"/>
    <w:rsid w:val="00AC38A5"/>
    <w:rsid w:val="00AC457E"/>
    <w:rsid w:val="00AC4C66"/>
    <w:rsid w:val="00AC4ECF"/>
    <w:rsid w:val="00AC5AF8"/>
    <w:rsid w:val="00AC624E"/>
    <w:rsid w:val="00AC6843"/>
    <w:rsid w:val="00AC7069"/>
    <w:rsid w:val="00AC79F1"/>
    <w:rsid w:val="00AD0E9B"/>
    <w:rsid w:val="00AD0EEA"/>
    <w:rsid w:val="00AD0F1F"/>
    <w:rsid w:val="00AD1656"/>
    <w:rsid w:val="00AD18FF"/>
    <w:rsid w:val="00AD2FEB"/>
    <w:rsid w:val="00AD3CE5"/>
    <w:rsid w:val="00AD3FD5"/>
    <w:rsid w:val="00AD4861"/>
    <w:rsid w:val="00AD4D75"/>
    <w:rsid w:val="00AD4F41"/>
    <w:rsid w:val="00AD52D6"/>
    <w:rsid w:val="00AD590B"/>
    <w:rsid w:val="00AD5924"/>
    <w:rsid w:val="00AD5AE6"/>
    <w:rsid w:val="00AD60C6"/>
    <w:rsid w:val="00AD63D2"/>
    <w:rsid w:val="00AD688A"/>
    <w:rsid w:val="00AD6921"/>
    <w:rsid w:val="00AD70C3"/>
    <w:rsid w:val="00AD749E"/>
    <w:rsid w:val="00AD77B8"/>
    <w:rsid w:val="00AD7928"/>
    <w:rsid w:val="00AE01FF"/>
    <w:rsid w:val="00AE038F"/>
    <w:rsid w:val="00AE04E8"/>
    <w:rsid w:val="00AE0C06"/>
    <w:rsid w:val="00AE0D4A"/>
    <w:rsid w:val="00AE10A6"/>
    <w:rsid w:val="00AE168E"/>
    <w:rsid w:val="00AE17FD"/>
    <w:rsid w:val="00AE25BA"/>
    <w:rsid w:val="00AE25D0"/>
    <w:rsid w:val="00AE2ADD"/>
    <w:rsid w:val="00AE2D78"/>
    <w:rsid w:val="00AE3038"/>
    <w:rsid w:val="00AE3715"/>
    <w:rsid w:val="00AE43FD"/>
    <w:rsid w:val="00AE456A"/>
    <w:rsid w:val="00AE481F"/>
    <w:rsid w:val="00AE496C"/>
    <w:rsid w:val="00AE6067"/>
    <w:rsid w:val="00AE61AF"/>
    <w:rsid w:val="00AE61B6"/>
    <w:rsid w:val="00AE61F6"/>
    <w:rsid w:val="00AE66C7"/>
    <w:rsid w:val="00AE69D3"/>
    <w:rsid w:val="00AE6BFE"/>
    <w:rsid w:val="00AE6F0D"/>
    <w:rsid w:val="00AF1DEF"/>
    <w:rsid w:val="00AF2335"/>
    <w:rsid w:val="00AF25E0"/>
    <w:rsid w:val="00AF2682"/>
    <w:rsid w:val="00AF26AB"/>
    <w:rsid w:val="00AF271E"/>
    <w:rsid w:val="00AF2863"/>
    <w:rsid w:val="00AF3751"/>
    <w:rsid w:val="00AF3B0A"/>
    <w:rsid w:val="00AF40EA"/>
    <w:rsid w:val="00AF4C02"/>
    <w:rsid w:val="00AF4CDD"/>
    <w:rsid w:val="00AF5612"/>
    <w:rsid w:val="00AF5882"/>
    <w:rsid w:val="00AF590D"/>
    <w:rsid w:val="00AF5A83"/>
    <w:rsid w:val="00AF60F6"/>
    <w:rsid w:val="00AF77EC"/>
    <w:rsid w:val="00B003E6"/>
    <w:rsid w:val="00B00AF2"/>
    <w:rsid w:val="00B00F84"/>
    <w:rsid w:val="00B01720"/>
    <w:rsid w:val="00B01850"/>
    <w:rsid w:val="00B020F8"/>
    <w:rsid w:val="00B0270D"/>
    <w:rsid w:val="00B03DCA"/>
    <w:rsid w:val="00B04795"/>
    <w:rsid w:val="00B04FDF"/>
    <w:rsid w:val="00B05193"/>
    <w:rsid w:val="00B057B1"/>
    <w:rsid w:val="00B06A3E"/>
    <w:rsid w:val="00B06FAE"/>
    <w:rsid w:val="00B070B9"/>
    <w:rsid w:val="00B07551"/>
    <w:rsid w:val="00B07ADD"/>
    <w:rsid w:val="00B07D45"/>
    <w:rsid w:val="00B106BB"/>
    <w:rsid w:val="00B10F36"/>
    <w:rsid w:val="00B11354"/>
    <w:rsid w:val="00B1136C"/>
    <w:rsid w:val="00B115E4"/>
    <w:rsid w:val="00B119D8"/>
    <w:rsid w:val="00B11B0E"/>
    <w:rsid w:val="00B12199"/>
    <w:rsid w:val="00B121C8"/>
    <w:rsid w:val="00B1226A"/>
    <w:rsid w:val="00B13042"/>
    <w:rsid w:val="00B13663"/>
    <w:rsid w:val="00B137AC"/>
    <w:rsid w:val="00B145CC"/>
    <w:rsid w:val="00B14E23"/>
    <w:rsid w:val="00B15215"/>
    <w:rsid w:val="00B15C39"/>
    <w:rsid w:val="00B161E1"/>
    <w:rsid w:val="00B16885"/>
    <w:rsid w:val="00B16DF4"/>
    <w:rsid w:val="00B171E9"/>
    <w:rsid w:val="00B1754A"/>
    <w:rsid w:val="00B1759E"/>
    <w:rsid w:val="00B17807"/>
    <w:rsid w:val="00B17F36"/>
    <w:rsid w:val="00B200AC"/>
    <w:rsid w:val="00B20616"/>
    <w:rsid w:val="00B20B62"/>
    <w:rsid w:val="00B20DB2"/>
    <w:rsid w:val="00B214E4"/>
    <w:rsid w:val="00B2219D"/>
    <w:rsid w:val="00B224E7"/>
    <w:rsid w:val="00B22BB2"/>
    <w:rsid w:val="00B22C8D"/>
    <w:rsid w:val="00B2375A"/>
    <w:rsid w:val="00B23EFE"/>
    <w:rsid w:val="00B24159"/>
    <w:rsid w:val="00B24803"/>
    <w:rsid w:val="00B2482A"/>
    <w:rsid w:val="00B248D2"/>
    <w:rsid w:val="00B2515E"/>
    <w:rsid w:val="00B25A87"/>
    <w:rsid w:val="00B26050"/>
    <w:rsid w:val="00B267D0"/>
    <w:rsid w:val="00B26D7D"/>
    <w:rsid w:val="00B270A3"/>
    <w:rsid w:val="00B27C34"/>
    <w:rsid w:val="00B3066B"/>
    <w:rsid w:val="00B30C63"/>
    <w:rsid w:val="00B312C6"/>
    <w:rsid w:val="00B312E1"/>
    <w:rsid w:val="00B3150D"/>
    <w:rsid w:val="00B31841"/>
    <w:rsid w:val="00B31BFB"/>
    <w:rsid w:val="00B31F29"/>
    <w:rsid w:val="00B31F34"/>
    <w:rsid w:val="00B325F9"/>
    <w:rsid w:val="00B326F0"/>
    <w:rsid w:val="00B32CF5"/>
    <w:rsid w:val="00B32F84"/>
    <w:rsid w:val="00B3302B"/>
    <w:rsid w:val="00B338D7"/>
    <w:rsid w:val="00B33CC5"/>
    <w:rsid w:val="00B33D62"/>
    <w:rsid w:val="00B34781"/>
    <w:rsid w:val="00B34ABE"/>
    <w:rsid w:val="00B34DE4"/>
    <w:rsid w:val="00B3528E"/>
    <w:rsid w:val="00B36567"/>
    <w:rsid w:val="00B37590"/>
    <w:rsid w:val="00B375B3"/>
    <w:rsid w:val="00B40422"/>
    <w:rsid w:val="00B40D15"/>
    <w:rsid w:val="00B4200E"/>
    <w:rsid w:val="00B421DF"/>
    <w:rsid w:val="00B42749"/>
    <w:rsid w:val="00B4393D"/>
    <w:rsid w:val="00B439F3"/>
    <w:rsid w:val="00B43F14"/>
    <w:rsid w:val="00B4437F"/>
    <w:rsid w:val="00B4459B"/>
    <w:rsid w:val="00B44AB9"/>
    <w:rsid w:val="00B45970"/>
    <w:rsid w:val="00B45D68"/>
    <w:rsid w:val="00B4668E"/>
    <w:rsid w:val="00B468BD"/>
    <w:rsid w:val="00B472BD"/>
    <w:rsid w:val="00B4735A"/>
    <w:rsid w:val="00B47F03"/>
    <w:rsid w:val="00B50151"/>
    <w:rsid w:val="00B50665"/>
    <w:rsid w:val="00B50B05"/>
    <w:rsid w:val="00B50CFA"/>
    <w:rsid w:val="00B50DF2"/>
    <w:rsid w:val="00B51888"/>
    <w:rsid w:val="00B519D0"/>
    <w:rsid w:val="00B52502"/>
    <w:rsid w:val="00B52D97"/>
    <w:rsid w:val="00B5377D"/>
    <w:rsid w:val="00B5431A"/>
    <w:rsid w:val="00B54326"/>
    <w:rsid w:val="00B552CB"/>
    <w:rsid w:val="00B55BF6"/>
    <w:rsid w:val="00B56A4F"/>
    <w:rsid w:val="00B574A4"/>
    <w:rsid w:val="00B5770B"/>
    <w:rsid w:val="00B57D35"/>
    <w:rsid w:val="00B60479"/>
    <w:rsid w:val="00B60646"/>
    <w:rsid w:val="00B60A79"/>
    <w:rsid w:val="00B60E16"/>
    <w:rsid w:val="00B60E1E"/>
    <w:rsid w:val="00B60F21"/>
    <w:rsid w:val="00B6144E"/>
    <w:rsid w:val="00B62FA8"/>
    <w:rsid w:val="00B633F5"/>
    <w:rsid w:val="00B64181"/>
    <w:rsid w:val="00B641BB"/>
    <w:rsid w:val="00B641C3"/>
    <w:rsid w:val="00B64DCE"/>
    <w:rsid w:val="00B65086"/>
    <w:rsid w:val="00B653AD"/>
    <w:rsid w:val="00B65841"/>
    <w:rsid w:val="00B66AB3"/>
    <w:rsid w:val="00B675E8"/>
    <w:rsid w:val="00B676CF"/>
    <w:rsid w:val="00B67765"/>
    <w:rsid w:val="00B7058B"/>
    <w:rsid w:val="00B70A64"/>
    <w:rsid w:val="00B70ED5"/>
    <w:rsid w:val="00B715BD"/>
    <w:rsid w:val="00B71A14"/>
    <w:rsid w:val="00B71BB3"/>
    <w:rsid w:val="00B72125"/>
    <w:rsid w:val="00B73132"/>
    <w:rsid w:val="00B73160"/>
    <w:rsid w:val="00B731B6"/>
    <w:rsid w:val="00B733C5"/>
    <w:rsid w:val="00B734B6"/>
    <w:rsid w:val="00B7411B"/>
    <w:rsid w:val="00B743A8"/>
    <w:rsid w:val="00B746B0"/>
    <w:rsid w:val="00B74912"/>
    <w:rsid w:val="00B7639B"/>
    <w:rsid w:val="00B76680"/>
    <w:rsid w:val="00B76A02"/>
    <w:rsid w:val="00B7714C"/>
    <w:rsid w:val="00B77263"/>
    <w:rsid w:val="00B77DC4"/>
    <w:rsid w:val="00B77E76"/>
    <w:rsid w:val="00B80820"/>
    <w:rsid w:val="00B80986"/>
    <w:rsid w:val="00B80CBA"/>
    <w:rsid w:val="00B80CBF"/>
    <w:rsid w:val="00B81106"/>
    <w:rsid w:val="00B82779"/>
    <w:rsid w:val="00B829D2"/>
    <w:rsid w:val="00B82B6F"/>
    <w:rsid w:val="00B82FD8"/>
    <w:rsid w:val="00B83487"/>
    <w:rsid w:val="00B83F0D"/>
    <w:rsid w:val="00B845EF"/>
    <w:rsid w:val="00B84D20"/>
    <w:rsid w:val="00B84E1A"/>
    <w:rsid w:val="00B84EEF"/>
    <w:rsid w:val="00B84F71"/>
    <w:rsid w:val="00B85D38"/>
    <w:rsid w:val="00B86C2A"/>
    <w:rsid w:val="00B86D7D"/>
    <w:rsid w:val="00B87068"/>
    <w:rsid w:val="00B87A67"/>
    <w:rsid w:val="00B90BB8"/>
    <w:rsid w:val="00B91033"/>
    <w:rsid w:val="00B91E11"/>
    <w:rsid w:val="00B92542"/>
    <w:rsid w:val="00B93A45"/>
    <w:rsid w:val="00B93BE9"/>
    <w:rsid w:val="00B94542"/>
    <w:rsid w:val="00B945DB"/>
    <w:rsid w:val="00B9481D"/>
    <w:rsid w:val="00B94AB9"/>
    <w:rsid w:val="00B950A7"/>
    <w:rsid w:val="00B9539E"/>
    <w:rsid w:val="00B95A97"/>
    <w:rsid w:val="00B970B9"/>
    <w:rsid w:val="00B97A41"/>
    <w:rsid w:val="00B97F8F"/>
    <w:rsid w:val="00BA0362"/>
    <w:rsid w:val="00BA03F2"/>
    <w:rsid w:val="00BA05F2"/>
    <w:rsid w:val="00BA0E8E"/>
    <w:rsid w:val="00BA1472"/>
    <w:rsid w:val="00BA1508"/>
    <w:rsid w:val="00BA222A"/>
    <w:rsid w:val="00BA28F8"/>
    <w:rsid w:val="00BA3FD2"/>
    <w:rsid w:val="00BA4434"/>
    <w:rsid w:val="00BA4555"/>
    <w:rsid w:val="00BA4753"/>
    <w:rsid w:val="00BA52C0"/>
    <w:rsid w:val="00BA53F9"/>
    <w:rsid w:val="00BA6AA8"/>
    <w:rsid w:val="00BA6CFD"/>
    <w:rsid w:val="00BA6EDC"/>
    <w:rsid w:val="00BA7C20"/>
    <w:rsid w:val="00BA7C99"/>
    <w:rsid w:val="00BA7E4E"/>
    <w:rsid w:val="00BB0311"/>
    <w:rsid w:val="00BB07F2"/>
    <w:rsid w:val="00BB098D"/>
    <w:rsid w:val="00BB1304"/>
    <w:rsid w:val="00BB135B"/>
    <w:rsid w:val="00BB13FF"/>
    <w:rsid w:val="00BB265D"/>
    <w:rsid w:val="00BB2E4A"/>
    <w:rsid w:val="00BB34BE"/>
    <w:rsid w:val="00BB47A3"/>
    <w:rsid w:val="00BB494E"/>
    <w:rsid w:val="00BB4A6A"/>
    <w:rsid w:val="00BB5AF5"/>
    <w:rsid w:val="00BB60A2"/>
    <w:rsid w:val="00BB6128"/>
    <w:rsid w:val="00BB63C9"/>
    <w:rsid w:val="00BB63FF"/>
    <w:rsid w:val="00BB6913"/>
    <w:rsid w:val="00BB7655"/>
    <w:rsid w:val="00BC0B64"/>
    <w:rsid w:val="00BC13BF"/>
    <w:rsid w:val="00BC1730"/>
    <w:rsid w:val="00BC18AC"/>
    <w:rsid w:val="00BC1A3F"/>
    <w:rsid w:val="00BC23F1"/>
    <w:rsid w:val="00BC2724"/>
    <w:rsid w:val="00BC28AC"/>
    <w:rsid w:val="00BC2BB4"/>
    <w:rsid w:val="00BC2F33"/>
    <w:rsid w:val="00BC2F40"/>
    <w:rsid w:val="00BC3234"/>
    <w:rsid w:val="00BC353B"/>
    <w:rsid w:val="00BC35B2"/>
    <w:rsid w:val="00BC4402"/>
    <w:rsid w:val="00BC4496"/>
    <w:rsid w:val="00BC48DF"/>
    <w:rsid w:val="00BC49FC"/>
    <w:rsid w:val="00BC4A37"/>
    <w:rsid w:val="00BC4B40"/>
    <w:rsid w:val="00BC4DF8"/>
    <w:rsid w:val="00BC5013"/>
    <w:rsid w:val="00BC5420"/>
    <w:rsid w:val="00BC55AC"/>
    <w:rsid w:val="00BC562F"/>
    <w:rsid w:val="00BC6998"/>
    <w:rsid w:val="00BC7455"/>
    <w:rsid w:val="00BC768C"/>
    <w:rsid w:val="00BC7B4F"/>
    <w:rsid w:val="00BD04AB"/>
    <w:rsid w:val="00BD07B9"/>
    <w:rsid w:val="00BD0A26"/>
    <w:rsid w:val="00BD0F3D"/>
    <w:rsid w:val="00BD0FA3"/>
    <w:rsid w:val="00BD1A3E"/>
    <w:rsid w:val="00BD2B4E"/>
    <w:rsid w:val="00BD2C16"/>
    <w:rsid w:val="00BD2D8B"/>
    <w:rsid w:val="00BD3113"/>
    <w:rsid w:val="00BD3354"/>
    <w:rsid w:val="00BD339C"/>
    <w:rsid w:val="00BD3400"/>
    <w:rsid w:val="00BD3DD2"/>
    <w:rsid w:val="00BD4418"/>
    <w:rsid w:val="00BD44FA"/>
    <w:rsid w:val="00BD5B74"/>
    <w:rsid w:val="00BD5F90"/>
    <w:rsid w:val="00BD66B6"/>
    <w:rsid w:val="00BD6899"/>
    <w:rsid w:val="00BD6B82"/>
    <w:rsid w:val="00BD76B9"/>
    <w:rsid w:val="00BD7C34"/>
    <w:rsid w:val="00BD7DEB"/>
    <w:rsid w:val="00BE06B4"/>
    <w:rsid w:val="00BE0C52"/>
    <w:rsid w:val="00BE12F8"/>
    <w:rsid w:val="00BE18AC"/>
    <w:rsid w:val="00BE22D5"/>
    <w:rsid w:val="00BE23B3"/>
    <w:rsid w:val="00BE31A1"/>
    <w:rsid w:val="00BE3FA3"/>
    <w:rsid w:val="00BE410C"/>
    <w:rsid w:val="00BE4BC0"/>
    <w:rsid w:val="00BE4F2E"/>
    <w:rsid w:val="00BE5374"/>
    <w:rsid w:val="00BE58CB"/>
    <w:rsid w:val="00BE5952"/>
    <w:rsid w:val="00BE5BB8"/>
    <w:rsid w:val="00BE5E4E"/>
    <w:rsid w:val="00BE669E"/>
    <w:rsid w:val="00BE6736"/>
    <w:rsid w:val="00BE6F04"/>
    <w:rsid w:val="00BE7279"/>
    <w:rsid w:val="00BE739E"/>
    <w:rsid w:val="00BE7747"/>
    <w:rsid w:val="00BE7A0F"/>
    <w:rsid w:val="00BE7A1D"/>
    <w:rsid w:val="00BF03A7"/>
    <w:rsid w:val="00BF1F7A"/>
    <w:rsid w:val="00BF2DD3"/>
    <w:rsid w:val="00BF2EC4"/>
    <w:rsid w:val="00BF339A"/>
    <w:rsid w:val="00BF3551"/>
    <w:rsid w:val="00BF3A25"/>
    <w:rsid w:val="00BF4B9D"/>
    <w:rsid w:val="00BF4E03"/>
    <w:rsid w:val="00BF57F9"/>
    <w:rsid w:val="00BF58B2"/>
    <w:rsid w:val="00BF5982"/>
    <w:rsid w:val="00BF5A50"/>
    <w:rsid w:val="00BF5F94"/>
    <w:rsid w:val="00BF6322"/>
    <w:rsid w:val="00BF64DB"/>
    <w:rsid w:val="00BF6743"/>
    <w:rsid w:val="00BF772C"/>
    <w:rsid w:val="00BF7EC6"/>
    <w:rsid w:val="00C00920"/>
    <w:rsid w:val="00C00F85"/>
    <w:rsid w:val="00C011D5"/>
    <w:rsid w:val="00C01789"/>
    <w:rsid w:val="00C0182A"/>
    <w:rsid w:val="00C024BF"/>
    <w:rsid w:val="00C02E77"/>
    <w:rsid w:val="00C03102"/>
    <w:rsid w:val="00C03115"/>
    <w:rsid w:val="00C03753"/>
    <w:rsid w:val="00C04034"/>
    <w:rsid w:val="00C040A5"/>
    <w:rsid w:val="00C04B35"/>
    <w:rsid w:val="00C04D01"/>
    <w:rsid w:val="00C05A01"/>
    <w:rsid w:val="00C05B2B"/>
    <w:rsid w:val="00C05B38"/>
    <w:rsid w:val="00C05BDE"/>
    <w:rsid w:val="00C06D32"/>
    <w:rsid w:val="00C06D9C"/>
    <w:rsid w:val="00C07AF0"/>
    <w:rsid w:val="00C07D0F"/>
    <w:rsid w:val="00C07D1D"/>
    <w:rsid w:val="00C07D95"/>
    <w:rsid w:val="00C07EE6"/>
    <w:rsid w:val="00C101DC"/>
    <w:rsid w:val="00C106BA"/>
    <w:rsid w:val="00C10DC5"/>
    <w:rsid w:val="00C10DD7"/>
    <w:rsid w:val="00C11354"/>
    <w:rsid w:val="00C1185A"/>
    <w:rsid w:val="00C11EFF"/>
    <w:rsid w:val="00C12095"/>
    <w:rsid w:val="00C121E7"/>
    <w:rsid w:val="00C1222D"/>
    <w:rsid w:val="00C12B41"/>
    <w:rsid w:val="00C12CFC"/>
    <w:rsid w:val="00C132DF"/>
    <w:rsid w:val="00C13D07"/>
    <w:rsid w:val="00C13EC6"/>
    <w:rsid w:val="00C14114"/>
    <w:rsid w:val="00C1416A"/>
    <w:rsid w:val="00C15126"/>
    <w:rsid w:val="00C163A7"/>
    <w:rsid w:val="00C16525"/>
    <w:rsid w:val="00C166B5"/>
    <w:rsid w:val="00C1774A"/>
    <w:rsid w:val="00C17D10"/>
    <w:rsid w:val="00C17DF9"/>
    <w:rsid w:val="00C17E0E"/>
    <w:rsid w:val="00C201E7"/>
    <w:rsid w:val="00C208E7"/>
    <w:rsid w:val="00C20B44"/>
    <w:rsid w:val="00C2146F"/>
    <w:rsid w:val="00C21C49"/>
    <w:rsid w:val="00C22844"/>
    <w:rsid w:val="00C228A7"/>
    <w:rsid w:val="00C22B8E"/>
    <w:rsid w:val="00C22C06"/>
    <w:rsid w:val="00C23299"/>
    <w:rsid w:val="00C232DA"/>
    <w:rsid w:val="00C237A5"/>
    <w:rsid w:val="00C23E62"/>
    <w:rsid w:val="00C2405C"/>
    <w:rsid w:val="00C240ED"/>
    <w:rsid w:val="00C24456"/>
    <w:rsid w:val="00C24610"/>
    <w:rsid w:val="00C24653"/>
    <w:rsid w:val="00C24A1A"/>
    <w:rsid w:val="00C251ED"/>
    <w:rsid w:val="00C2555E"/>
    <w:rsid w:val="00C25896"/>
    <w:rsid w:val="00C258A8"/>
    <w:rsid w:val="00C25F4B"/>
    <w:rsid w:val="00C264A2"/>
    <w:rsid w:val="00C268BA"/>
    <w:rsid w:val="00C26A65"/>
    <w:rsid w:val="00C26AB4"/>
    <w:rsid w:val="00C26D3E"/>
    <w:rsid w:val="00C271B6"/>
    <w:rsid w:val="00C27BC9"/>
    <w:rsid w:val="00C27EB6"/>
    <w:rsid w:val="00C305EB"/>
    <w:rsid w:val="00C30D21"/>
    <w:rsid w:val="00C31E14"/>
    <w:rsid w:val="00C31EF2"/>
    <w:rsid w:val="00C32023"/>
    <w:rsid w:val="00C321DA"/>
    <w:rsid w:val="00C3263D"/>
    <w:rsid w:val="00C32AA4"/>
    <w:rsid w:val="00C32C40"/>
    <w:rsid w:val="00C32F4A"/>
    <w:rsid w:val="00C33389"/>
    <w:rsid w:val="00C3448B"/>
    <w:rsid w:val="00C3495B"/>
    <w:rsid w:val="00C35162"/>
    <w:rsid w:val="00C35993"/>
    <w:rsid w:val="00C35F34"/>
    <w:rsid w:val="00C36175"/>
    <w:rsid w:val="00C36465"/>
    <w:rsid w:val="00C36B98"/>
    <w:rsid w:val="00C36FB5"/>
    <w:rsid w:val="00C37312"/>
    <w:rsid w:val="00C3768F"/>
    <w:rsid w:val="00C376D1"/>
    <w:rsid w:val="00C40593"/>
    <w:rsid w:val="00C40AAD"/>
    <w:rsid w:val="00C40AD6"/>
    <w:rsid w:val="00C40AF7"/>
    <w:rsid w:val="00C40FE9"/>
    <w:rsid w:val="00C411A7"/>
    <w:rsid w:val="00C416E0"/>
    <w:rsid w:val="00C41708"/>
    <w:rsid w:val="00C41941"/>
    <w:rsid w:val="00C41F8A"/>
    <w:rsid w:val="00C42092"/>
    <w:rsid w:val="00C42489"/>
    <w:rsid w:val="00C427D7"/>
    <w:rsid w:val="00C42C6D"/>
    <w:rsid w:val="00C42F75"/>
    <w:rsid w:val="00C43385"/>
    <w:rsid w:val="00C43AA7"/>
    <w:rsid w:val="00C43C4B"/>
    <w:rsid w:val="00C43F90"/>
    <w:rsid w:val="00C44B2C"/>
    <w:rsid w:val="00C44E2A"/>
    <w:rsid w:val="00C4510A"/>
    <w:rsid w:val="00C45526"/>
    <w:rsid w:val="00C45A85"/>
    <w:rsid w:val="00C45DF0"/>
    <w:rsid w:val="00C46D7F"/>
    <w:rsid w:val="00C472C9"/>
    <w:rsid w:val="00C4772E"/>
    <w:rsid w:val="00C47F7B"/>
    <w:rsid w:val="00C47FE7"/>
    <w:rsid w:val="00C5037B"/>
    <w:rsid w:val="00C504A7"/>
    <w:rsid w:val="00C50EB0"/>
    <w:rsid w:val="00C511BF"/>
    <w:rsid w:val="00C5129C"/>
    <w:rsid w:val="00C52141"/>
    <w:rsid w:val="00C5218D"/>
    <w:rsid w:val="00C52388"/>
    <w:rsid w:val="00C525C3"/>
    <w:rsid w:val="00C527D0"/>
    <w:rsid w:val="00C52979"/>
    <w:rsid w:val="00C52B71"/>
    <w:rsid w:val="00C52E5E"/>
    <w:rsid w:val="00C53680"/>
    <w:rsid w:val="00C53AB1"/>
    <w:rsid w:val="00C53C0E"/>
    <w:rsid w:val="00C53F7E"/>
    <w:rsid w:val="00C5439D"/>
    <w:rsid w:val="00C54A4E"/>
    <w:rsid w:val="00C553CD"/>
    <w:rsid w:val="00C553E4"/>
    <w:rsid w:val="00C55710"/>
    <w:rsid w:val="00C55886"/>
    <w:rsid w:val="00C56136"/>
    <w:rsid w:val="00C56501"/>
    <w:rsid w:val="00C5681F"/>
    <w:rsid w:val="00C56A0C"/>
    <w:rsid w:val="00C56D8C"/>
    <w:rsid w:val="00C56D8E"/>
    <w:rsid w:val="00C5794D"/>
    <w:rsid w:val="00C57E9E"/>
    <w:rsid w:val="00C57FB8"/>
    <w:rsid w:val="00C6012F"/>
    <w:rsid w:val="00C60216"/>
    <w:rsid w:val="00C610A5"/>
    <w:rsid w:val="00C618BC"/>
    <w:rsid w:val="00C6281E"/>
    <w:rsid w:val="00C62FC8"/>
    <w:rsid w:val="00C637D3"/>
    <w:rsid w:val="00C63B48"/>
    <w:rsid w:val="00C63F2E"/>
    <w:rsid w:val="00C64A50"/>
    <w:rsid w:val="00C65381"/>
    <w:rsid w:val="00C65D36"/>
    <w:rsid w:val="00C661BA"/>
    <w:rsid w:val="00C666D6"/>
    <w:rsid w:val="00C668B1"/>
    <w:rsid w:val="00C66D92"/>
    <w:rsid w:val="00C6798A"/>
    <w:rsid w:val="00C67A4D"/>
    <w:rsid w:val="00C70131"/>
    <w:rsid w:val="00C71BC9"/>
    <w:rsid w:val="00C71CE8"/>
    <w:rsid w:val="00C72745"/>
    <w:rsid w:val="00C728A7"/>
    <w:rsid w:val="00C72916"/>
    <w:rsid w:val="00C72948"/>
    <w:rsid w:val="00C72987"/>
    <w:rsid w:val="00C72A80"/>
    <w:rsid w:val="00C72B28"/>
    <w:rsid w:val="00C73075"/>
    <w:rsid w:val="00C734B9"/>
    <w:rsid w:val="00C73790"/>
    <w:rsid w:val="00C73FB1"/>
    <w:rsid w:val="00C7456A"/>
    <w:rsid w:val="00C74756"/>
    <w:rsid w:val="00C748FB"/>
    <w:rsid w:val="00C74F9C"/>
    <w:rsid w:val="00C751E7"/>
    <w:rsid w:val="00C75853"/>
    <w:rsid w:val="00C75884"/>
    <w:rsid w:val="00C759AE"/>
    <w:rsid w:val="00C75A37"/>
    <w:rsid w:val="00C75B78"/>
    <w:rsid w:val="00C7635D"/>
    <w:rsid w:val="00C763BB"/>
    <w:rsid w:val="00C770BD"/>
    <w:rsid w:val="00C771F0"/>
    <w:rsid w:val="00C77343"/>
    <w:rsid w:val="00C77345"/>
    <w:rsid w:val="00C77662"/>
    <w:rsid w:val="00C77881"/>
    <w:rsid w:val="00C77F74"/>
    <w:rsid w:val="00C80092"/>
    <w:rsid w:val="00C808C8"/>
    <w:rsid w:val="00C808D7"/>
    <w:rsid w:val="00C80A0B"/>
    <w:rsid w:val="00C80B22"/>
    <w:rsid w:val="00C80D3A"/>
    <w:rsid w:val="00C80F3C"/>
    <w:rsid w:val="00C81168"/>
    <w:rsid w:val="00C8139B"/>
    <w:rsid w:val="00C81881"/>
    <w:rsid w:val="00C81D16"/>
    <w:rsid w:val="00C81E76"/>
    <w:rsid w:val="00C828DA"/>
    <w:rsid w:val="00C82952"/>
    <w:rsid w:val="00C82BDB"/>
    <w:rsid w:val="00C82C54"/>
    <w:rsid w:val="00C845ED"/>
    <w:rsid w:val="00C8466D"/>
    <w:rsid w:val="00C85600"/>
    <w:rsid w:val="00C858C9"/>
    <w:rsid w:val="00C85CAB"/>
    <w:rsid w:val="00C85DAD"/>
    <w:rsid w:val="00C85F5D"/>
    <w:rsid w:val="00C86CC9"/>
    <w:rsid w:val="00C870AA"/>
    <w:rsid w:val="00C90898"/>
    <w:rsid w:val="00C90E14"/>
    <w:rsid w:val="00C91C3D"/>
    <w:rsid w:val="00C91D5B"/>
    <w:rsid w:val="00C92672"/>
    <w:rsid w:val="00C93130"/>
    <w:rsid w:val="00C9320A"/>
    <w:rsid w:val="00C936A8"/>
    <w:rsid w:val="00C936BF"/>
    <w:rsid w:val="00C93F14"/>
    <w:rsid w:val="00C956D3"/>
    <w:rsid w:val="00C956EE"/>
    <w:rsid w:val="00C95B85"/>
    <w:rsid w:val="00C95BAD"/>
    <w:rsid w:val="00C962B5"/>
    <w:rsid w:val="00C9635A"/>
    <w:rsid w:val="00C96B35"/>
    <w:rsid w:val="00C96EFE"/>
    <w:rsid w:val="00C970F0"/>
    <w:rsid w:val="00C972D9"/>
    <w:rsid w:val="00C97AF5"/>
    <w:rsid w:val="00C97CE1"/>
    <w:rsid w:val="00C97F06"/>
    <w:rsid w:val="00CA0262"/>
    <w:rsid w:val="00CA1B97"/>
    <w:rsid w:val="00CA20DE"/>
    <w:rsid w:val="00CA2158"/>
    <w:rsid w:val="00CA2395"/>
    <w:rsid w:val="00CA3501"/>
    <w:rsid w:val="00CA39D1"/>
    <w:rsid w:val="00CA3B64"/>
    <w:rsid w:val="00CA456F"/>
    <w:rsid w:val="00CA4D0D"/>
    <w:rsid w:val="00CA5BF1"/>
    <w:rsid w:val="00CA5FED"/>
    <w:rsid w:val="00CA6C8C"/>
    <w:rsid w:val="00CA6CD6"/>
    <w:rsid w:val="00CA736B"/>
    <w:rsid w:val="00CA7A85"/>
    <w:rsid w:val="00CA7C74"/>
    <w:rsid w:val="00CA7D8B"/>
    <w:rsid w:val="00CB063E"/>
    <w:rsid w:val="00CB068C"/>
    <w:rsid w:val="00CB08C8"/>
    <w:rsid w:val="00CB0BE7"/>
    <w:rsid w:val="00CB16B0"/>
    <w:rsid w:val="00CB192A"/>
    <w:rsid w:val="00CB1BD6"/>
    <w:rsid w:val="00CB1C2A"/>
    <w:rsid w:val="00CB1E4A"/>
    <w:rsid w:val="00CB233B"/>
    <w:rsid w:val="00CB26C7"/>
    <w:rsid w:val="00CB2A40"/>
    <w:rsid w:val="00CB2DDD"/>
    <w:rsid w:val="00CB30CF"/>
    <w:rsid w:val="00CB3653"/>
    <w:rsid w:val="00CB531B"/>
    <w:rsid w:val="00CB55AB"/>
    <w:rsid w:val="00CB6F8F"/>
    <w:rsid w:val="00CB72F9"/>
    <w:rsid w:val="00CB793B"/>
    <w:rsid w:val="00CC006D"/>
    <w:rsid w:val="00CC06B6"/>
    <w:rsid w:val="00CC08B8"/>
    <w:rsid w:val="00CC0A79"/>
    <w:rsid w:val="00CC1826"/>
    <w:rsid w:val="00CC1884"/>
    <w:rsid w:val="00CC23B5"/>
    <w:rsid w:val="00CC249E"/>
    <w:rsid w:val="00CC2AD4"/>
    <w:rsid w:val="00CC33D7"/>
    <w:rsid w:val="00CC3631"/>
    <w:rsid w:val="00CC3CCB"/>
    <w:rsid w:val="00CC428C"/>
    <w:rsid w:val="00CC4382"/>
    <w:rsid w:val="00CC4414"/>
    <w:rsid w:val="00CC5E0A"/>
    <w:rsid w:val="00CC6FE7"/>
    <w:rsid w:val="00CC75CF"/>
    <w:rsid w:val="00CD009A"/>
    <w:rsid w:val="00CD01FD"/>
    <w:rsid w:val="00CD08A4"/>
    <w:rsid w:val="00CD0C6A"/>
    <w:rsid w:val="00CD0C86"/>
    <w:rsid w:val="00CD0FDA"/>
    <w:rsid w:val="00CD1B33"/>
    <w:rsid w:val="00CD21F3"/>
    <w:rsid w:val="00CD29E5"/>
    <w:rsid w:val="00CD2E91"/>
    <w:rsid w:val="00CD3BE2"/>
    <w:rsid w:val="00CD3CBD"/>
    <w:rsid w:val="00CD4393"/>
    <w:rsid w:val="00CD4560"/>
    <w:rsid w:val="00CD4A45"/>
    <w:rsid w:val="00CD4EFC"/>
    <w:rsid w:val="00CD50B4"/>
    <w:rsid w:val="00CD51FC"/>
    <w:rsid w:val="00CD5368"/>
    <w:rsid w:val="00CD53CE"/>
    <w:rsid w:val="00CD5EA9"/>
    <w:rsid w:val="00CD6FE8"/>
    <w:rsid w:val="00CD7336"/>
    <w:rsid w:val="00CD740A"/>
    <w:rsid w:val="00CD75BD"/>
    <w:rsid w:val="00CD77BC"/>
    <w:rsid w:val="00CD77DB"/>
    <w:rsid w:val="00CD7959"/>
    <w:rsid w:val="00CE07DC"/>
    <w:rsid w:val="00CE0A10"/>
    <w:rsid w:val="00CE0A45"/>
    <w:rsid w:val="00CE0DE7"/>
    <w:rsid w:val="00CE2889"/>
    <w:rsid w:val="00CE3135"/>
    <w:rsid w:val="00CE34C2"/>
    <w:rsid w:val="00CE3CD7"/>
    <w:rsid w:val="00CE3CEC"/>
    <w:rsid w:val="00CE3F6D"/>
    <w:rsid w:val="00CE4252"/>
    <w:rsid w:val="00CE4563"/>
    <w:rsid w:val="00CE4CEF"/>
    <w:rsid w:val="00CE5213"/>
    <w:rsid w:val="00CE52C9"/>
    <w:rsid w:val="00CE5508"/>
    <w:rsid w:val="00CE58F6"/>
    <w:rsid w:val="00CE599A"/>
    <w:rsid w:val="00CE605B"/>
    <w:rsid w:val="00CE682F"/>
    <w:rsid w:val="00CE6F7D"/>
    <w:rsid w:val="00CE73DD"/>
    <w:rsid w:val="00CE7F87"/>
    <w:rsid w:val="00CF02BB"/>
    <w:rsid w:val="00CF08C1"/>
    <w:rsid w:val="00CF1151"/>
    <w:rsid w:val="00CF1647"/>
    <w:rsid w:val="00CF186B"/>
    <w:rsid w:val="00CF1BE4"/>
    <w:rsid w:val="00CF2222"/>
    <w:rsid w:val="00CF3547"/>
    <w:rsid w:val="00CF3CD5"/>
    <w:rsid w:val="00CF3D45"/>
    <w:rsid w:val="00CF4159"/>
    <w:rsid w:val="00CF423E"/>
    <w:rsid w:val="00CF42BA"/>
    <w:rsid w:val="00CF47AA"/>
    <w:rsid w:val="00CF4D5D"/>
    <w:rsid w:val="00CF5195"/>
    <w:rsid w:val="00CF55C9"/>
    <w:rsid w:val="00CF55FB"/>
    <w:rsid w:val="00CF57F6"/>
    <w:rsid w:val="00CF5B00"/>
    <w:rsid w:val="00CF6ACC"/>
    <w:rsid w:val="00CF6D57"/>
    <w:rsid w:val="00CF74A0"/>
    <w:rsid w:val="00CF7B46"/>
    <w:rsid w:val="00CF7BFC"/>
    <w:rsid w:val="00CF7D68"/>
    <w:rsid w:val="00CF7E04"/>
    <w:rsid w:val="00D0003E"/>
    <w:rsid w:val="00D00408"/>
    <w:rsid w:val="00D005D6"/>
    <w:rsid w:val="00D0064F"/>
    <w:rsid w:val="00D00A74"/>
    <w:rsid w:val="00D01009"/>
    <w:rsid w:val="00D0118C"/>
    <w:rsid w:val="00D0173E"/>
    <w:rsid w:val="00D023F2"/>
    <w:rsid w:val="00D025C7"/>
    <w:rsid w:val="00D02D97"/>
    <w:rsid w:val="00D03182"/>
    <w:rsid w:val="00D03343"/>
    <w:rsid w:val="00D03661"/>
    <w:rsid w:val="00D0368E"/>
    <w:rsid w:val="00D03CA7"/>
    <w:rsid w:val="00D04054"/>
    <w:rsid w:val="00D0459F"/>
    <w:rsid w:val="00D049E4"/>
    <w:rsid w:val="00D05337"/>
    <w:rsid w:val="00D05A33"/>
    <w:rsid w:val="00D06279"/>
    <w:rsid w:val="00D06A1A"/>
    <w:rsid w:val="00D070FE"/>
    <w:rsid w:val="00D0758A"/>
    <w:rsid w:val="00D077E4"/>
    <w:rsid w:val="00D079EC"/>
    <w:rsid w:val="00D07B3B"/>
    <w:rsid w:val="00D10138"/>
    <w:rsid w:val="00D10CA2"/>
    <w:rsid w:val="00D11371"/>
    <w:rsid w:val="00D116BF"/>
    <w:rsid w:val="00D11FD8"/>
    <w:rsid w:val="00D11FF6"/>
    <w:rsid w:val="00D1298F"/>
    <w:rsid w:val="00D12F12"/>
    <w:rsid w:val="00D12F2A"/>
    <w:rsid w:val="00D13642"/>
    <w:rsid w:val="00D140B2"/>
    <w:rsid w:val="00D14850"/>
    <w:rsid w:val="00D14F10"/>
    <w:rsid w:val="00D1566B"/>
    <w:rsid w:val="00D15D02"/>
    <w:rsid w:val="00D15F8D"/>
    <w:rsid w:val="00D16A72"/>
    <w:rsid w:val="00D172BD"/>
    <w:rsid w:val="00D172FA"/>
    <w:rsid w:val="00D17C13"/>
    <w:rsid w:val="00D17C9B"/>
    <w:rsid w:val="00D209AD"/>
    <w:rsid w:val="00D20B64"/>
    <w:rsid w:val="00D20BEE"/>
    <w:rsid w:val="00D20D28"/>
    <w:rsid w:val="00D210A1"/>
    <w:rsid w:val="00D216CD"/>
    <w:rsid w:val="00D21AD2"/>
    <w:rsid w:val="00D22343"/>
    <w:rsid w:val="00D22724"/>
    <w:rsid w:val="00D2285B"/>
    <w:rsid w:val="00D23103"/>
    <w:rsid w:val="00D232FA"/>
    <w:rsid w:val="00D2341E"/>
    <w:rsid w:val="00D23C92"/>
    <w:rsid w:val="00D24367"/>
    <w:rsid w:val="00D2483E"/>
    <w:rsid w:val="00D24F05"/>
    <w:rsid w:val="00D25607"/>
    <w:rsid w:val="00D25732"/>
    <w:rsid w:val="00D25745"/>
    <w:rsid w:val="00D25865"/>
    <w:rsid w:val="00D25D91"/>
    <w:rsid w:val="00D25F0A"/>
    <w:rsid w:val="00D26316"/>
    <w:rsid w:val="00D267F8"/>
    <w:rsid w:val="00D2750A"/>
    <w:rsid w:val="00D2757E"/>
    <w:rsid w:val="00D3016B"/>
    <w:rsid w:val="00D301C9"/>
    <w:rsid w:val="00D31E41"/>
    <w:rsid w:val="00D329A6"/>
    <w:rsid w:val="00D335E1"/>
    <w:rsid w:val="00D33CD8"/>
    <w:rsid w:val="00D33F42"/>
    <w:rsid w:val="00D33FB2"/>
    <w:rsid w:val="00D344E3"/>
    <w:rsid w:val="00D35F28"/>
    <w:rsid w:val="00D364D7"/>
    <w:rsid w:val="00D37443"/>
    <w:rsid w:val="00D3769F"/>
    <w:rsid w:val="00D37AF8"/>
    <w:rsid w:val="00D37BB4"/>
    <w:rsid w:val="00D4037D"/>
    <w:rsid w:val="00D41102"/>
    <w:rsid w:val="00D418C8"/>
    <w:rsid w:val="00D4199F"/>
    <w:rsid w:val="00D41B42"/>
    <w:rsid w:val="00D42052"/>
    <w:rsid w:val="00D42280"/>
    <w:rsid w:val="00D42322"/>
    <w:rsid w:val="00D42490"/>
    <w:rsid w:val="00D42724"/>
    <w:rsid w:val="00D431EE"/>
    <w:rsid w:val="00D43351"/>
    <w:rsid w:val="00D443BE"/>
    <w:rsid w:val="00D447E7"/>
    <w:rsid w:val="00D448B4"/>
    <w:rsid w:val="00D44A40"/>
    <w:rsid w:val="00D44D50"/>
    <w:rsid w:val="00D451FE"/>
    <w:rsid w:val="00D454EC"/>
    <w:rsid w:val="00D457FE"/>
    <w:rsid w:val="00D459D4"/>
    <w:rsid w:val="00D45A70"/>
    <w:rsid w:val="00D463DA"/>
    <w:rsid w:val="00D46403"/>
    <w:rsid w:val="00D46A77"/>
    <w:rsid w:val="00D46B56"/>
    <w:rsid w:val="00D46ED6"/>
    <w:rsid w:val="00D474FB"/>
    <w:rsid w:val="00D47E90"/>
    <w:rsid w:val="00D509F7"/>
    <w:rsid w:val="00D510CD"/>
    <w:rsid w:val="00D51B4D"/>
    <w:rsid w:val="00D51FB4"/>
    <w:rsid w:val="00D52378"/>
    <w:rsid w:val="00D52B63"/>
    <w:rsid w:val="00D52DD8"/>
    <w:rsid w:val="00D530BD"/>
    <w:rsid w:val="00D53B64"/>
    <w:rsid w:val="00D53F39"/>
    <w:rsid w:val="00D53F78"/>
    <w:rsid w:val="00D54267"/>
    <w:rsid w:val="00D54509"/>
    <w:rsid w:val="00D54607"/>
    <w:rsid w:val="00D54978"/>
    <w:rsid w:val="00D5598E"/>
    <w:rsid w:val="00D55BE6"/>
    <w:rsid w:val="00D56112"/>
    <w:rsid w:val="00D56998"/>
    <w:rsid w:val="00D56C3B"/>
    <w:rsid w:val="00D56C7B"/>
    <w:rsid w:val="00D610F9"/>
    <w:rsid w:val="00D62A3E"/>
    <w:rsid w:val="00D62B6E"/>
    <w:rsid w:val="00D62F16"/>
    <w:rsid w:val="00D62FCA"/>
    <w:rsid w:val="00D63281"/>
    <w:rsid w:val="00D6343B"/>
    <w:rsid w:val="00D63FFE"/>
    <w:rsid w:val="00D642B8"/>
    <w:rsid w:val="00D6484A"/>
    <w:rsid w:val="00D65AC0"/>
    <w:rsid w:val="00D65C20"/>
    <w:rsid w:val="00D660E3"/>
    <w:rsid w:val="00D66EB8"/>
    <w:rsid w:val="00D6712F"/>
    <w:rsid w:val="00D674B4"/>
    <w:rsid w:val="00D678D5"/>
    <w:rsid w:val="00D67939"/>
    <w:rsid w:val="00D701A8"/>
    <w:rsid w:val="00D712EC"/>
    <w:rsid w:val="00D71510"/>
    <w:rsid w:val="00D71ACF"/>
    <w:rsid w:val="00D71D5D"/>
    <w:rsid w:val="00D737EE"/>
    <w:rsid w:val="00D73B7F"/>
    <w:rsid w:val="00D740D3"/>
    <w:rsid w:val="00D742EB"/>
    <w:rsid w:val="00D743A4"/>
    <w:rsid w:val="00D74A4D"/>
    <w:rsid w:val="00D74BDB"/>
    <w:rsid w:val="00D7566E"/>
    <w:rsid w:val="00D75B57"/>
    <w:rsid w:val="00D76F6D"/>
    <w:rsid w:val="00D7720D"/>
    <w:rsid w:val="00D7736E"/>
    <w:rsid w:val="00D77520"/>
    <w:rsid w:val="00D77563"/>
    <w:rsid w:val="00D77BC1"/>
    <w:rsid w:val="00D8114B"/>
    <w:rsid w:val="00D8122C"/>
    <w:rsid w:val="00D81A01"/>
    <w:rsid w:val="00D81C75"/>
    <w:rsid w:val="00D81F45"/>
    <w:rsid w:val="00D8227E"/>
    <w:rsid w:val="00D823C2"/>
    <w:rsid w:val="00D82613"/>
    <w:rsid w:val="00D82E27"/>
    <w:rsid w:val="00D83065"/>
    <w:rsid w:val="00D831AB"/>
    <w:rsid w:val="00D8344D"/>
    <w:rsid w:val="00D83E6D"/>
    <w:rsid w:val="00D84305"/>
    <w:rsid w:val="00D8436A"/>
    <w:rsid w:val="00D845A0"/>
    <w:rsid w:val="00D84825"/>
    <w:rsid w:val="00D849FA"/>
    <w:rsid w:val="00D8504F"/>
    <w:rsid w:val="00D850DF"/>
    <w:rsid w:val="00D8530E"/>
    <w:rsid w:val="00D85620"/>
    <w:rsid w:val="00D857E3"/>
    <w:rsid w:val="00D85C68"/>
    <w:rsid w:val="00D8675C"/>
    <w:rsid w:val="00D874DC"/>
    <w:rsid w:val="00D87534"/>
    <w:rsid w:val="00D87E59"/>
    <w:rsid w:val="00D87FBB"/>
    <w:rsid w:val="00D908D6"/>
    <w:rsid w:val="00D91DE9"/>
    <w:rsid w:val="00D92607"/>
    <w:rsid w:val="00D9261C"/>
    <w:rsid w:val="00D92751"/>
    <w:rsid w:val="00D92E88"/>
    <w:rsid w:val="00D93299"/>
    <w:rsid w:val="00D9342D"/>
    <w:rsid w:val="00D93644"/>
    <w:rsid w:val="00D93723"/>
    <w:rsid w:val="00D9468B"/>
    <w:rsid w:val="00D947AD"/>
    <w:rsid w:val="00D9523D"/>
    <w:rsid w:val="00D975B3"/>
    <w:rsid w:val="00D97A51"/>
    <w:rsid w:val="00D97E9E"/>
    <w:rsid w:val="00DA08B2"/>
    <w:rsid w:val="00DA099A"/>
    <w:rsid w:val="00DA0E8F"/>
    <w:rsid w:val="00DA17D9"/>
    <w:rsid w:val="00DA192F"/>
    <w:rsid w:val="00DA1BBD"/>
    <w:rsid w:val="00DA2731"/>
    <w:rsid w:val="00DA29D5"/>
    <w:rsid w:val="00DA356D"/>
    <w:rsid w:val="00DA3982"/>
    <w:rsid w:val="00DA3D5A"/>
    <w:rsid w:val="00DA3DB1"/>
    <w:rsid w:val="00DA3E28"/>
    <w:rsid w:val="00DA4417"/>
    <w:rsid w:val="00DA450C"/>
    <w:rsid w:val="00DA485E"/>
    <w:rsid w:val="00DA4F5B"/>
    <w:rsid w:val="00DA4FE8"/>
    <w:rsid w:val="00DA5711"/>
    <w:rsid w:val="00DA5977"/>
    <w:rsid w:val="00DA59F9"/>
    <w:rsid w:val="00DA64E1"/>
    <w:rsid w:val="00DA6852"/>
    <w:rsid w:val="00DA693A"/>
    <w:rsid w:val="00DA6C29"/>
    <w:rsid w:val="00DA71BF"/>
    <w:rsid w:val="00DB0340"/>
    <w:rsid w:val="00DB05D5"/>
    <w:rsid w:val="00DB0693"/>
    <w:rsid w:val="00DB07A0"/>
    <w:rsid w:val="00DB1544"/>
    <w:rsid w:val="00DB26E4"/>
    <w:rsid w:val="00DB27E6"/>
    <w:rsid w:val="00DB2922"/>
    <w:rsid w:val="00DB2E6D"/>
    <w:rsid w:val="00DB2F96"/>
    <w:rsid w:val="00DB305C"/>
    <w:rsid w:val="00DB3725"/>
    <w:rsid w:val="00DB5002"/>
    <w:rsid w:val="00DB50DA"/>
    <w:rsid w:val="00DB57D2"/>
    <w:rsid w:val="00DB732E"/>
    <w:rsid w:val="00DB7511"/>
    <w:rsid w:val="00DB7B9A"/>
    <w:rsid w:val="00DB7BCD"/>
    <w:rsid w:val="00DB7DD5"/>
    <w:rsid w:val="00DC06C0"/>
    <w:rsid w:val="00DC09C3"/>
    <w:rsid w:val="00DC0EE9"/>
    <w:rsid w:val="00DC18EE"/>
    <w:rsid w:val="00DC2017"/>
    <w:rsid w:val="00DC2823"/>
    <w:rsid w:val="00DC2A76"/>
    <w:rsid w:val="00DC2D1B"/>
    <w:rsid w:val="00DC2E49"/>
    <w:rsid w:val="00DC371C"/>
    <w:rsid w:val="00DC3B69"/>
    <w:rsid w:val="00DC3ECF"/>
    <w:rsid w:val="00DC43A0"/>
    <w:rsid w:val="00DC4503"/>
    <w:rsid w:val="00DC48FD"/>
    <w:rsid w:val="00DC4907"/>
    <w:rsid w:val="00DC5637"/>
    <w:rsid w:val="00DC6134"/>
    <w:rsid w:val="00DC66D4"/>
    <w:rsid w:val="00DC684C"/>
    <w:rsid w:val="00DC6B71"/>
    <w:rsid w:val="00DC6BC4"/>
    <w:rsid w:val="00DC740B"/>
    <w:rsid w:val="00DC7D9E"/>
    <w:rsid w:val="00DD0BE4"/>
    <w:rsid w:val="00DD1813"/>
    <w:rsid w:val="00DD1DDB"/>
    <w:rsid w:val="00DD2763"/>
    <w:rsid w:val="00DD2948"/>
    <w:rsid w:val="00DD3279"/>
    <w:rsid w:val="00DD34F8"/>
    <w:rsid w:val="00DD35E1"/>
    <w:rsid w:val="00DD3663"/>
    <w:rsid w:val="00DD3A4E"/>
    <w:rsid w:val="00DD3DC7"/>
    <w:rsid w:val="00DD46AB"/>
    <w:rsid w:val="00DD4802"/>
    <w:rsid w:val="00DD4BC8"/>
    <w:rsid w:val="00DD4ED5"/>
    <w:rsid w:val="00DD50E9"/>
    <w:rsid w:val="00DD5204"/>
    <w:rsid w:val="00DD5AB5"/>
    <w:rsid w:val="00DD5F4B"/>
    <w:rsid w:val="00DD77DB"/>
    <w:rsid w:val="00DE037A"/>
    <w:rsid w:val="00DE05FE"/>
    <w:rsid w:val="00DE0A54"/>
    <w:rsid w:val="00DE0D1C"/>
    <w:rsid w:val="00DE145B"/>
    <w:rsid w:val="00DE16EE"/>
    <w:rsid w:val="00DE17FB"/>
    <w:rsid w:val="00DE181F"/>
    <w:rsid w:val="00DE185B"/>
    <w:rsid w:val="00DE2335"/>
    <w:rsid w:val="00DE2495"/>
    <w:rsid w:val="00DE2F1E"/>
    <w:rsid w:val="00DE3A38"/>
    <w:rsid w:val="00DE3AEC"/>
    <w:rsid w:val="00DE4089"/>
    <w:rsid w:val="00DE46C9"/>
    <w:rsid w:val="00DE4931"/>
    <w:rsid w:val="00DE4F4A"/>
    <w:rsid w:val="00DE52A2"/>
    <w:rsid w:val="00DE5570"/>
    <w:rsid w:val="00DE5CEA"/>
    <w:rsid w:val="00DE63FF"/>
    <w:rsid w:val="00DE6D31"/>
    <w:rsid w:val="00DE7249"/>
    <w:rsid w:val="00DE7F1F"/>
    <w:rsid w:val="00DF01BF"/>
    <w:rsid w:val="00DF02A0"/>
    <w:rsid w:val="00DF0386"/>
    <w:rsid w:val="00DF0482"/>
    <w:rsid w:val="00DF11B0"/>
    <w:rsid w:val="00DF13D5"/>
    <w:rsid w:val="00DF1B7F"/>
    <w:rsid w:val="00DF1DA3"/>
    <w:rsid w:val="00DF2AB5"/>
    <w:rsid w:val="00DF2C27"/>
    <w:rsid w:val="00DF39E6"/>
    <w:rsid w:val="00DF3F75"/>
    <w:rsid w:val="00DF501F"/>
    <w:rsid w:val="00DF50B7"/>
    <w:rsid w:val="00DF60AF"/>
    <w:rsid w:val="00DF6AEA"/>
    <w:rsid w:val="00DF76B3"/>
    <w:rsid w:val="00DF7E41"/>
    <w:rsid w:val="00E00582"/>
    <w:rsid w:val="00E00770"/>
    <w:rsid w:val="00E00EB7"/>
    <w:rsid w:val="00E01114"/>
    <w:rsid w:val="00E01499"/>
    <w:rsid w:val="00E01E95"/>
    <w:rsid w:val="00E0240A"/>
    <w:rsid w:val="00E02535"/>
    <w:rsid w:val="00E02B04"/>
    <w:rsid w:val="00E02B68"/>
    <w:rsid w:val="00E030ED"/>
    <w:rsid w:val="00E035F3"/>
    <w:rsid w:val="00E03624"/>
    <w:rsid w:val="00E03C89"/>
    <w:rsid w:val="00E03CA3"/>
    <w:rsid w:val="00E04429"/>
    <w:rsid w:val="00E04BDC"/>
    <w:rsid w:val="00E054F4"/>
    <w:rsid w:val="00E06155"/>
    <w:rsid w:val="00E06525"/>
    <w:rsid w:val="00E06547"/>
    <w:rsid w:val="00E06C55"/>
    <w:rsid w:val="00E07201"/>
    <w:rsid w:val="00E07611"/>
    <w:rsid w:val="00E0782A"/>
    <w:rsid w:val="00E07BFA"/>
    <w:rsid w:val="00E10228"/>
    <w:rsid w:val="00E107E5"/>
    <w:rsid w:val="00E10A72"/>
    <w:rsid w:val="00E115D5"/>
    <w:rsid w:val="00E115F6"/>
    <w:rsid w:val="00E117EF"/>
    <w:rsid w:val="00E11E9B"/>
    <w:rsid w:val="00E12224"/>
    <w:rsid w:val="00E12BC7"/>
    <w:rsid w:val="00E1346F"/>
    <w:rsid w:val="00E1349F"/>
    <w:rsid w:val="00E13B45"/>
    <w:rsid w:val="00E13FE8"/>
    <w:rsid w:val="00E142A8"/>
    <w:rsid w:val="00E142B0"/>
    <w:rsid w:val="00E14383"/>
    <w:rsid w:val="00E144DD"/>
    <w:rsid w:val="00E14BC2"/>
    <w:rsid w:val="00E14C6B"/>
    <w:rsid w:val="00E14D84"/>
    <w:rsid w:val="00E14FD4"/>
    <w:rsid w:val="00E163CD"/>
    <w:rsid w:val="00E16B75"/>
    <w:rsid w:val="00E16EF0"/>
    <w:rsid w:val="00E17198"/>
    <w:rsid w:val="00E171F5"/>
    <w:rsid w:val="00E17B0D"/>
    <w:rsid w:val="00E17C39"/>
    <w:rsid w:val="00E17E37"/>
    <w:rsid w:val="00E20009"/>
    <w:rsid w:val="00E203D5"/>
    <w:rsid w:val="00E20AD1"/>
    <w:rsid w:val="00E20C86"/>
    <w:rsid w:val="00E2181E"/>
    <w:rsid w:val="00E21D2A"/>
    <w:rsid w:val="00E22C4A"/>
    <w:rsid w:val="00E23358"/>
    <w:rsid w:val="00E23771"/>
    <w:rsid w:val="00E2644F"/>
    <w:rsid w:val="00E26532"/>
    <w:rsid w:val="00E26A1F"/>
    <w:rsid w:val="00E26ADD"/>
    <w:rsid w:val="00E26F7B"/>
    <w:rsid w:val="00E271F5"/>
    <w:rsid w:val="00E274A6"/>
    <w:rsid w:val="00E27C58"/>
    <w:rsid w:val="00E30444"/>
    <w:rsid w:val="00E30B0F"/>
    <w:rsid w:val="00E30F6C"/>
    <w:rsid w:val="00E3170F"/>
    <w:rsid w:val="00E331B8"/>
    <w:rsid w:val="00E3370D"/>
    <w:rsid w:val="00E33945"/>
    <w:rsid w:val="00E33DDC"/>
    <w:rsid w:val="00E346A4"/>
    <w:rsid w:val="00E347EE"/>
    <w:rsid w:val="00E349A0"/>
    <w:rsid w:val="00E34ADE"/>
    <w:rsid w:val="00E34B5C"/>
    <w:rsid w:val="00E34C6D"/>
    <w:rsid w:val="00E34FEB"/>
    <w:rsid w:val="00E3573D"/>
    <w:rsid w:val="00E35B26"/>
    <w:rsid w:val="00E35BA0"/>
    <w:rsid w:val="00E35EBC"/>
    <w:rsid w:val="00E374CD"/>
    <w:rsid w:val="00E4098D"/>
    <w:rsid w:val="00E40EAD"/>
    <w:rsid w:val="00E4100F"/>
    <w:rsid w:val="00E4107C"/>
    <w:rsid w:val="00E42118"/>
    <w:rsid w:val="00E42176"/>
    <w:rsid w:val="00E43B3B"/>
    <w:rsid w:val="00E43E12"/>
    <w:rsid w:val="00E44D38"/>
    <w:rsid w:val="00E46078"/>
    <w:rsid w:val="00E4712C"/>
    <w:rsid w:val="00E50F28"/>
    <w:rsid w:val="00E50FF4"/>
    <w:rsid w:val="00E5146A"/>
    <w:rsid w:val="00E5186C"/>
    <w:rsid w:val="00E519FF"/>
    <w:rsid w:val="00E51AC7"/>
    <w:rsid w:val="00E51AF4"/>
    <w:rsid w:val="00E51EB7"/>
    <w:rsid w:val="00E51F96"/>
    <w:rsid w:val="00E51F9D"/>
    <w:rsid w:val="00E52C31"/>
    <w:rsid w:val="00E52DDF"/>
    <w:rsid w:val="00E53205"/>
    <w:rsid w:val="00E53403"/>
    <w:rsid w:val="00E53C4F"/>
    <w:rsid w:val="00E53F8C"/>
    <w:rsid w:val="00E53FBA"/>
    <w:rsid w:val="00E54B6A"/>
    <w:rsid w:val="00E54D46"/>
    <w:rsid w:val="00E54DEC"/>
    <w:rsid w:val="00E54F80"/>
    <w:rsid w:val="00E5511D"/>
    <w:rsid w:val="00E55771"/>
    <w:rsid w:val="00E5579E"/>
    <w:rsid w:val="00E558B5"/>
    <w:rsid w:val="00E559CD"/>
    <w:rsid w:val="00E56737"/>
    <w:rsid w:val="00E56E30"/>
    <w:rsid w:val="00E576CA"/>
    <w:rsid w:val="00E57D4F"/>
    <w:rsid w:val="00E601FE"/>
    <w:rsid w:val="00E6078C"/>
    <w:rsid w:val="00E60FE0"/>
    <w:rsid w:val="00E61581"/>
    <w:rsid w:val="00E615A0"/>
    <w:rsid w:val="00E61750"/>
    <w:rsid w:val="00E61F4C"/>
    <w:rsid w:val="00E6208C"/>
    <w:rsid w:val="00E6210E"/>
    <w:rsid w:val="00E626E4"/>
    <w:rsid w:val="00E62D84"/>
    <w:rsid w:val="00E62F66"/>
    <w:rsid w:val="00E63007"/>
    <w:rsid w:val="00E6315C"/>
    <w:rsid w:val="00E63976"/>
    <w:rsid w:val="00E6421E"/>
    <w:rsid w:val="00E644D1"/>
    <w:rsid w:val="00E64AA2"/>
    <w:rsid w:val="00E64B17"/>
    <w:rsid w:val="00E656D1"/>
    <w:rsid w:val="00E65A10"/>
    <w:rsid w:val="00E65C1C"/>
    <w:rsid w:val="00E65DB7"/>
    <w:rsid w:val="00E6600A"/>
    <w:rsid w:val="00E6660C"/>
    <w:rsid w:val="00E66D56"/>
    <w:rsid w:val="00E66F40"/>
    <w:rsid w:val="00E6744F"/>
    <w:rsid w:val="00E678AA"/>
    <w:rsid w:val="00E67B62"/>
    <w:rsid w:val="00E70544"/>
    <w:rsid w:val="00E7060B"/>
    <w:rsid w:val="00E712C8"/>
    <w:rsid w:val="00E7144A"/>
    <w:rsid w:val="00E71968"/>
    <w:rsid w:val="00E71A53"/>
    <w:rsid w:val="00E71C94"/>
    <w:rsid w:val="00E7207F"/>
    <w:rsid w:val="00E72164"/>
    <w:rsid w:val="00E74235"/>
    <w:rsid w:val="00E745B9"/>
    <w:rsid w:val="00E74912"/>
    <w:rsid w:val="00E7538F"/>
    <w:rsid w:val="00E75812"/>
    <w:rsid w:val="00E763E5"/>
    <w:rsid w:val="00E7687F"/>
    <w:rsid w:val="00E77113"/>
    <w:rsid w:val="00E776FB"/>
    <w:rsid w:val="00E7799F"/>
    <w:rsid w:val="00E81689"/>
    <w:rsid w:val="00E81778"/>
    <w:rsid w:val="00E81ABA"/>
    <w:rsid w:val="00E81CB3"/>
    <w:rsid w:val="00E81FC9"/>
    <w:rsid w:val="00E824A0"/>
    <w:rsid w:val="00E825ED"/>
    <w:rsid w:val="00E83021"/>
    <w:rsid w:val="00E83F3D"/>
    <w:rsid w:val="00E840B5"/>
    <w:rsid w:val="00E841DD"/>
    <w:rsid w:val="00E84BF1"/>
    <w:rsid w:val="00E85098"/>
    <w:rsid w:val="00E857FD"/>
    <w:rsid w:val="00E85AFB"/>
    <w:rsid w:val="00E867CF"/>
    <w:rsid w:val="00E86A91"/>
    <w:rsid w:val="00E871AE"/>
    <w:rsid w:val="00E872DF"/>
    <w:rsid w:val="00E87C47"/>
    <w:rsid w:val="00E9051E"/>
    <w:rsid w:val="00E90728"/>
    <w:rsid w:val="00E90D8B"/>
    <w:rsid w:val="00E90F96"/>
    <w:rsid w:val="00E91497"/>
    <w:rsid w:val="00E9154E"/>
    <w:rsid w:val="00E9165B"/>
    <w:rsid w:val="00E91BE1"/>
    <w:rsid w:val="00E91C79"/>
    <w:rsid w:val="00E91FA0"/>
    <w:rsid w:val="00E92184"/>
    <w:rsid w:val="00E92322"/>
    <w:rsid w:val="00E946C4"/>
    <w:rsid w:val="00E9474B"/>
    <w:rsid w:val="00E94B98"/>
    <w:rsid w:val="00E94C86"/>
    <w:rsid w:val="00E95032"/>
    <w:rsid w:val="00E95246"/>
    <w:rsid w:val="00E958D7"/>
    <w:rsid w:val="00E95C99"/>
    <w:rsid w:val="00E95DEB"/>
    <w:rsid w:val="00E96D90"/>
    <w:rsid w:val="00E96EB2"/>
    <w:rsid w:val="00E97B07"/>
    <w:rsid w:val="00E97EB8"/>
    <w:rsid w:val="00EA0BBC"/>
    <w:rsid w:val="00EA0E79"/>
    <w:rsid w:val="00EA0EB5"/>
    <w:rsid w:val="00EA16E5"/>
    <w:rsid w:val="00EA1933"/>
    <w:rsid w:val="00EA1B66"/>
    <w:rsid w:val="00EA20DA"/>
    <w:rsid w:val="00EA2290"/>
    <w:rsid w:val="00EA23DE"/>
    <w:rsid w:val="00EA2F0E"/>
    <w:rsid w:val="00EA31B4"/>
    <w:rsid w:val="00EA32CD"/>
    <w:rsid w:val="00EA438D"/>
    <w:rsid w:val="00EA4410"/>
    <w:rsid w:val="00EA483C"/>
    <w:rsid w:val="00EA51AD"/>
    <w:rsid w:val="00EA5415"/>
    <w:rsid w:val="00EA57C9"/>
    <w:rsid w:val="00EA5A48"/>
    <w:rsid w:val="00EA5E89"/>
    <w:rsid w:val="00EA65AE"/>
    <w:rsid w:val="00EA6855"/>
    <w:rsid w:val="00EA69DF"/>
    <w:rsid w:val="00EA6C8A"/>
    <w:rsid w:val="00EA6EAC"/>
    <w:rsid w:val="00EA7331"/>
    <w:rsid w:val="00EA7AC8"/>
    <w:rsid w:val="00EA7E9C"/>
    <w:rsid w:val="00EB008F"/>
    <w:rsid w:val="00EB0E20"/>
    <w:rsid w:val="00EB1620"/>
    <w:rsid w:val="00EB16B8"/>
    <w:rsid w:val="00EB174E"/>
    <w:rsid w:val="00EB17AB"/>
    <w:rsid w:val="00EB220E"/>
    <w:rsid w:val="00EB2873"/>
    <w:rsid w:val="00EB35AC"/>
    <w:rsid w:val="00EB3839"/>
    <w:rsid w:val="00EB3A54"/>
    <w:rsid w:val="00EB3D90"/>
    <w:rsid w:val="00EB3F8F"/>
    <w:rsid w:val="00EB4406"/>
    <w:rsid w:val="00EB45C9"/>
    <w:rsid w:val="00EB49CE"/>
    <w:rsid w:val="00EB4CB1"/>
    <w:rsid w:val="00EB59CF"/>
    <w:rsid w:val="00EB652B"/>
    <w:rsid w:val="00EB67FF"/>
    <w:rsid w:val="00EB6FB6"/>
    <w:rsid w:val="00EB6FCC"/>
    <w:rsid w:val="00EB6FDC"/>
    <w:rsid w:val="00EB7515"/>
    <w:rsid w:val="00EB7707"/>
    <w:rsid w:val="00EB778A"/>
    <w:rsid w:val="00EB7F02"/>
    <w:rsid w:val="00EC042D"/>
    <w:rsid w:val="00EC1197"/>
    <w:rsid w:val="00EC17B7"/>
    <w:rsid w:val="00EC18F7"/>
    <w:rsid w:val="00EC2378"/>
    <w:rsid w:val="00EC272F"/>
    <w:rsid w:val="00EC2DA6"/>
    <w:rsid w:val="00EC33EE"/>
    <w:rsid w:val="00EC3CD6"/>
    <w:rsid w:val="00EC3DF5"/>
    <w:rsid w:val="00EC4152"/>
    <w:rsid w:val="00EC48BD"/>
    <w:rsid w:val="00EC4C5A"/>
    <w:rsid w:val="00EC4D8D"/>
    <w:rsid w:val="00EC4F62"/>
    <w:rsid w:val="00EC4FD4"/>
    <w:rsid w:val="00EC50AF"/>
    <w:rsid w:val="00EC5205"/>
    <w:rsid w:val="00EC5221"/>
    <w:rsid w:val="00EC6299"/>
    <w:rsid w:val="00EC6CD1"/>
    <w:rsid w:val="00EC6E53"/>
    <w:rsid w:val="00EC76C6"/>
    <w:rsid w:val="00EC7A8B"/>
    <w:rsid w:val="00ED036B"/>
    <w:rsid w:val="00ED09B4"/>
    <w:rsid w:val="00ED0A4A"/>
    <w:rsid w:val="00ED0D46"/>
    <w:rsid w:val="00ED10F3"/>
    <w:rsid w:val="00ED111C"/>
    <w:rsid w:val="00ED1EDE"/>
    <w:rsid w:val="00ED29B0"/>
    <w:rsid w:val="00ED33CC"/>
    <w:rsid w:val="00ED34FE"/>
    <w:rsid w:val="00ED39BF"/>
    <w:rsid w:val="00ED4446"/>
    <w:rsid w:val="00ED47BF"/>
    <w:rsid w:val="00ED49F3"/>
    <w:rsid w:val="00ED4B6E"/>
    <w:rsid w:val="00ED4F25"/>
    <w:rsid w:val="00ED51AD"/>
    <w:rsid w:val="00ED534A"/>
    <w:rsid w:val="00ED63DC"/>
    <w:rsid w:val="00ED6712"/>
    <w:rsid w:val="00ED6B00"/>
    <w:rsid w:val="00ED708B"/>
    <w:rsid w:val="00ED7449"/>
    <w:rsid w:val="00ED7481"/>
    <w:rsid w:val="00EE01B6"/>
    <w:rsid w:val="00EE06A7"/>
    <w:rsid w:val="00EE1BA7"/>
    <w:rsid w:val="00EE1D77"/>
    <w:rsid w:val="00EE21B9"/>
    <w:rsid w:val="00EE22AD"/>
    <w:rsid w:val="00EE2B39"/>
    <w:rsid w:val="00EE4307"/>
    <w:rsid w:val="00EE441D"/>
    <w:rsid w:val="00EE4DC1"/>
    <w:rsid w:val="00EE5086"/>
    <w:rsid w:val="00EE5131"/>
    <w:rsid w:val="00EE523E"/>
    <w:rsid w:val="00EE5459"/>
    <w:rsid w:val="00EE5A4F"/>
    <w:rsid w:val="00EE5D2E"/>
    <w:rsid w:val="00EE5E46"/>
    <w:rsid w:val="00EE64A5"/>
    <w:rsid w:val="00EE6871"/>
    <w:rsid w:val="00EE6A69"/>
    <w:rsid w:val="00EE7308"/>
    <w:rsid w:val="00EE7559"/>
    <w:rsid w:val="00EE7F27"/>
    <w:rsid w:val="00EF000E"/>
    <w:rsid w:val="00EF027A"/>
    <w:rsid w:val="00EF06A7"/>
    <w:rsid w:val="00EF07D6"/>
    <w:rsid w:val="00EF0C56"/>
    <w:rsid w:val="00EF0FEC"/>
    <w:rsid w:val="00EF1006"/>
    <w:rsid w:val="00EF1179"/>
    <w:rsid w:val="00EF1261"/>
    <w:rsid w:val="00EF1410"/>
    <w:rsid w:val="00EF1416"/>
    <w:rsid w:val="00EF1C5A"/>
    <w:rsid w:val="00EF24B6"/>
    <w:rsid w:val="00EF273C"/>
    <w:rsid w:val="00EF32BC"/>
    <w:rsid w:val="00EF3A2E"/>
    <w:rsid w:val="00EF3B38"/>
    <w:rsid w:val="00EF3D1A"/>
    <w:rsid w:val="00EF458F"/>
    <w:rsid w:val="00EF4EC1"/>
    <w:rsid w:val="00EF526E"/>
    <w:rsid w:val="00EF5515"/>
    <w:rsid w:val="00EF5702"/>
    <w:rsid w:val="00EF63BA"/>
    <w:rsid w:val="00EF6E68"/>
    <w:rsid w:val="00EF720F"/>
    <w:rsid w:val="00EF774A"/>
    <w:rsid w:val="00EF78D7"/>
    <w:rsid w:val="00EF7A8D"/>
    <w:rsid w:val="00F00538"/>
    <w:rsid w:val="00F00D12"/>
    <w:rsid w:val="00F010AF"/>
    <w:rsid w:val="00F013CC"/>
    <w:rsid w:val="00F014C9"/>
    <w:rsid w:val="00F02230"/>
    <w:rsid w:val="00F02351"/>
    <w:rsid w:val="00F0235D"/>
    <w:rsid w:val="00F026A7"/>
    <w:rsid w:val="00F026F8"/>
    <w:rsid w:val="00F027E6"/>
    <w:rsid w:val="00F03032"/>
    <w:rsid w:val="00F0358B"/>
    <w:rsid w:val="00F03786"/>
    <w:rsid w:val="00F03952"/>
    <w:rsid w:val="00F03C15"/>
    <w:rsid w:val="00F03F98"/>
    <w:rsid w:val="00F0438B"/>
    <w:rsid w:val="00F044EE"/>
    <w:rsid w:val="00F04666"/>
    <w:rsid w:val="00F04C09"/>
    <w:rsid w:val="00F056F8"/>
    <w:rsid w:val="00F058EE"/>
    <w:rsid w:val="00F05DDE"/>
    <w:rsid w:val="00F05DF8"/>
    <w:rsid w:val="00F06297"/>
    <w:rsid w:val="00F06D5F"/>
    <w:rsid w:val="00F07535"/>
    <w:rsid w:val="00F07758"/>
    <w:rsid w:val="00F079DF"/>
    <w:rsid w:val="00F07AF5"/>
    <w:rsid w:val="00F10FE2"/>
    <w:rsid w:val="00F119E9"/>
    <w:rsid w:val="00F11D0E"/>
    <w:rsid w:val="00F12472"/>
    <w:rsid w:val="00F12C9F"/>
    <w:rsid w:val="00F130A8"/>
    <w:rsid w:val="00F131D3"/>
    <w:rsid w:val="00F137DD"/>
    <w:rsid w:val="00F13ABF"/>
    <w:rsid w:val="00F143D8"/>
    <w:rsid w:val="00F1469B"/>
    <w:rsid w:val="00F148C4"/>
    <w:rsid w:val="00F14D66"/>
    <w:rsid w:val="00F1547C"/>
    <w:rsid w:val="00F157C7"/>
    <w:rsid w:val="00F15ADA"/>
    <w:rsid w:val="00F15D1D"/>
    <w:rsid w:val="00F15E26"/>
    <w:rsid w:val="00F16037"/>
    <w:rsid w:val="00F1643D"/>
    <w:rsid w:val="00F16897"/>
    <w:rsid w:val="00F16AC8"/>
    <w:rsid w:val="00F170EA"/>
    <w:rsid w:val="00F175EE"/>
    <w:rsid w:val="00F1774F"/>
    <w:rsid w:val="00F20632"/>
    <w:rsid w:val="00F220B9"/>
    <w:rsid w:val="00F22949"/>
    <w:rsid w:val="00F2297A"/>
    <w:rsid w:val="00F22CB0"/>
    <w:rsid w:val="00F22D6F"/>
    <w:rsid w:val="00F236D1"/>
    <w:rsid w:val="00F238BB"/>
    <w:rsid w:val="00F23DA0"/>
    <w:rsid w:val="00F245D6"/>
    <w:rsid w:val="00F2466E"/>
    <w:rsid w:val="00F25295"/>
    <w:rsid w:val="00F25A38"/>
    <w:rsid w:val="00F25BD0"/>
    <w:rsid w:val="00F26E6C"/>
    <w:rsid w:val="00F27AA8"/>
    <w:rsid w:val="00F30D20"/>
    <w:rsid w:val="00F3124D"/>
    <w:rsid w:val="00F31312"/>
    <w:rsid w:val="00F31817"/>
    <w:rsid w:val="00F31B02"/>
    <w:rsid w:val="00F31F54"/>
    <w:rsid w:val="00F31FED"/>
    <w:rsid w:val="00F3223D"/>
    <w:rsid w:val="00F330C4"/>
    <w:rsid w:val="00F338E8"/>
    <w:rsid w:val="00F34CE8"/>
    <w:rsid w:val="00F34D31"/>
    <w:rsid w:val="00F34DD3"/>
    <w:rsid w:val="00F34DEC"/>
    <w:rsid w:val="00F3510A"/>
    <w:rsid w:val="00F3545D"/>
    <w:rsid w:val="00F36021"/>
    <w:rsid w:val="00F36523"/>
    <w:rsid w:val="00F36903"/>
    <w:rsid w:val="00F36AEF"/>
    <w:rsid w:val="00F36D08"/>
    <w:rsid w:val="00F371F5"/>
    <w:rsid w:val="00F37537"/>
    <w:rsid w:val="00F37849"/>
    <w:rsid w:val="00F379E8"/>
    <w:rsid w:val="00F40083"/>
    <w:rsid w:val="00F40362"/>
    <w:rsid w:val="00F409E3"/>
    <w:rsid w:val="00F40F36"/>
    <w:rsid w:val="00F41BEA"/>
    <w:rsid w:val="00F41C52"/>
    <w:rsid w:val="00F41C5E"/>
    <w:rsid w:val="00F42B1E"/>
    <w:rsid w:val="00F43AB8"/>
    <w:rsid w:val="00F43BC0"/>
    <w:rsid w:val="00F43ED1"/>
    <w:rsid w:val="00F43ED8"/>
    <w:rsid w:val="00F44037"/>
    <w:rsid w:val="00F44043"/>
    <w:rsid w:val="00F445F2"/>
    <w:rsid w:val="00F44929"/>
    <w:rsid w:val="00F44CE5"/>
    <w:rsid w:val="00F4541D"/>
    <w:rsid w:val="00F454A2"/>
    <w:rsid w:val="00F45842"/>
    <w:rsid w:val="00F45859"/>
    <w:rsid w:val="00F45CA6"/>
    <w:rsid w:val="00F46ACE"/>
    <w:rsid w:val="00F46C69"/>
    <w:rsid w:val="00F46C89"/>
    <w:rsid w:val="00F46D5D"/>
    <w:rsid w:val="00F473FD"/>
    <w:rsid w:val="00F479C7"/>
    <w:rsid w:val="00F50151"/>
    <w:rsid w:val="00F501B6"/>
    <w:rsid w:val="00F50607"/>
    <w:rsid w:val="00F50B0E"/>
    <w:rsid w:val="00F5121F"/>
    <w:rsid w:val="00F514AB"/>
    <w:rsid w:val="00F520FE"/>
    <w:rsid w:val="00F523D5"/>
    <w:rsid w:val="00F5257B"/>
    <w:rsid w:val="00F529C4"/>
    <w:rsid w:val="00F534DA"/>
    <w:rsid w:val="00F53608"/>
    <w:rsid w:val="00F537E7"/>
    <w:rsid w:val="00F5392F"/>
    <w:rsid w:val="00F5473B"/>
    <w:rsid w:val="00F54B17"/>
    <w:rsid w:val="00F54C05"/>
    <w:rsid w:val="00F54D46"/>
    <w:rsid w:val="00F54EEF"/>
    <w:rsid w:val="00F5571D"/>
    <w:rsid w:val="00F55AD3"/>
    <w:rsid w:val="00F55E23"/>
    <w:rsid w:val="00F562A6"/>
    <w:rsid w:val="00F5640E"/>
    <w:rsid w:val="00F564FB"/>
    <w:rsid w:val="00F5661A"/>
    <w:rsid w:val="00F57223"/>
    <w:rsid w:val="00F573A6"/>
    <w:rsid w:val="00F575D2"/>
    <w:rsid w:val="00F57A36"/>
    <w:rsid w:val="00F6017D"/>
    <w:rsid w:val="00F603CC"/>
    <w:rsid w:val="00F60C79"/>
    <w:rsid w:val="00F61092"/>
    <w:rsid w:val="00F6152D"/>
    <w:rsid w:val="00F61A86"/>
    <w:rsid w:val="00F626D5"/>
    <w:rsid w:val="00F62B8E"/>
    <w:rsid w:val="00F62E47"/>
    <w:rsid w:val="00F630A1"/>
    <w:rsid w:val="00F63118"/>
    <w:rsid w:val="00F636DF"/>
    <w:rsid w:val="00F63781"/>
    <w:rsid w:val="00F63B7D"/>
    <w:rsid w:val="00F6422A"/>
    <w:rsid w:val="00F64402"/>
    <w:rsid w:val="00F64EE3"/>
    <w:rsid w:val="00F6547C"/>
    <w:rsid w:val="00F65633"/>
    <w:rsid w:val="00F65C73"/>
    <w:rsid w:val="00F663E0"/>
    <w:rsid w:val="00F665A9"/>
    <w:rsid w:val="00F66694"/>
    <w:rsid w:val="00F66B95"/>
    <w:rsid w:val="00F66E50"/>
    <w:rsid w:val="00F672D6"/>
    <w:rsid w:val="00F675D7"/>
    <w:rsid w:val="00F70279"/>
    <w:rsid w:val="00F702FB"/>
    <w:rsid w:val="00F70832"/>
    <w:rsid w:val="00F70B18"/>
    <w:rsid w:val="00F70C5C"/>
    <w:rsid w:val="00F71221"/>
    <w:rsid w:val="00F713ED"/>
    <w:rsid w:val="00F718FB"/>
    <w:rsid w:val="00F71B05"/>
    <w:rsid w:val="00F71FA1"/>
    <w:rsid w:val="00F727DC"/>
    <w:rsid w:val="00F72A2A"/>
    <w:rsid w:val="00F737F7"/>
    <w:rsid w:val="00F73910"/>
    <w:rsid w:val="00F73FBE"/>
    <w:rsid w:val="00F7446D"/>
    <w:rsid w:val="00F745B9"/>
    <w:rsid w:val="00F754C6"/>
    <w:rsid w:val="00F755BB"/>
    <w:rsid w:val="00F75B08"/>
    <w:rsid w:val="00F75C83"/>
    <w:rsid w:val="00F75EC3"/>
    <w:rsid w:val="00F769D9"/>
    <w:rsid w:val="00F776FF"/>
    <w:rsid w:val="00F77E1C"/>
    <w:rsid w:val="00F8029D"/>
    <w:rsid w:val="00F8041D"/>
    <w:rsid w:val="00F815D3"/>
    <w:rsid w:val="00F81A3A"/>
    <w:rsid w:val="00F81B98"/>
    <w:rsid w:val="00F81CEE"/>
    <w:rsid w:val="00F81EE3"/>
    <w:rsid w:val="00F82474"/>
    <w:rsid w:val="00F8261A"/>
    <w:rsid w:val="00F827E4"/>
    <w:rsid w:val="00F8282C"/>
    <w:rsid w:val="00F82A3F"/>
    <w:rsid w:val="00F82AA7"/>
    <w:rsid w:val="00F83E6C"/>
    <w:rsid w:val="00F83E93"/>
    <w:rsid w:val="00F84BFC"/>
    <w:rsid w:val="00F85573"/>
    <w:rsid w:val="00F85BB4"/>
    <w:rsid w:val="00F85FBE"/>
    <w:rsid w:val="00F8753D"/>
    <w:rsid w:val="00F87CE5"/>
    <w:rsid w:val="00F87F50"/>
    <w:rsid w:val="00F902BC"/>
    <w:rsid w:val="00F90748"/>
    <w:rsid w:val="00F90929"/>
    <w:rsid w:val="00F909E9"/>
    <w:rsid w:val="00F914FE"/>
    <w:rsid w:val="00F9170F"/>
    <w:rsid w:val="00F918BD"/>
    <w:rsid w:val="00F91991"/>
    <w:rsid w:val="00F919C3"/>
    <w:rsid w:val="00F92A2B"/>
    <w:rsid w:val="00F9314B"/>
    <w:rsid w:val="00F93492"/>
    <w:rsid w:val="00F9372C"/>
    <w:rsid w:val="00F93762"/>
    <w:rsid w:val="00F9388C"/>
    <w:rsid w:val="00F9408C"/>
    <w:rsid w:val="00F941E8"/>
    <w:rsid w:val="00F9482A"/>
    <w:rsid w:val="00F948BA"/>
    <w:rsid w:val="00F94C26"/>
    <w:rsid w:val="00F95473"/>
    <w:rsid w:val="00F95485"/>
    <w:rsid w:val="00F95776"/>
    <w:rsid w:val="00F9594A"/>
    <w:rsid w:val="00F9603F"/>
    <w:rsid w:val="00F96D3D"/>
    <w:rsid w:val="00F9722C"/>
    <w:rsid w:val="00F97665"/>
    <w:rsid w:val="00FA0E50"/>
    <w:rsid w:val="00FA1174"/>
    <w:rsid w:val="00FA1A28"/>
    <w:rsid w:val="00FA2711"/>
    <w:rsid w:val="00FA2DE8"/>
    <w:rsid w:val="00FA2E86"/>
    <w:rsid w:val="00FA32C4"/>
    <w:rsid w:val="00FA3326"/>
    <w:rsid w:val="00FA3E43"/>
    <w:rsid w:val="00FA3FEB"/>
    <w:rsid w:val="00FA42C0"/>
    <w:rsid w:val="00FA435C"/>
    <w:rsid w:val="00FA444B"/>
    <w:rsid w:val="00FA4D44"/>
    <w:rsid w:val="00FA5039"/>
    <w:rsid w:val="00FA63A6"/>
    <w:rsid w:val="00FA64FC"/>
    <w:rsid w:val="00FA6714"/>
    <w:rsid w:val="00FA6772"/>
    <w:rsid w:val="00FA711C"/>
    <w:rsid w:val="00FA7B90"/>
    <w:rsid w:val="00FA7E42"/>
    <w:rsid w:val="00FB029D"/>
    <w:rsid w:val="00FB05FE"/>
    <w:rsid w:val="00FB0AC0"/>
    <w:rsid w:val="00FB0BB8"/>
    <w:rsid w:val="00FB0F64"/>
    <w:rsid w:val="00FB10CB"/>
    <w:rsid w:val="00FB10F7"/>
    <w:rsid w:val="00FB1200"/>
    <w:rsid w:val="00FB1289"/>
    <w:rsid w:val="00FB14F3"/>
    <w:rsid w:val="00FB190B"/>
    <w:rsid w:val="00FB1CA2"/>
    <w:rsid w:val="00FB1CDA"/>
    <w:rsid w:val="00FB20EA"/>
    <w:rsid w:val="00FB2205"/>
    <w:rsid w:val="00FB26F4"/>
    <w:rsid w:val="00FB2D72"/>
    <w:rsid w:val="00FB31E0"/>
    <w:rsid w:val="00FB3E61"/>
    <w:rsid w:val="00FB51A4"/>
    <w:rsid w:val="00FB5384"/>
    <w:rsid w:val="00FB5AF1"/>
    <w:rsid w:val="00FB71ED"/>
    <w:rsid w:val="00FC0201"/>
    <w:rsid w:val="00FC055A"/>
    <w:rsid w:val="00FC05BC"/>
    <w:rsid w:val="00FC0EDA"/>
    <w:rsid w:val="00FC1074"/>
    <w:rsid w:val="00FC1366"/>
    <w:rsid w:val="00FC1B8F"/>
    <w:rsid w:val="00FC25F5"/>
    <w:rsid w:val="00FC27F7"/>
    <w:rsid w:val="00FC2C2B"/>
    <w:rsid w:val="00FC320B"/>
    <w:rsid w:val="00FC32E2"/>
    <w:rsid w:val="00FC3656"/>
    <w:rsid w:val="00FC36B3"/>
    <w:rsid w:val="00FC473D"/>
    <w:rsid w:val="00FC48CD"/>
    <w:rsid w:val="00FC4ADD"/>
    <w:rsid w:val="00FC4DCF"/>
    <w:rsid w:val="00FC525D"/>
    <w:rsid w:val="00FC54A2"/>
    <w:rsid w:val="00FC58C9"/>
    <w:rsid w:val="00FC6171"/>
    <w:rsid w:val="00FC6525"/>
    <w:rsid w:val="00FC6E77"/>
    <w:rsid w:val="00FC7205"/>
    <w:rsid w:val="00FC7538"/>
    <w:rsid w:val="00FC756C"/>
    <w:rsid w:val="00FC7578"/>
    <w:rsid w:val="00FC7BF0"/>
    <w:rsid w:val="00FC7EF3"/>
    <w:rsid w:val="00FC7F10"/>
    <w:rsid w:val="00FD01D7"/>
    <w:rsid w:val="00FD041C"/>
    <w:rsid w:val="00FD0470"/>
    <w:rsid w:val="00FD0F07"/>
    <w:rsid w:val="00FD11D3"/>
    <w:rsid w:val="00FD1212"/>
    <w:rsid w:val="00FD1968"/>
    <w:rsid w:val="00FD1F22"/>
    <w:rsid w:val="00FD285A"/>
    <w:rsid w:val="00FD2B2B"/>
    <w:rsid w:val="00FD2DBB"/>
    <w:rsid w:val="00FD312F"/>
    <w:rsid w:val="00FD3C7F"/>
    <w:rsid w:val="00FD3F90"/>
    <w:rsid w:val="00FD40AA"/>
    <w:rsid w:val="00FD468C"/>
    <w:rsid w:val="00FD4811"/>
    <w:rsid w:val="00FD5158"/>
    <w:rsid w:val="00FD52F5"/>
    <w:rsid w:val="00FD59F0"/>
    <w:rsid w:val="00FD63DF"/>
    <w:rsid w:val="00FD64E6"/>
    <w:rsid w:val="00FD6741"/>
    <w:rsid w:val="00FD6E51"/>
    <w:rsid w:val="00FD792A"/>
    <w:rsid w:val="00FD7E8D"/>
    <w:rsid w:val="00FD7EAA"/>
    <w:rsid w:val="00FE078B"/>
    <w:rsid w:val="00FE0C9D"/>
    <w:rsid w:val="00FE22B2"/>
    <w:rsid w:val="00FE284E"/>
    <w:rsid w:val="00FE2F73"/>
    <w:rsid w:val="00FE310F"/>
    <w:rsid w:val="00FE37CD"/>
    <w:rsid w:val="00FE3884"/>
    <w:rsid w:val="00FE49AC"/>
    <w:rsid w:val="00FE5862"/>
    <w:rsid w:val="00FE5BDC"/>
    <w:rsid w:val="00FE64A9"/>
    <w:rsid w:val="00FE6FD3"/>
    <w:rsid w:val="00FE760F"/>
    <w:rsid w:val="00FE79CC"/>
    <w:rsid w:val="00FF00B8"/>
    <w:rsid w:val="00FF0AEE"/>
    <w:rsid w:val="00FF0B6D"/>
    <w:rsid w:val="00FF0C9F"/>
    <w:rsid w:val="00FF1729"/>
    <w:rsid w:val="00FF2246"/>
    <w:rsid w:val="00FF2AF9"/>
    <w:rsid w:val="00FF3BF8"/>
    <w:rsid w:val="00FF4271"/>
    <w:rsid w:val="00FF46FC"/>
    <w:rsid w:val="00FF53E3"/>
    <w:rsid w:val="00FF53F2"/>
    <w:rsid w:val="00FF572A"/>
    <w:rsid w:val="00FF5823"/>
    <w:rsid w:val="00FF5C8A"/>
    <w:rsid w:val="00FF5DDE"/>
    <w:rsid w:val="00FF7206"/>
    <w:rsid w:val="00FF7533"/>
    <w:rsid w:val="00FF7E41"/>
    <w:rsid w:val="03643734"/>
    <w:rsid w:val="050D7E6C"/>
    <w:rsid w:val="05580110"/>
    <w:rsid w:val="06F801FD"/>
    <w:rsid w:val="0CE6F8F7"/>
    <w:rsid w:val="1608E7CE"/>
    <w:rsid w:val="1718A095"/>
    <w:rsid w:val="1EDB51B8"/>
    <w:rsid w:val="1FE03870"/>
    <w:rsid w:val="202576EA"/>
    <w:rsid w:val="245B1A1C"/>
    <w:rsid w:val="2ACAE05C"/>
    <w:rsid w:val="2E02F1CF"/>
    <w:rsid w:val="2F560B8F"/>
    <w:rsid w:val="3A51B2E4"/>
    <w:rsid w:val="3CF51A5A"/>
    <w:rsid w:val="472F12D1"/>
    <w:rsid w:val="4731F030"/>
    <w:rsid w:val="49A12E74"/>
    <w:rsid w:val="49DF36CB"/>
    <w:rsid w:val="4D9F884C"/>
    <w:rsid w:val="4F587C15"/>
    <w:rsid w:val="4F8EA928"/>
    <w:rsid w:val="507D54E4"/>
    <w:rsid w:val="51641BEB"/>
    <w:rsid w:val="52C88648"/>
    <w:rsid w:val="54B67CB9"/>
    <w:rsid w:val="559B907B"/>
    <w:rsid w:val="560CE171"/>
    <w:rsid w:val="57438D1F"/>
    <w:rsid w:val="5AD84D7A"/>
    <w:rsid w:val="5C509ED9"/>
    <w:rsid w:val="5E49A207"/>
    <w:rsid w:val="63CAB6AC"/>
    <w:rsid w:val="66FF2F27"/>
    <w:rsid w:val="6F1615B9"/>
    <w:rsid w:val="7ABC762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7CF8D"/>
  <w15:chartTrackingRefBased/>
  <w15:docId w15:val="{296DD9A0-EC7E-4D3F-A048-636611005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F2244"/>
  </w:style>
  <w:style w:type="paragraph" w:styleId="Kop1">
    <w:name w:val="heading 1"/>
    <w:basedOn w:val="Standaard"/>
    <w:next w:val="Standaard"/>
    <w:link w:val="Kop1Char"/>
    <w:uiPriority w:val="9"/>
    <w:qFormat/>
    <w:rsid w:val="007571CE"/>
    <w:pPr>
      <w:keepNext/>
      <w:keepLines/>
      <w:numPr>
        <w:numId w:val="7"/>
      </w:numPr>
      <w:outlineLvl w:val="0"/>
    </w:pPr>
    <w:rPr>
      <w:rFonts w:eastAsiaTheme="majorEastAsia" w:cstheme="majorBidi"/>
      <w:b/>
      <w:bCs/>
      <w:sz w:val="36"/>
      <w:szCs w:val="28"/>
    </w:rPr>
  </w:style>
  <w:style w:type="paragraph" w:styleId="Kop2">
    <w:name w:val="heading 2"/>
    <w:basedOn w:val="Standaard"/>
    <w:next w:val="Standaard"/>
    <w:link w:val="Kop2Char"/>
    <w:uiPriority w:val="9"/>
    <w:unhideWhenUsed/>
    <w:qFormat/>
    <w:rsid w:val="007571CE"/>
    <w:pPr>
      <w:keepNext/>
      <w:keepLines/>
      <w:numPr>
        <w:ilvl w:val="1"/>
        <w:numId w:val="7"/>
      </w:numPr>
      <w:outlineLvl w:val="1"/>
    </w:pPr>
    <w:rPr>
      <w:rFonts w:eastAsiaTheme="majorEastAsia" w:cstheme="majorBidi"/>
      <w:b/>
      <w:bCs/>
      <w:sz w:val="32"/>
      <w:szCs w:val="26"/>
    </w:rPr>
  </w:style>
  <w:style w:type="paragraph" w:styleId="Kop3">
    <w:name w:val="heading 3"/>
    <w:basedOn w:val="Standaard"/>
    <w:next w:val="Standaard"/>
    <w:link w:val="Kop3Char"/>
    <w:uiPriority w:val="9"/>
    <w:unhideWhenUsed/>
    <w:qFormat/>
    <w:rsid w:val="00654DAF"/>
    <w:pPr>
      <w:keepNext/>
      <w:keepLines/>
      <w:numPr>
        <w:ilvl w:val="2"/>
        <w:numId w:val="7"/>
      </w:numPr>
      <w:spacing w:before="200"/>
      <w:outlineLvl w:val="2"/>
    </w:pPr>
    <w:rPr>
      <w:rFonts w:asciiTheme="majorHAnsi" w:eastAsiaTheme="majorEastAsia" w:hAnsiTheme="majorHAnsi" w:cstheme="majorBidi"/>
      <w:b/>
      <w:bCs/>
      <w:sz w:val="28"/>
      <w:szCs w:val="28"/>
    </w:rPr>
  </w:style>
  <w:style w:type="paragraph" w:styleId="Kop4">
    <w:name w:val="heading 4"/>
    <w:basedOn w:val="Standaard"/>
    <w:next w:val="Standaard"/>
    <w:link w:val="Kop4Char"/>
    <w:uiPriority w:val="9"/>
    <w:unhideWhenUsed/>
    <w:qFormat/>
    <w:rsid w:val="00CF42BA"/>
    <w:pPr>
      <w:keepNext/>
      <w:keepLines/>
      <w:numPr>
        <w:ilvl w:val="3"/>
        <w:numId w:val="7"/>
      </w:numPr>
      <w:spacing w:before="200"/>
      <w:outlineLvl w:val="3"/>
    </w:pPr>
    <w:rPr>
      <w:rFonts w:asciiTheme="majorHAnsi" w:eastAsiaTheme="majorEastAsia" w:hAnsiTheme="majorHAnsi" w:cstheme="majorBidi"/>
      <w:b/>
      <w:bCs/>
      <w:i/>
      <w:iCs/>
      <w:color w:val="DC002E" w:themeColor="accent1"/>
    </w:rPr>
  </w:style>
  <w:style w:type="paragraph" w:styleId="Kop5">
    <w:name w:val="heading 5"/>
    <w:basedOn w:val="Standaard"/>
    <w:next w:val="Standaard"/>
    <w:link w:val="Kop5Char"/>
    <w:uiPriority w:val="9"/>
    <w:unhideWhenUsed/>
    <w:qFormat/>
    <w:rsid w:val="00CF42BA"/>
    <w:pPr>
      <w:keepNext/>
      <w:keepLines/>
      <w:numPr>
        <w:ilvl w:val="4"/>
        <w:numId w:val="7"/>
      </w:numPr>
      <w:spacing w:before="200"/>
      <w:outlineLvl w:val="4"/>
    </w:pPr>
    <w:rPr>
      <w:rFonts w:asciiTheme="majorHAnsi" w:eastAsiaTheme="majorEastAsia" w:hAnsiTheme="majorHAnsi" w:cstheme="majorBidi"/>
      <w:color w:val="6D0016" w:themeColor="accent1" w:themeShade="7F"/>
    </w:rPr>
  </w:style>
  <w:style w:type="paragraph" w:styleId="Kop6">
    <w:name w:val="heading 6"/>
    <w:basedOn w:val="Standaard"/>
    <w:next w:val="Standaard"/>
    <w:link w:val="Kop6Char"/>
    <w:uiPriority w:val="9"/>
    <w:semiHidden/>
    <w:unhideWhenUsed/>
    <w:qFormat/>
    <w:rsid w:val="00CF42BA"/>
    <w:pPr>
      <w:keepNext/>
      <w:keepLines/>
      <w:numPr>
        <w:ilvl w:val="5"/>
        <w:numId w:val="7"/>
      </w:numPr>
      <w:tabs>
        <w:tab w:val="num" w:pos="360"/>
      </w:tabs>
      <w:spacing w:before="200"/>
      <w:ind w:left="0" w:firstLine="0"/>
      <w:outlineLvl w:val="5"/>
    </w:pPr>
    <w:rPr>
      <w:rFonts w:asciiTheme="majorHAnsi" w:eastAsiaTheme="majorEastAsia" w:hAnsiTheme="majorHAnsi" w:cstheme="majorBidi"/>
      <w:i/>
      <w:iCs/>
      <w:color w:val="6D0016" w:themeColor="accent1" w:themeShade="7F"/>
    </w:rPr>
  </w:style>
  <w:style w:type="paragraph" w:styleId="Kop7">
    <w:name w:val="heading 7"/>
    <w:basedOn w:val="Standaard"/>
    <w:next w:val="Standaard"/>
    <w:link w:val="Kop7Char"/>
    <w:uiPriority w:val="9"/>
    <w:semiHidden/>
    <w:unhideWhenUsed/>
    <w:qFormat/>
    <w:rsid w:val="00CF42BA"/>
    <w:pPr>
      <w:keepNext/>
      <w:keepLines/>
      <w:numPr>
        <w:ilvl w:val="6"/>
        <w:numId w:val="7"/>
      </w:numPr>
      <w:tabs>
        <w:tab w:val="num" w:pos="360"/>
      </w:tabs>
      <w:spacing w:before="200"/>
      <w:ind w:left="0" w:firstLine="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CF42BA"/>
    <w:pPr>
      <w:keepNext/>
      <w:keepLines/>
      <w:numPr>
        <w:ilvl w:val="7"/>
        <w:numId w:val="7"/>
      </w:numPr>
      <w:tabs>
        <w:tab w:val="num" w:pos="360"/>
      </w:tabs>
      <w:spacing w:before="200"/>
      <w:ind w:left="0" w:firstLine="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CF42BA"/>
    <w:pPr>
      <w:keepNext/>
      <w:keepLines/>
      <w:numPr>
        <w:ilvl w:val="8"/>
        <w:numId w:val="7"/>
      </w:numPr>
      <w:tabs>
        <w:tab w:val="num" w:pos="360"/>
      </w:tabs>
      <w:spacing w:before="200"/>
      <w:ind w:left="0" w:firstLine="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ummeringniveau1">
    <w:name w:val="Nummering niveau 1"/>
    <w:basedOn w:val="Standaard"/>
    <w:link w:val="Nummeringniveau1Char"/>
    <w:qFormat/>
    <w:rsid w:val="00326768"/>
    <w:pPr>
      <w:numPr>
        <w:numId w:val="3"/>
      </w:numPr>
      <w:ind w:left="284" w:hanging="284"/>
    </w:pPr>
  </w:style>
  <w:style w:type="character" w:customStyle="1" w:styleId="Nummeringniveau1Char">
    <w:name w:val="Nummering niveau 1 Char"/>
    <w:basedOn w:val="Standaardalinea-lettertype"/>
    <w:link w:val="Nummeringniveau1"/>
    <w:rsid w:val="00326768"/>
  </w:style>
  <w:style w:type="paragraph" w:styleId="Lijstalinea">
    <w:name w:val="List Paragraph"/>
    <w:basedOn w:val="Standaard"/>
    <w:uiPriority w:val="34"/>
    <w:qFormat/>
    <w:rsid w:val="00E94C86"/>
    <w:pPr>
      <w:ind w:left="720"/>
      <w:contextualSpacing/>
    </w:pPr>
  </w:style>
  <w:style w:type="paragraph" w:customStyle="1" w:styleId="Opsommingniveau1">
    <w:name w:val="Opsomming niveau 1"/>
    <w:basedOn w:val="Standaard"/>
    <w:link w:val="Opsommingniveau1Char"/>
    <w:qFormat/>
    <w:rsid w:val="009C50E9"/>
    <w:pPr>
      <w:numPr>
        <w:numId w:val="4"/>
      </w:numPr>
    </w:pPr>
  </w:style>
  <w:style w:type="character" w:customStyle="1" w:styleId="Opsommingniveau1Char">
    <w:name w:val="Opsomming niveau 1 Char"/>
    <w:basedOn w:val="Standaardalinea-lettertype"/>
    <w:link w:val="Opsommingniveau1"/>
    <w:rsid w:val="009C50E9"/>
  </w:style>
  <w:style w:type="paragraph" w:customStyle="1" w:styleId="Opsommingniveau2">
    <w:name w:val="Opsomming niveau 2"/>
    <w:basedOn w:val="Standaard"/>
    <w:link w:val="Opsommingniveau2Char"/>
    <w:uiPriority w:val="1"/>
    <w:qFormat/>
    <w:rsid w:val="00E94C86"/>
    <w:pPr>
      <w:numPr>
        <w:ilvl w:val="1"/>
        <w:numId w:val="4"/>
      </w:numPr>
    </w:pPr>
    <w:rPr>
      <w:lang w:val="en-US"/>
    </w:rPr>
  </w:style>
  <w:style w:type="character" w:customStyle="1" w:styleId="Opsommingniveau2Char">
    <w:name w:val="Opsomming niveau 2 Char"/>
    <w:basedOn w:val="Standaardalinea-lettertype"/>
    <w:link w:val="Opsommingniveau2"/>
    <w:uiPriority w:val="1"/>
    <w:rsid w:val="00326768"/>
    <w:rPr>
      <w:lang w:val="en-US"/>
    </w:rPr>
  </w:style>
  <w:style w:type="paragraph" w:customStyle="1" w:styleId="Opsommingniveau3">
    <w:name w:val="Opsomming niveau 3"/>
    <w:basedOn w:val="Standaard"/>
    <w:link w:val="Opsommingniveau3Char"/>
    <w:uiPriority w:val="1"/>
    <w:qFormat/>
    <w:rsid w:val="00E94C86"/>
    <w:pPr>
      <w:numPr>
        <w:ilvl w:val="2"/>
        <w:numId w:val="4"/>
      </w:numPr>
    </w:pPr>
    <w:rPr>
      <w:lang w:val="en-US"/>
    </w:rPr>
  </w:style>
  <w:style w:type="character" w:customStyle="1" w:styleId="Opsommingniveau3Char">
    <w:name w:val="Opsomming niveau 3 Char"/>
    <w:basedOn w:val="Standaardalinea-lettertype"/>
    <w:link w:val="Opsommingniveau3"/>
    <w:uiPriority w:val="1"/>
    <w:rsid w:val="00326768"/>
    <w:rPr>
      <w:lang w:val="en-US"/>
    </w:rPr>
  </w:style>
  <w:style w:type="paragraph" w:customStyle="1" w:styleId="Opsommingniveau4">
    <w:name w:val="Opsomming niveau 4"/>
    <w:basedOn w:val="Standaard"/>
    <w:link w:val="Opsommingniveau4Char"/>
    <w:uiPriority w:val="1"/>
    <w:qFormat/>
    <w:rsid w:val="00E94C86"/>
    <w:pPr>
      <w:numPr>
        <w:ilvl w:val="3"/>
        <w:numId w:val="4"/>
      </w:numPr>
    </w:pPr>
    <w:rPr>
      <w:lang w:val="en-US"/>
    </w:rPr>
  </w:style>
  <w:style w:type="character" w:customStyle="1" w:styleId="Opsommingniveau4Char">
    <w:name w:val="Opsomming niveau 4 Char"/>
    <w:basedOn w:val="Standaardalinea-lettertype"/>
    <w:link w:val="Opsommingniveau4"/>
    <w:uiPriority w:val="1"/>
    <w:rsid w:val="00326768"/>
    <w:rPr>
      <w:lang w:val="en-US"/>
    </w:rPr>
  </w:style>
  <w:style w:type="paragraph" w:customStyle="1" w:styleId="Opsommingniveau5">
    <w:name w:val="Opsomming niveau 5"/>
    <w:basedOn w:val="Standaard"/>
    <w:link w:val="Opsommingniveau5Char"/>
    <w:uiPriority w:val="1"/>
    <w:qFormat/>
    <w:rsid w:val="00E94C86"/>
    <w:pPr>
      <w:numPr>
        <w:ilvl w:val="4"/>
        <w:numId w:val="4"/>
      </w:numPr>
    </w:pPr>
    <w:rPr>
      <w:lang w:val="en-US"/>
    </w:rPr>
  </w:style>
  <w:style w:type="character" w:customStyle="1" w:styleId="Opsommingniveau5Char">
    <w:name w:val="Opsomming niveau 5 Char"/>
    <w:basedOn w:val="Standaardalinea-lettertype"/>
    <w:link w:val="Opsommingniveau5"/>
    <w:uiPriority w:val="1"/>
    <w:rsid w:val="00326768"/>
    <w:rPr>
      <w:lang w:val="en-US"/>
    </w:rPr>
  </w:style>
  <w:style w:type="paragraph" w:styleId="Titel">
    <w:name w:val="Title"/>
    <w:basedOn w:val="Standaard"/>
    <w:next w:val="Standaard"/>
    <w:link w:val="TitelChar"/>
    <w:uiPriority w:val="10"/>
    <w:qFormat/>
    <w:rsid w:val="007571CE"/>
    <w:pPr>
      <w:contextualSpacing/>
    </w:pPr>
    <w:rPr>
      <w:rFonts w:eastAsiaTheme="majorEastAsia" w:cstheme="majorBidi"/>
      <w:b/>
      <w:spacing w:val="5"/>
      <w:kern w:val="28"/>
      <w:sz w:val="40"/>
      <w:szCs w:val="52"/>
    </w:rPr>
  </w:style>
  <w:style w:type="character" w:customStyle="1" w:styleId="TitelChar">
    <w:name w:val="Titel Char"/>
    <w:basedOn w:val="Standaardalinea-lettertype"/>
    <w:link w:val="Titel"/>
    <w:uiPriority w:val="10"/>
    <w:rsid w:val="007571CE"/>
    <w:rPr>
      <w:rFonts w:eastAsiaTheme="majorEastAsia" w:cstheme="majorBidi"/>
      <w:b/>
      <w:spacing w:val="5"/>
      <w:kern w:val="28"/>
      <w:sz w:val="40"/>
      <w:szCs w:val="52"/>
    </w:rPr>
  </w:style>
  <w:style w:type="paragraph" w:customStyle="1" w:styleId="Titel1">
    <w:name w:val="Titel 1"/>
    <w:basedOn w:val="Titel"/>
    <w:next w:val="Standaard"/>
    <w:link w:val="Titel1Char"/>
    <w:qFormat/>
    <w:rsid w:val="00161C5D"/>
    <w:pPr>
      <w:spacing w:after="240"/>
      <w:contextualSpacing w:val="0"/>
    </w:pPr>
    <w:rPr>
      <w:noProof/>
      <w:color w:val="000000" w:themeColor="text1"/>
      <w:szCs w:val="40"/>
      <w:lang w:val="nl-NL" w:eastAsia="nl-BE"/>
    </w:rPr>
  </w:style>
  <w:style w:type="character" w:customStyle="1" w:styleId="Titel1Char">
    <w:name w:val="Titel 1 Char"/>
    <w:basedOn w:val="TitelChar"/>
    <w:link w:val="Titel1"/>
    <w:rsid w:val="00161C5D"/>
    <w:rPr>
      <w:rFonts w:eastAsiaTheme="majorEastAsia" w:cstheme="majorBidi"/>
      <w:b/>
      <w:noProof/>
      <w:color w:val="000000" w:themeColor="text1"/>
      <w:spacing w:val="5"/>
      <w:kern w:val="28"/>
      <w:sz w:val="40"/>
      <w:szCs w:val="40"/>
      <w:lang w:val="nl-NL" w:eastAsia="nl-BE"/>
    </w:rPr>
  </w:style>
  <w:style w:type="paragraph" w:customStyle="1" w:styleId="Titel2">
    <w:name w:val="Titel 2"/>
    <w:basedOn w:val="Standaard"/>
    <w:next w:val="Standaard"/>
    <w:link w:val="Titel2Char"/>
    <w:qFormat/>
    <w:rsid w:val="00161C5D"/>
    <w:pPr>
      <w:numPr>
        <w:numId w:val="8"/>
      </w:numPr>
      <w:spacing w:after="120"/>
    </w:pPr>
    <w:rPr>
      <w:rFonts w:eastAsia="Times New Roman" w:cs="Times New Roman"/>
      <w:b/>
      <w:sz w:val="36"/>
      <w:szCs w:val="36"/>
      <w:lang w:eastAsia="nl-NL"/>
    </w:rPr>
  </w:style>
  <w:style w:type="character" w:customStyle="1" w:styleId="Titel2Char">
    <w:name w:val="Titel 2 Char"/>
    <w:basedOn w:val="Standaardalinea-lettertype"/>
    <w:link w:val="Titel2"/>
    <w:rsid w:val="00326768"/>
    <w:rPr>
      <w:rFonts w:eastAsia="Times New Roman" w:cs="Times New Roman"/>
      <w:b/>
      <w:sz w:val="36"/>
      <w:szCs w:val="36"/>
      <w:lang w:eastAsia="nl-NL"/>
    </w:rPr>
  </w:style>
  <w:style w:type="paragraph" w:customStyle="1" w:styleId="Titel3">
    <w:name w:val="Titel 3"/>
    <w:basedOn w:val="Standaard"/>
    <w:next w:val="Standaard"/>
    <w:link w:val="Titel3Char"/>
    <w:qFormat/>
    <w:rsid w:val="00161C5D"/>
    <w:pPr>
      <w:numPr>
        <w:ilvl w:val="1"/>
        <w:numId w:val="8"/>
      </w:numPr>
      <w:spacing w:after="60"/>
    </w:pPr>
    <w:rPr>
      <w:rFonts w:eastAsia="Times New Roman" w:cs="Times New Roman"/>
      <w:b/>
      <w:sz w:val="32"/>
      <w:szCs w:val="32"/>
      <w:lang w:eastAsia="nl-NL"/>
    </w:rPr>
  </w:style>
  <w:style w:type="character" w:customStyle="1" w:styleId="Titel3Char">
    <w:name w:val="Titel 3 Char"/>
    <w:basedOn w:val="Standaardalinea-lettertype"/>
    <w:link w:val="Titel3"/>
    <w:rsid w:val="00326768"/>
    <w:rPr>
      <w:rFonts w:eastAsia="Times New Roman" w:cs="Times New Roman"/>
      <w:b/>
      <w:sz w:val="32"/>
      <w:szCs w:val="32"/>
      <w:lang w:eastAsia="nl-NL"/>
    </w:rPr>
  </w:style>
  <w:style w:type="paragraph" w:customStyle="1" w:styleId="Titel4">
    <w:name w:val="Titel 4"/>
    <w:basedOn w:val="Standaard"/>
    <w:link w:val="Titel4Char"/>
    <w:qFormat/>
    <w:rsid w:val="00161C5D"/>
    <w:pPr>
      <w:numPr>
        <w:ilvl w:val="2"/>
        <w:numId w:val="8"/>
      </w:numPr>
      <w:spacing w:after="60"/>
    </w:pPr>
    <w:rPr>
      <w:b/>
      <w:sz w:val="28"/>
      <w:szCs w:val="28"/>
    </w:rPr>
  </w:style>
  <w:style w:type="character" w:customStyle="1" w:styleId="Titel4Char">
    <w:name w:val="Titel 4 Char"/>
    <w:basedOn w:val="Standaardalinea-lettertype"/>
    <w:link w:val="Titel4"/>
    <w:rsid w:val="00326768"/>
    <w:rPr>
      <w:b/>
      <w:sz w:val="28"/>
      <w:szCs w:val="28"/>
    </w:rPr>
  </w:style>
  <w:style w:type="paragraph" w:customStyle="1" w:styleId="Titel5">
    <w:name w:val="Titel 5"/>
    <w:basedOn w:val="Standaard"/>
    <w:link w:val="Titel5Char"/>
    <w:qFormat/>
    <w:rsid w:val="00E94C86"/>
    <w:rPr>
      <w:b/>
      <w:sz w:val="24"/>
    </w:rPr>
  </w:style>
  <w:style w:type="character" w:customStyle="1" w:styleId="Titel5Char">
    <w:name w:val="Titel 5 Char"/>
    <w:basedOn w:val="Standaardalinea-lettertype"/>
    <w:link w:val="Titel5"/>
    <w:rsid w:val="00E94C86"/>
    <w:rPr>
      <w:rFonts w:ascii="Arial" w:eastAsia="Times New Roman" w:hAnsi="Arial" w:cs="Times New Roman"/>
      <w:b/>
      <w:sz w:val="24"/>
      <w:szCs w:val="24"/>
      <w:lang w:eastAsia="nl-NL"/>
    </w:rPr>
  </w:style>
  <w:style w:type="character" w:customStyle="1" w:styleId="Kop1Char">
    <w:name w:val="Kop 1 Char"/>
    <w:basedOn w:val="Standaardalinea-lettertype"/>
    <w:link w:val="Kop1"/>
    <w:uiPriority w:val="9"/>
    <w:rsid w:val="007571CE"/>
    <w:rPr>
      <w:rFonts w:eastAsiaTheme="majorEastAsia" w:cstheme="majorBidi"/>
      <w:b/>
      <w:bCs/>
      <w:sz w:val="36"/>
      <w:szCs w:val="28"/>
    </w:rPr>
  </w:style>
  <w:style w:type="character" w:customStyle="1" w:styleId="Kop2Char">
    <w:name w:val="Kop 2 Char"/>
    <w:basedOn w:val="Standaardalinea-lettertype"/>
    <w:link w:val="Kop2"/>
    <w:uiPriority w:val="9"/>
    <w:rsid w:val="007571CE"/>
    <w:rPr>
      <w:rFonts w:eastAsiaTheme="majorEastAsia" w:cstheme="majorBidi"/>
      <w:b/>
      <w:bCs/>
      <w:sz w:val="32"/>
      <w:szCs w:val="26"/>
    </w:rPr>
  </w:style>
  <w:style w:type="paragraph" w:customStyle="1" w:styleId="Agendapunt1">
    <w:name w:val="Agendapunt 1"/>
    <w:basedOn w:val="Standaard"/>
    <w:qFormat/>
    <w:rsid w:val="00CF42BA"/>
    <w:pPr>
      <w:numPr>
        <w:numId w:val="6"/>
      </w:numPr>
    </w:pPr>
    <w:rPr>
      <w:b/>
      <w:sz w:val="24"/>
    </w:rPr>
  </w:style>
  <w:style w:type="numbering" w:customStyle="1" w:styleId="Agendapunten">
    <w:name w:val="Agendapunten"/>
    <w:uiPriority w:val="99"/>
    <w:rsid w:val="00CF42BA"/>
    <w:pPr>
      <w:numPr>
        <w:numId w:val="6"/>
      </w:numPr>
    </w:pPr>
  </w:style>
  <w:style w:type="paragraph" w:customStyle="1" w:styleId="Agendapunt2">
    <w:name w:val="Agendapunt 2"/>
    <w:basedOn w:val="Standaard"/>
    <w:qFormat/>
    <w:rsid w:val="00CF42BA"/>
    <w:pPr>
      <w:numPr>
        <w:ilvl w:val="1"/>
        <w:numId w:val="6"/>
      </w:numPr>
    </w:pPr>
    <w:rPr>
      <w:b/>
    </w:rPr>
  </w:style>
  <w:style w:type="paragraph" w:customStyle="1" w:styleId="Agendapunt3">
    <w:name w:val="Agendapunt 3"/>
    <w:basedOn w:val="Standaard"/>
    <w:qFormat/>
    <w:rsid w:val="00CF42BA"/>
    <w:pPr>
      <w:numPr>
        <w:ilvl w:val="2"/>
        <w:numId w:val="6"/>
      </w:numPr>
    </w:pPr>
    <w:rPr>
      <w:i/>
    </w:rPr>
  </w:style>
  <w:style w:type="character" w:customStyle="1" w:styleId="Kop3Char">
    <w:name w:val="Kop 3 Char"/>
    <w:basedOn w:val="Standaardalinea-lettertype"/>
    <w:link w:val="Kop3"/>
    <w:uiPriority w:val="9"/>
    <w:rsid w:val="00654DAF"/>
    <w:rPr>
      <w:rFonts w:asciiTheme="majorHAnsi" w:eastAsiaTheme="majorEastAsia" w:hAnsiTheme="majorHAnsi" w:cstheme="majorBidi"/>
      <w:b/>
      <w:bCs/>
      <w:sz w:val="28"/>
      <w:szCs w:val="28"/>
    </w:rPr>
  </w:style>
  <w:style w:type="character" w:customStyle="1" w:styleId="Kop4Char">
    <w:name w:val="Kop 4 Char"/>
    <w:basedOn w:val="Standaardalinea-lettertype"/>
    <w:link w:val="Kop4"/>
    <w:uiPriority w:val="9"/>
    <w:rsid w:val="00CF42BA"/>
    <w:rPr>
      <w:rFonts w:asciiTheme="majorHAnsi" w:eastAsiaTheme="majorEastAsia" w:hAnsiTheme="majorHAnsi" w:cstheme="majorBidi"/>
      <w:b/>
      <w:bCs/>
      <w:i/>
      <w:iCs/>
      <w:color w:val="DC002E" w:themeColor="accent1"/>
    </w:rPr>
  </w:style>
  <w:style w:type="character" w:customStyle="1" w:styleId="Kop5Char">
    <w:name w:val="Kop 5 Char"/>
    <w:basedOn w:val="Standaardalinea-lettertype"/>
    <w:link w:val="Kop5"/>
    <w:uiPriority w:val="9"/>
    <w:rsid w:val="00CF42BA"/>
    <w:rPr>
      <w:rFonts w:asciiTheme="majorHAnsi" w:eastAsiaTheme="majorEastAsia" w:hAnsiTheme="majorHAnsi" w:cstheme="majorBidi"/>
      <w:color w:val="6D0016" w:themeColor="accent1" w:themeShade="7F"/>
    </w:rPr>
  </w:style>
  <w:style w:type="character" w:customStyle="1" w:styleId="Kop6Char">
    <w:name w:val="Kop 6 Char"/>
    <w:basedOn w:val="Standaardalinea-lettertype"/>
    <w:link w:val="Kop6"/>
    <w:uiPriority w:val="9"/>
    <w:semiHidden/>
    <w:rsid w:val="00CF42BA"/>
    <w:rPr>
      <w:rFonts w:asciiTheme="majorHAnsi" w:eastAsiaTheme="majorEastAsia" w:hAnsiTheme="majorHAnsi" w:cstheme="majorBidi"/>
      <w:i/>
      <w:iCs/>
      <w:color w:val="6D0016" w:themeColor="accent1" w:themeShade="7F"/>
    </w:rPr>
  </w:style>
  <w:style w:type="character" w:customStyle="1" w:styleId="Kop7Char">
    <w:name w:val="Kop 7 Char"/>
    <w:basedOn w:val="Standaardalinea-lettertype"/>
    <w:link w:val="Kop7"/>
    <w:uiPriority w:val="9"/>
    <w:semiHidden/>
    <w:rsid w:val="00CF42BA"/>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CF42BA"/>
    <w:rPr>
      <w:rFonts w:asciiTheme="majorHAnsi" w:eastAsiaTheme="majorEastAsia" w:hAnsiTheme="majorHAnsi" w:cstheme="majorBidi"/>
      <w:color w:val="404040" w:themeColor="text1" w:themeTint="BF"/>
    </w:rPr>
  </w:style>
  <w:style w:type="character" w:customStyle="1" w:styleId="Kop9Char">
    <w:name w:val="Kop 9 Char"/>
    <w:basedOn w:val="Standaardalinea-lettertype"/>
    <w:link w:val="Kop9"/>
    <w:uiPriority w:val="9"/>
    <w:semiHidden/>
    <w:rsid w:val="00CF42BA"/>
    <w:rPr>
      <w:rFonts w:asciiTheme="majorHAnsi" w:eastAsiaTheme="majorEastAsia" w:hAnsiTheme="majorHAnsi" w:cstheme="majorBidi"/>
      <w:i/>
      <w:iCs/>
      <w:color w:val="404040" w:themeColor="text1" w:themeTint="BF"/>
    </w:rPr>
  </w:style>
  <w:style w:type="paragraph" w:customStyle="1" w:styleId="Vergaderkeuze">
    <w:name w:val="Vergaderkeuze"/>
    <w:basedOn w:val="Standaard"/>
    <w:next w:val="Standaard"/>
    <w:qFormat/>
    <w:rsid w:val="003F2B2B"/>
    <w:pPr>
      <w:jc w:val="right"/>
    </w:pPr>
    <w:rPr>
      <w:b/>
      <w:caps/>
      <w:sz w:val="32"/>
      <w:szCs w:val="32"/>
    </w:rPr>
  </w:style>
  <w:style w:type="paragraph" w:styleId="Koptekst">
    <w:name w:val="header"/>
    <w:basedOn w:val="Standaard"/>
    <w:link w:val="KoptekstChar"/>
    <w:uiPriority w:val="99"/>
    <w:unhideWhenUsed/>
    <w:rsid w:val="00783BF9"/>
    <w:pPr>
      <w:tabs>
        <w:tab w:val="center" w:pos="4536"/>
        <w:tab w:val="right" w:pos="9072"/>
      </w:tabs>
    </w:pPr>
  </w:style>
  <w:style w:type="character" w:customStyle="1" w:styleId="KoptekstChar">
    <w:name w:val="Koptekst Char"/>
    <w:basedOn w:val="Standaardalinea-lettertype"/>
    <w:link w:val="Koptekst"/>
    <w:uiPriority w:val="99"/>
    <w:rsid w:val="00783BF9"/>
  </w:style>
  <w:style w:type="paragraph" w:styleId="Voettekst">
    <w:name w:val="footer"/>
    <w:basedOn w:val="Standaard"/>
    <w:link w:val="VoettekstChar"/>
    <w:uiPriority w:val="99"/>
    <w:unhideWhenUsed/>
    <w:rsid w:val="00783BF9"/>
    <w:pPr>
      <w:tabs>
        <w:tab w:val="center" w:pos="4536"/>
        <w:tab w:val="right" w:pos="9072"/>
      </w:tabs>
    </w:pPr>
  </w:style>
  <w:style w:type="character" w:customStyle="1" w:styleId="VoettekstChar">
    <w:name w:val="Voettekst Char"/>
    <w:basedOn w:val="Standaardalinea-lettertype"/>
    <w:link w:val="Voettekst"/>
    <w:uiPriority w:val="99"/>
    <w:rsid w:val="00783BF9"/>
  </w:style>
  <w:style w:type="character" w:styleId="Hyperlink">
    <w:name w:val="Hyperlink"/>
    <w:basedOn w:val="Standaardalinea-lettertype"/>
    <w:uiPriority w:val="99"/>
    <w:unhideWhenUsed/>
    <w:rsid w:val="00536C8B"/>
    <w:rPr>
      <w:color w:val="009EE0" w:themeColor="hyperlink"/>
      <w:u w:val="single"/>
    </w:rPr>
  </w:style>
  <w:style w:type="character" w:styleId="Onopgelostemelding">
    <w:name w:val="Unresolved Mention"/>
    <w:basedOn w:val="Standaardalinea-lettertype"/>
    <w:uiPriority w:val="99"/>
    <w:semiHidden/>
    <w:unhideWhenUsed/>
    <w:rsid w:val="00536C8B"/>
    <w:rPr>
      <w:color w:val="605E5C"/>
      <w:shd w:val="clear" w:color="auto" w:fill="E1DFDD"/>
    </w:rPr>
  </w:style>
  <w:style w:type="paragraph" w:styleId="Normaalweb">
    <w:name w:val="Normal (Web)"/>
    <w:basedOn w:val="Standaard"/>
    <w:uiPriority w:val="99"/>
    <w:semiHidden/>
    <w:unhideWhenUsed/>
    <w:rsid w:val="00EA1933"/>
    <w:pPr>
      <w:spacing w:before="100" w:beforeAutospacing="1" w:after="100" w:afterAutospacing="1"/>
    </w:pPr>
    <w:rPr>
      <w:rFonts w:ascii="Times New Roman" w:eastAsia="Times New Roman" w:hAnsi="Times New Roman" w:cs="Times New Roman"/>
      <w:sz w:val="24"/>
      <w:szCs w:val="24"/>
      <w:lang w:eastAsia="nl-BE"/>
    </w:rPr>
  </w:style>
  <w:style w:type="character" w:styleId="Verwijzingopmerking">
    <w:name w:val="annotation reference"/>
    <w:basedOn w:val="Standaardalinea-lettertype"/>
    <w:uiPriority w:val="99"/>
    <w:unhideWhenUsed/>
    <w:rsid w:val="002D4565"/>
    <w:rPr>
      <w:sz w:val="16"/>
      <w:szCs w:val="16"/>
    </w:rPr>
  </w:style>
  <w:style w:type="paragraph" w:styleId="Tekstopmerking">
    <w:name w:val="annotation text"/>
    <w:basedOn w:val="Standaard"/>
    <w:link w:val="TekstopmerkingChar"/>
    <w:uiPriority w:val="99"/>
    <w:unhideWhenUsed/>
    <w:rsid w:val="002D4565"/>
  </w:style>
  <w:style w:type="character" w:customStyle="1" w:styleId="TekstopmerkingChar">
    <w:name w:val="Tekst opmerking Char"/>
    <w:basedOn w:val="Standaardalinea-lettertype"/>
    <w:link w:val="Tekstopmerking"/>
    <w:uiPriority w:val="99"/>
    <w:rsid w:val="002D4565"/>
  </w:style>
  <w:style w:type="paragraph" w:styleId="Onderwerpvanopmerking">
    <w:name w:val="annotation subject"/>
    <w:basedOn w:val="Tekstopmerking"/>
    <w:next w:val="Tekstopmerking"/>
    <w:link w:val="OnderwerpvanopmerkingChar"/>
    <w:uiPriority w:val="99"/>
    <w:semiHidden/>
    <w:unhideWhenUsed/>
    <w:rsid w:val="002D4565"/>
    <w:rPr>
      <w:b/>
      <w:bCs/>
    </w:rPr>
  </w:style>
  <w:style w:type="character" w:customStyle="1" w:styleId="OnderwerpvanopmerkingChar">
    <w:name w:val="Onderwerp van opmerking Char"/>
    <w:basedOn w:val="TekstopmerkingChar"/>
    <w:link w:val="Onderwerpvanopmerking"/>
    <w:uiPriority w:val="99"/>
    <w:semiHidden/>
    <w:rsid w:val="002D4565"/>
    <w:rPr>
      <w:b/>
      <w:bCs/>
    </w:rPr>
  </w:style>
  <w:style w:type="paragraph" w:customStyle="1" w:styleId="pf0">
    <w:name w:val="pf0"/>
    <w:basedOn w:val="Standaard"/>
    <w:rsid w:val="00876E48"/>
    <w:pPr>
      <w:spacing w:before="100" w:beforeAutospacing="1" w:after="100" w:afterAutospacing="1"/>
    </w:pPr>
    <w:rPr>
      <w:rFonts w:ascii="Times New Roman" w:eastAsia="Times New Roman" w:hAnsi="Times New Roman" w:cs="Times New Roman"/>
      <w:sz w:val="24"/>
      <w:szCs w:val="24"/>
      <w:lang w:eastAsia="nl-BE"/>
    </w:rPr>
  </w:style>
  <w:style w:type="character" w:customStyle="1" w:styleId="cf01">
    <w:name w:val="cf01"/>
    <w:basedOn w:val="Standaardalinea-lettertype"/>
    <w:rsid w:val="00876E48"/>
    <w:rPr>
      <w:rFonts w:ascii="Segoe UI" w:hAnsi="Segoe UI" w:cs="Segoe UI" w:hint="default"/>
      <w:b/>
      <w:bCs/>
      <w:i/>
      <w:iCs/>
      <w:sz w:val="18"/>
      <w:szCs w:val="18"/>
    </w:rPr>
  </w:style>
  <w:style w:type="character" w:customStyle="1" w:styleId="cf11">
    <w:name w:val="cf11"/>
    <w:basedOn w:val="Standaardalinea-lettertype"/>
    <w:rsid w:val="00876E48"/>
    <w:rPr>
      <w:rFonts w:ascii="Segoe UI" w:hAnsi="Segoe UI" w:cs="Segoe UI" w:hint="default"/>
      <w:i/>
      <w:iCs/>
      <w:sz w:val="18"/>
      <w:szCs w:val="18"/>
    </w:rPr>
  </w:style>
  <w:style w:type="character" w:customStyle="1" w:styleId="cf21">
    <w:name w:val="cf21"/>
    <w:basedOn w:val="Standaardalinea-lettertype"/>
    <w:rsid w:val="00876E48"/>
    <w:rPr>
      <w:rFonts w:ascii="Segoe UI" w:hAnsi="Segoe UI" w:cs="Segoe UI" w:hint="default"/>
      <w:b/>
      <w:bCs/>
      <w:i/>
      <w:iCs/>
      <w:sz w:val="18"/>
      <w:szCs w:val="18"/>
      <w:u w:val="single"/>
    </w:rPr>
  </w:style>
  <w:style w:type="character" w:customStyle="1" w:styleId="cf31">
    <w:name w:val="cf31"/>
    <w:basedOn w:val="Standaardalinea-lettertype"/>
    <w:rsid w:val="00876E48"/>
    <w:rPr>
      <w:rFonts w:ascii="Segoe UI" w:hAnsi="Segoe UI" w:cs="Segoe UI" w:hint="default"/>
      <w:sz w:val="18"/>
      <w:szCs w:val="18"/>
    </w:rPr>
  </w:style>
  <w:style w:type="paragraph" w:styleId="Voetnoottekst">
    <w:name w:val="footnote text"/>
    <w:basedOn w:val="Standaard"/>
    <w:link w:val="VoetnoottekstChar"/>
    <w:uiPriority w:val="99"/>
    <w:rsid w:val="002E29F4"/>
    <w:rPr>
      <w:rFonts w:ascii="Times New Roman" w:eastAsia="Times New Roman" w:hAnsi="Times New Roman" w:cs="Times New Roman"/>
      <w:lang w:val="nl-NL" w:eastAsia="nl-NL"/>
    </w:rPr>
  </w:style>
  <w:style w:type="character" w:customStyle="1" w:styleId="VoetnoottekstChar">
    <w:name w:val="Voetnoottekst Char"/>
    <w:basedOn w:val="Standaardalinea-lettertype"/>
    <w:link w:val="Voetnoottekst"/>
    <w:uiPriority w:val="99"/>
    <w:rsid w:val="002E29F4"/>
    <w:rPr>
      <w:rFonts w:ascii="Times New Roman" w:eastAsia="Times New Roman" w:hAnsi="Times New Roman" w:cs="Times New Roman"/>
      <w:lang w:val="nl-NL" w:eastAsia="nl-NL"/>
    </w:rPr>
  </w:style>
  <w:style w:type="character" w:styleId="Voetnootmarkering">
    <w:name w:val="footnote reference"/>
    <w:uiPriority w:val="99"/>
    <w:rsid w:val="002E29F4"/>
    <w:rPr>
      <w:vertAlign w:val="superscript"/>
    </w:rPr>
  </w:style>
  <w:style w:type="paragraph" w:styleId="Plattetekst">
    <w:name w:val="Body Text"/>
    <w:basedOn w:val="Standaard"/>
    <w:link w:val="PlattetekstChar"/>
    <w:rsid w:val="00D06279"/>
    <w:pPr>
      <w:overflowPunct w:val="0"/>
      <w:autoSpaceDE w:val="0"/>
      <w:autoSpaceDN w:val="0"/>
      <w:spacing w:after="120" w:line="264" w:lineRule="auto"/>
      <w:jc w:val="both"/>
    </w:pPr>
    <w:rPr>
      <w:rFonts w:asciiTheme="minorHAnsi" w:eastAsiaTheme="minorEastAsia" w:hAnsiTheme="minorHAnsi"/>
      <w:lang w:val="nl-NL" w:eastAsia="ja-JP"/>
    </w:rPr>
  </w:style>
  <w:style w:type="character" w:customStyle="1" w:styleId="PlattetekstChar">
    <w:name w:val="Platte tekst Char"/>
    <w:basedOn w:val="Standaardalinea-lettertype"/>
    <w:link w:val="Plattetekst"/>
    <w:rsid w:val="00D06279"/>
    <w:rPr>
      <w:rFonts w:asciiTheme="minorHAnsi" w:eastAsiaTheme="minorEastAsia" w:hAnsiTheme="minorHAnsi"/>
      <w:lang w:val="nl-NL" w:eastAsia="ja-JP"/>
    </w:rPr>
  </w:style>
  <w:style w:type="paragraph" w:styleId="Plattetekstinspringen">
    <w:name w:val="Body Text Indent"/>
    <w:basedOn w:val="Standaard"/>
    <w:link w:val="PlattetekstinspringenChar"/>
    <w:rsid w:val="00CE58F6"/>
    <w:pPr>
      <w:spacing w:after="120" w:line="264" w:lineRule="auto"/>
      <w:ind w:left="283"/>
    </w:pPr>
    <w:rPr>
      <w:rFonts w:asciiTheme="minorHAnsi" w:eastAsiaTheme="minorEastAsia" w:hAnsiTheme="minorHAnsi"/>
      <w:lang w:val="nl-NL" w:eastAsia="ja-JP"/>
    </w:rPr>
  </w:style>
  <w:style w:type="character" w:customStyle="1" w:styleId="PlattetekstinspringenChar">
    <w:name w:val="Platte tekst inspringen Char"/>
    <w:basedOn w:val="Standaardalinea-lettertype"/>
    <w:link w:val="Plattetekstinspringen"/>
    <w:rsid w:val="00CE58F6"/>
    <w:rPr>
      <w:rFonts w:asciiTheme="minorHAnsi" w:eastAsiaTheme="minorEastAsia" w:hAnsiTheme="minorHAnsi"/>
      <w:lang w:val="nl-NL" w:eastAsia="ja-JP"/>
    </w:rPr>
  </w:style>
  <w:style w:type="paragraph" w:customStyle="1" w:styleId="ABC">
    <w:name w:val="ABC"/>
    <w:rsid w:val="00C42C6D"/>
    <w:pPr>
      <w:tabs>
        <w:tab w:val="left" w:pos="1133"/>
      </w:tabs>
      <w:spacing w:before="170" w:after="85" w:line="264" w:lineRule="auto"/>
    </w:pPr>
    <w:rPr>
      <w:rFonts w:ascii="Slimbach BoldItalic" w:eastAsiaTheme="minorEastAsia" w:hAnsi="Slimbach BoldItalic"/>
      <w:lang w:val="fr-FR" w:eastAsia="nl-NL"/>
    </w:rPr>
  </w:style>
  <w:style w:type="paragraph" w:styleId="Kopvaninhoudsopgave">
    <w:name w:val="TOC Heading"/>
    <w:basedOn w:val="Kop1"/>
    <w:next w:val="Standaard"/>
    <w:uiPriority w:val="39"/>
    <w:unhideWhenUsed/>
    <w:qFormat/>
    <w:rsid w:val="009836AE"/>
    <w:pPr>
      <w:numPr>
        <w:numId w:val="0"/>
      </w:numPr>
      <w:spacing w:before="240" w:line="259" w:lineRule="auto"/>
      <w:outlineLvl w:val="9"/>
    </w:pPr>
    <w:rPr>
      <w:rFonts w:asciiTheme="majorHAnsi" w:hAnsiTheme="majorHAnsi"/>
      <w:b w:val="0"/>
      <w:bCs w:val="0"/>
      <w:color w:val="A40022" w:themeColor="accent1" w:themeShade="BF"/>
      <w:sz w:val="32"/>
      <w:szCs w:val="32"/>
      <w:lang w:eastAsia="nl-BE"/>
    </w:rPr>
  </w:style>
  <w:style w:type="paragraph" w:styleId="Inhopg1">
    <w:name w:val="toc 1"/>
    <w:basedOn w:val="Standaard"/>
    <w:next w:val="Standaard"/>
    <w:autoRedefine/>
    <w:uiPriority w:val="39"/>
    <w:unhideWhenUsed/>
    <w:rsid w:val="004B7267"/>
    <w:pPr>
      <w:spacing w:after="100"/>
    </w:pPr>
  </w:style>
  <w:style w:type="paragraph" w:styleId="Inhopg2">
    <w:name w:val="toc 2"/>
    <w:basedOn w:val="Standaard"/>
    <w:next w:val="Standaard"/>
    <w:autoRedefine/>
    <w:uiPriority w:val="39"/>
    <w:unhideWhenUsed/>
    <w:rsid w:val="00C56D8C"/>
    <w:pPr>
      <w:spacing w:after="100"/>
      <w:ind w:left="200"/>
    </w:pPr>
  </w:style>
  <w:style w:type="character" w:styleId="Zwaar">
    <w:name w:val="Strong"/>
    <w:basedOn w:val="Standaardalinea-lettertype"/>
    <w:uiPriority w:val="22"/>
    <w:qFormat/>
    <w:rsid w:val="00523CB2"/>
    <w:rPr>
      <w:b/>
      <w:bCs/>
    </w:rPr>
  </w:style>
  <w:style w:type="character" w:styleId="Nadruk">
    <w:name w:val="Emphasis"/>
    <w:basedOn w:val="Standaardalinea-lettertype"/>
    <w:uiPriority w:val="20"/>
    <w:qFormat/>
    <w:rsid w:val="002A5735"/>
    <w:rPr>
      <w:i/>
      <w:iCs/>
    </w:rPr>
  </w:style>
  <w:style w:type="character" w:styleId="GevolgdeHyperlink">
    <w:name w:val="FollowedHyperlink"/>
    <w:basedOn w:val="Standaardalinea-lettertype"/>
    <w:uiPriority w:val="99"/>
    <w:semiHidden/>
    <w:unhideWhenUsed/>
    <w:rsid w:val="001D2555"/>
    <w:rPr>
      <w:color w:val="6BC2C4" w:themeColor="followedHyperlink"/>
      <w:u w:val="single"/>
    </w:rPr>
  </w:style>
  <w:style w:type="paragraph" w:styleId="Ondertitel">
    <w:name w:val="Subtitle"/>
    <w:basedOn w:val="Standaard"/>
    <w:next w:val="Standaard"/>
    <w:link w:val="OndertitelChar"/>
    <w:uiPriority w:val="11"/>
    <w:qFormat/>
    <w:rsid w:val="00D140B2"/>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D140B2"/>
    <w:rPr>
      <w:rFonts w:asciiTheme="minorHAnsi" w:eastAsiaTheme="minorEastAsia" w:hAnsiTheme="minorHAnsi"/>
      <w:color w:val="5A5A5A" w:themeColor="text1" w:themeTint="A5"/>
      <w:spacing w:val="15"/>
      <w:sz w:val="22"/>
      <w:szCs w:val="22"/>
    </w:rPr>
  </w:style>
  <w:style w:type="paragraph" w:styleId="Inhopg3">
    <w:name w:val="toc 3"/>
    <w:basedOn w:val="Standaard"/>
    <w:next w:val="Standaard"/>
    <w:autoRedefine/>
    <w:uiPriority w:val="39"/>
    <w:unhideWhenUsed/>
    <w:rsid w:val="004F6623"/>
    <w:pPr>
      <w:spacing w:after="100"/>
      <w:ind w:left="400"/>
    </w:pPr>
  </w:style>
  <w:style w:type="paragraph" w:styleId="Revisie">
    <w:name w:val="Revision"/>
    <w:hidden/>
    <w:uiPriority w:val="99"/>
    <w:semiHidden/>
    <w:rsid w:val="00947B77"/>
  </w:style>
  <w:style w:type="character" w:styleId="Vermelding">
    <w:name w:val="Mention"/>
    <w:basedOn w:val="Standaardalinea-lettertype"/>
    <w:uiPriority w:val="99"/>
    <w:unhideWhenUsed/>
    <w:rsid w:val="00AB2536"/>
    <w:rPr>
      <w:color w:val="2B579A"/>
      <w:shd w:val="clear" w:color="auto" w:fill="E1DFDD"/>
    </w:rPr>
  </w:style>
  <w:style w:type="table" w:styleId="Tabelraster">
    <w:name w:val="Table Grid"/>
    <w:basedOn w:val="Standaardtabel"/>
    <w:uiPriority w:val="59"/>
    <w:rsid w:val="00907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65653">
      <w:bodyDiv w:val="1"/>
      <w:marLeft w:val="0"/>
      <w:marRight w:val="0"/>
      <w:marTop w:val="0"/>
      <w:marBottom w:val="0"/>
      <w:divBdr>
        <w:top w:val="none" w:sz="0" w:space="0" w:color="auto"/>
        <w:left w:val="none" w:sz="0" w:space="0" w:color="auto"/>
        <w:bottom w:val="none" w:sz="0" w:space="0" w:color="auto"/>
        <w:right w:val="none" w:sz="0" w:space="0" w:color="auto"/>
      </w:divBdr>
    </w:div>
    <w:div w:id="94595202">
      <w:bodyDiv w:val="1"/>
      <w:marLeft w:val="0"/>
      <w:marRight w:val="0"/>
      <w:marTop w:val="0"/>
      <w:marBottom w:val="0"/>
      <w:divBdr>
        <w:top w:val="none" w:sz="0" w:space="0" w:color="auto"/>
        <w:left w:val="none" w:sz="0" w:space="0" w:color="auto"/>
        <w:bottom w:val="none" w:sz="0" w:space="0" w:color="auto"/>
        <w:right w:val="none" w:sz="0" w:space="0" w:color="auto"/>
      </w:divBdr>
    </w:div>
    <w:div w:id="95641143">
      <w:bodyDiv w:val="1"/>
      <w:marLeft w:val="0"/>
      <w:marRight w:val="0"/>
      <w:marTop w:val="0"/>
      <w:marBottom w:val="0"/>
      <w:divBdr>
        <w:top w:val="none" w:sz="0" w:space="0" w:color="auto"/>
        <w:left w:val="none" w:sz="0" w:space="0" w:color="auto"/>
        <w:bottom w:val="none" w:sz="0" w:space="0" w:color="auto"/>
        <w:right w:val="none" w:sz="0" w:space="0" w:color="auto"/>
      </w:divBdr>
    </w:div>
    <w:div w:id="106898231">
      <w:bodyDiv w:val="1"/>
      <w:marLeft w:val="0"/>
      <w:marRight w:val="0"/>
      <w:marTop w:val="0"/>
      <w:marBottom w:val="0"/>
      <w:divBdr>
        <w:top w:val="none" w:sz="0" w:space="0" w:color="auto"/>
        <w:left w:val="none" w:sz="0" w:space="0" w:color="auto"/>
        <w:bottom w:val="none" w:sz="0" w:space="0" w:color="auto"/>
        <w:right w:val="none" w:sz="0" w:space="0" w:color="auto"/>
      </w:divBdr>
    </w:div>
    <w:div w:id="142158850">
      <w:bodyDiv w:val="1"/>
      <w:marLeft w:val="0"/>
      <w:marRight w:val="0"/>
      <w:marTop w:val="0"/>
      <w:marBottom w:val="0"/>
      <w:divBdr>
        <w:top w:val="none" w:sz="0" w:space="0" w:color="auto"/>
        <w:left w:val="none" w:sz="0" w:space="0" w:color="auto"/>
        <w:bottom w:val="none" w:sz="0" w:space="0" w:color="auto"/>
        <w:right w:val="none" w:sz="0" w:space="0" w:color="auto"/>
      </w:divBdr>
    </w:div>
    <w:div w:id="201988762">
      <w:bodyDiv w:val="1"/>
      <w:marLeft w:val="0"/>
      <w:marRight w:val="0"/>
      <w:marTop w:val="0"/>
      <w:marBottom w:val="0"/>
      <w:divBdr>
        <w:top w:val="none" w:sz="0" w:space="0" w:color="auto"/>
        <w:left w:val="none" w:sz="0" w:space="0" w:color="auto"/>
        <w:bottom w:val="none" w:sz="0" w:space="0" w:color="auto"/>
        <w:right w:val="none" w:sz="0" w:space="0" w:color="auto"/>
      </w:divBdr>
    </w:div>
    <w:div w:id="221141709">
      <w:bodyDiv w:val="1"/>
      <w:marLeft w:val="0"/>
      <w:marRight w:val="0"/>
      <w:marTop w:val="0"/>
      <w:marBottom w:val="0"/>
      <w:divBdr>
        <w:top w:val="none" w:sz="0" w:space="0" w:color="auto"/>
        <w:left w:val="none" w:sz="0" w:space="0" w:color="auto"/>
        <w:bottom w:val="none" w:sz="0" w:space="0" w:color="auto"/>
        <w:right w:val="none" w:sz="0" w:space="0" w:color="auto"/>
      </w:divBdr>
    </w:div>
    <w:div w:id="229076430">
      <w:bodyDiv w:val="1"/>
      <w:marLeft w:val="0"/>
      <w:marRight w:val="0"/>
      <w:marTop w:val="0"/>
      <w:marBottom w:val="0"/>
      <w:divBdr>
        <w:top w:val="none" w:sz="0" w:space="0" w:color="auto"/>
        <w:left w:val="none" w:sz="0" w:space="0" w:color="auto"/>
        <w:bottom w:val="none" w:sz="0" w:space="0" w:color="auto"/>
        <w:right w:val="none" w:sz="0" w:space="0" w:color="auto"/>
      </w:divBdr>
    </w:div>
    <w:div w:id="238945442">
      <w:bodyDiv w:val="1"/>
      <w:marLeft w:val="0"/>
      <w:marRight w:val="0"/>
      <w:marTop w:val="0"/>
      <w:marBottom w:val="0"/>
      <w:divBdr>
        <w:top w:val="none" w:sz="0" w:space="0" w:color="auto"/>
        <w:left w:val="none" w:sz="0" w:space="0" w:color="auto"/>
        <w:bottom w:val="none" w:sz="0" w:space="0" w:color="auto"/>
        <w:right w:val="none" w:sz="0" w:space="0" w:color="auto"/>
      </w:divBdr>
    </w:div>
    <w:div w:id="247424457">
      <w:bodyDiv w:val="1"/>
      <w:marLeft w:val="0"/>
      <w:marRight w:val="0"/>
      <w:marTop w:val="0"/>
      <w:marBottom w:val="0"/>
      <w:divBdr>
        <w:top w:val="none" w:sz="0" w:space="0" w:color="auto"/>
        <w:left w:val="none" w:sz="0" w:space="0" w:color="auto"/>
        <w:bottom w:val="none" w:sz="0" w:space="0" w:color="auto"/>
        <w:right w:val="none" w:sz="0" w:space="0" w:color="auto"/>
      </w:divBdr>
    </w:div>
    <w:div w:id="284970656">
      <w:bodyDiv w:val="1"/>
      <w:marLeft w:val="0"/>
      <w:marRight w:val="0"/>
      <w:marTop w:val="0"/>
      <w:marBottom w:val="0"/>
      <w:divBdr>
        <w:top w:val="none" w:sz="0" w:space="0" w:color="auto"/>
        <w:left w:val="none" w:sz="0" w:space="0" w:color="auto"/>
        <w:bottom w:val="none" w:sz="0" w:space="0" w:color="auto"/>
        <w:right w:val="none" w:sz="0" w:space="0" w:color="auto"/>
      </w:divBdr>
    </w:div>
    <w:div w:id="337579171">
      <w:bodyDiv w:val="1"/>
      <w:marLeft w:val="0"/>
      <w:marRight w:val="0"/>
      <w:marTop w:val="0"/>
      <w:marBottom w:val="0"/>
      <w:divBdr>
        <w:top w:val="none" w:sz="0" w:space="0" w:color="auto"/>
        <w:left w:val="none" w:sz="0" w:space="0" w:color="auto"/>
        <w:bottom w:val="none" w:sz="0" w:space="0" w:color="auto"/>
        <w:right w:val="none" w:sz="0" w:space="0" w:color="auto"/>
      </w:divBdr>
    </w:div>
    <w:div w:id="391079573">
      <w:bodyDiv w:val="1"/>
      <w:marLeft w:val="0"/>
      <w:marRight w:val="0"/>
      <w:marTop w:val="0"/>
      <w:marBottom w:val="0"/>
      <w:divBdr>
        <w:top w:val="none" w:sz="0" w:space="0" w:color="auto"/>
        <w:left w:val="none" w:sz="0" w:space="0" w:color="auto"/>
        <w:bottom w:val="none" w:sz="0" w:space="0" w:color="auto"/>
        <w:right w:val="none" w:sz="0" w:space="0" w:color="auto"/>
      </w:divBdr>
    </w:div>
    <w:div w:id="410470735">
      <w:bodyDiv w:val="1"/>
      <w:marLeft w:val="0"/>
      <w:marRight w:val="0"/>
      <w:marTop w:val="0"/>
      <w:marBottom w:val="0"/>
      <w:divBdr>
        <w:top w:val="none" w:sz="0" w:space="0" w:color="auto"/>
        <w:left w:val="none" w:sz="0" w:space="0" w:color="auto"/>
        <w:bottom w:val="none" w:sz="0" w:space="0" w:color="auto"/>
        <w:right w:val="none" w:sz="0" w:space="0" w:color="auto"/>
      </w:divBdr>
    </w:div>
    <w:div w:id="447436441">
      <w:bodyDiv w:val="1"/>
      <w:marLeft w:val="0"/>
      <w:marRight w:val="0"/>
      <w:marTop w:val="0"/>
      <w:marBottom w:val="0"/>
      <w:divBdr>
        <w:top w:val="none" w:sz="0" w:space="0" w:color="auto"/>
        <w:left w:val="none" w:sz="0" w:space="0" w:color="auto"/>
        <w:bottom w:val="none" w:sz="0" w:space="0" w:color="auto"/>
        <w:right w:val="none" w:sz="0" w:space="0" w:color="auto"/>
      </w:divBdr>
    </w:div>
    <w:div w:id="568929388">
      <w:bodyDiv w:val="1"/>
      <w:marLeft w:val="0"/>
      <w:marRight w:val="0"/>
      <w:marTop w:val="0"/>
      <w:marBottom w:val="0"/>
      <w:divBdr>
        <w:top w:val="none" w:sz="0" w:space="0" w:color="auto"/>
        <w:left w:val="none" w:sz="0" w:space="0" w:color="auto"/>
        <w:bottom w:val="none" w:sz="0" w:space="0" w:color="auto"/>
        <w:right w:val="none" w:sz="0" w:space="0" w:color="auto"/>
      </w:divBdr>
    </w:div>
    <w:div w:id="612514365">
      <w:bodyDiv w:val="1"/>
      <w:marLeft w:val="0"/>
      <w:marRight w:val="0"/>
      <w:marTop w:val="0"/>
      <w:marBottom w:val="0"/>
      <w:divBdr>
        <w:top w:val="none" w:sz="0" w:space="0" w:color="auto"/>
        <w:left w:val="none" w:sz="0" w:space="0" w:color="auto"/>
        <w:bottom w:val="none" w:sz="0" w:space="0" w:color="auto"/>
        <w:right w:val="none" w:sz="0" w:space="0" w:color="auto"/>
      </w:divBdr>
    </w:div>
    <w:div w:id="627854194">
      <w:bodyDiv w:val="1"/>
      <w:marLeft w:val="0"/>
      <w:marRight w:val="0"/>
      <w:marTop w:val="0"/>
      <w:marBottom w:val="0"/>
      <w:divBdr>
        <w:top w:val="none" w:sz="0" w:space="0" w:color="auto"/>
        <w:left w:val="none" w:sz="0" w:space="0" w:color="auto"/>
        <w:bottom w:val="none" w:sz="0" w:space="0" w:color="auto"/>
        <w:right w:val="none" w:sz="0" w:space="0" w:color="auto"/>
      </w:divBdr>
    </w:div>
    <w:div w:id="638151600">
      <w:bodyDiv w:val="1"/>
      <w:marLeft w:val="0"/>
      <w:marRight w:val="0"/>
      <w:marTop w:val="0"/>
      <w:marBottom w:val="0"/>
      <w:divBdr>
        <w:top w:val="none" w:sz="0" w:space="0" w:color="auto"/>
        <w:left w:val="none" w:sz="0" w:space="0" w:color="auto"/>
        <w:bottom w:val="none" w:sz="0" w:space="0" w:color="auto"/>
        <w:right w:val="none" w:sz="0" w:space="0" w:color="auto"/>
      </w:divBdr>
    </w:div>
    <w:div w:id="652493322">
      <w:bodyDiv w:val="1"/>
      <w:marLeft w:val="0"/>
      <w:marRight w:val="0"/>
      <w:marTop w:val="0"/>
      <w:marBottom w:val="0"/>
      <w:divBdr>
        <w:top w:val="none" w:sz="0" w:space="0" w:color="auto"/>
        <w:left w:val="none" w:sz="0" w:space="0" w:color="auto"/>
        <w:bottom w:val="none" w:sz="0" w:space="0" w:color="auto"/>
        <w:right w:val="none" w:sz="0" w:space="0" w:color="auto"/>
      </w:divBdr>
    </w:div>
    <w:div w:id="661465193">
      <w:bodyDiv w:val="1"/>
      <w:marLeft w:val="0"/>
      <w:marRight w:val="0"/>
      <w:marTop w:val="0"/>
      <w:marBottom w:val="0"/>
      <w:divBdr>
        <w:top w:val="none" w:sz="0" w:space="0" w:color="auto"/>
        <w:left w:val="none" w:sz="0" w:space="0" w:color="auto"/>
        <w:bottom w:val="none" w:sz="0" w:space="0" w:color="auto"/>
        <w:right w:val="none" w:sz="0" w:space="0" w:color="auto"/>
      </w:divBdr>
    </w:div>
    <w:div w:id="676424234">
      <w:bodyDiv w:val="1"/>
      <w:marLeft w:val="0"/>
      <w:marRight w:val="0"/>
      <w:marTop w:val="0"/>
      <w:marBottom w:val="0"/>
      <w:divBdr>
        <w:top w:val="none" w:sz="0" w:space="0" w:color="auto"/>
        <w:left w:val="none" w:sz="0" w:space="0" w:color="auto"/>
        <w:bottom w:val="none" w:sz="0" w:space="0" w:color="auto"/>
        <w:right w:val="none" w:sz="0" w:space="0" w:color="auto"/>
      </w:divBdr>
    </w:div>
    <w:div w:id="689836893">
      <w:bodyDiv w:val="1"/>
      <w:marLeft w:val="0"/>
      <w:marRight w:val="0"/>
      <w:marTop w:val="0"/>
      <w:marBottom w:val="0"/>
      <w:divBdr>
        <w:top w:val="none" w:sz="0" w:space="0" w:color="auto"/>
        <w:left w:val="none" w:sz="0" w:space="0" w:color="auto"/>
        <w:bottom w:val="none" w:sz="0" w:space="0" w:color="auto"/>
        <w:right w:val="none" w:sz="0" w:space="0" w:color="auto"/>
      </w:divBdr>
    </w:div>
    <w:div w:id="732434856">
      <w:bodyDiv w:val="1"/>
      <w:marLeft w:val="0"/>
      <w:marRight w:val="0"/>
      <w:marTop w:val="0"/>
      <w:marBottom w:val="0"/>
      <w:divBdr>
        <w:top w:val="none" w:sz="0" w:space="0" w:color="auto"/>
        <w:left w:val="none" w:sz="0" w:space="0" w:color="auto"/>
        <w:bottom w:val="none" w:sz="0" w:space="0" w:color="auto"/>
        <w:right w:val="none" w:sz="0" w:space="0" w:color="auto"/>
      </w:divBdr>
    </w:div>
    <w:div w:id="740055535">
      <w:bodyDiv w:val="1"/>
      <w:marLeft w:val="0"/>
      <w:marRight w:val="0"/>
      <w:marTop w:val="0"/>
      <w:marBottom w:val="0"/>
      <w:divBdr>
        <w:top w:val="none" w:sz="0" w:space="0" w:color="auto"/>
        <w:left w:val="none" w:sz="0" w:space="0" w:color="auto"/>
        <w:bottom w:val="none" w:sz="0" w:space="0" w:color="auto"/>
        <w:right w:val="none" w:sz="0" w:space="0" w:color="auto"/>
      </w:divBdr>
    </w:div>
    <w:div w:id="776799627">
      <w:bodyDiv w:val="1"/>
      <w:marLeft w:val="0"/>
      <w:marRight w:val="0"/>
      <w:marTop w:val="0"/>
      <w:marBottom w:val="0"/>
      <w:divBdr>
        <w:top w:val="none" w:sz="0" w:space="0" w:color="auto"/>
        <w:left w:val="none" w:sz="0" w:space="0" w:color="auto"/>
        <w:bottom w:val="none" w:sz="0" w:space="0" w:color="auto"/>
        <w:right w:val="none" w:sz="0" w:space="0" w:color="auto"/>
      </w:divBdr>
    </w:div>
    <w:div w:id="792527731">
      <w:bodyDiv w:val="1"/>
      <w:marLeft w:val="0"/>
      <w:marRight w:val="0"/>
      <w:marTop w:val="0"/>
      <w:marBottom w:val="0"/>
      <w:divBdr>
        <w:top w:val="none" w:sz="0" w:space="0" w:color="auto"/>
        <w:left w:val="none" w:sz="0" w:space="0" w:color="auto"/>
        <w:bottom w:val="none" w:sz="0" w:space="0" w:color="auto"/>
        <w:right w:val="none" w:sz="0" w:space="0" w:color="auto"/>
      </w:divBdr>
    </w:div>
    <w:div w:id="845096867">
      <w:bodyDiv w:val="1"/>
      <w:marLeft w:val="0"/>
      <w:marRight w:val="0"/>
      <w:marTop w:val="0"/>
      <w:marBottom w:val="0"/>
      <w:divBdr>
        <w:top w:val="none" w:sz="0" w:space="0" w:color="auto"/>
        <w:left w:val="none" w:sz="0" w:space="0" w:color="auto"/>
        <w:bottom w:val="none" w:sz="0" w:space="0" w:color="auto"/>
        <w:right w:val="none" w:sz="0" w:space="0" w:color="auto"/>
      </w:divBdr>
    </w:div>
    <w:div w:id="860044847">
      <w:bodyDiv w:val="1"/>
      <w:marLeft w:val="0"/>
      <w:marRight w:val="0"/>
      <w:marTop w:val="0"/>
      <w:marBottom w:val="0"/>
      <w:divBdr>
        <w:top w:val="none" w:sz="0" w:space="0" w:color="auto"/>
        <w:left w:val="none" w:sz="0" w:space="0" w:color="auto"/>
        <w:bottom w:val="none" w:sz="0" w:space="0" w:color="auto"/>
        <w:right w:val="none" w:sz="0" w:space="0" w:color="auto"/>
      </w:divBdr>
    </w:div>
    <w:div w:id="879126860">
      <w:bodyDiv w:val="1"/>
      <w:marLeft w:val="0"/>
      <w:marRight w:val="0"/>
      <w:marTop w:val="0"/>
      <w:marBottom w:val="0"/>
      <w:divBdr>
        <w:top w:val="none" w:sz="0" w:space="0" w:color="auto"/>
        <w:left w:val="none" w:sz="0" w:space="0" w:color="auto"/>
        <w:bottom w:val="none" w:sz="0" w:space="0" w:color="auto"/>
        <w:right w:val="none" w:sz="0" w:space="0" w:color="auto"/>
      </w:divBdr>
    </w:div>
    <w:div w:id="917322526">
      <w:bodyDiv w:val="1"/>
      <w:marLeft w:val="0"/>
      <w:marRight w:val="0"/>
      <w:marTop w:val="0"/>
      <w:marBottom w:val="0"/>
      <w:divBdr>
        <w:top w:val="none" w:sz="0" w:space="0" w:color="auto"/>
        <w:left w:val="none" w:sz="0" w:space="0" w:color="auto"/>
        <w:bottom w:val="none" w:sz="0" w:space="0" w:color="auto"/>
        <w:right w:val="none" w:sz="0" w:space="0" w:color="auto"/>
      </w:divBdr>
    </w:div>
    <w:div w:id="937913036">
      <w:bodyDiv w:val="1"/>
      <w:marLeft w:val="0"/>
      <w:marRight w:val="0"/>
      <w:marTop w:val="0"/>
      <w:marBottom w:val="0"/>
      <w:divBdr>
        <w:top w:val="none" w:sz="0" w:space="0" w:color="auto"/>
        <w:left w:val="none" w:sz="0" w:space="0" w:color="auto"/>
        <w:bottom w:val="none" w:sz="0" w:space="0" w:color="auto"/>
        <w:right w:val="none" w:sz="0" w:space="0" w:color="auto"/>
      </w:divBdr>
    </w:div>
    <w:div w:id="957102566">
      <w:bodyDiv w:val="1"/>
      <w:marLeft w:val="0"/>
      <w:marRight w:val="0"/>
      <w:marTop w:val="0"/>
      <w:marBottom w:val="0"/>
      <w:divBdr>
        <w:top w:val="none" w:sz="0" w:space="0" w:color="auto"/>
        <w:left w:val="none" w:sz="0" w:space="0" w:color="auto"/>
        <w:bottom w:val="none" w:sz="0" w:space="0" w:color="auto"/>
        <w:right w:val="none" w:sz="0" w:space="0" w:color="auto"/>
      </w:divBdr>
    </w:div>
    <w:div w:id="1019620905">
      <w:bodyDiv w:val="1"/>
      <w:marLeft w:val="0"/>
      <w:marRight w:val="0"/>
      <w:marTop w:val="0"/>
      <w:marBottom w:val="0"/>
      <w:divBdr>
        <w:top w:val="none" w:sz="0" w:space="0" w:color="auto"/>
        <w:left w:val="none" w:sz="0" w:space="0" w:color="auto"/>
        <w:bottom w:val="none" w:sz="0" w:space="0" w:color="auto"/>
        <w:right w:val="none" w:sz="0" w:space="0" w:color="auto"/>
      </w:divBdr>
    </w:div>
    <w:div w:id="1019769755">
      <w:bodyDiv w:val="1"/>
      <w:marLeft w:val="0"/>
      <w:marRight w:val="0"/>
      <w:marTop w:val="0"/>
      <w:marBottom w:val="0"/>
      <w:divBdr>
        <w:top w:val="none" w:sz="0" w:space="0" w:color="auto"/>
        <w:left w:val="none" w:sz="0" w:space="0" w:color="auto"/>
        <w:bottom w:val="none" w:sz="0" w:space="0" w:color="auto"/>
        <w:right w:val="none" w:sz="0" w:space="0" w:color="auto"/>
      </w:divBdr>
    </w:div>
    <w:div w:id="1071852526">
      <w:bodyDiv w:val="1"/>
      <w:marLeft w:val="0"/>
      <w:marRight w:val="0"/>
      <w:marTop w:val="0"/>
      <w:marBottom w:val="0"/>
      <w:divBdr>
        <w:top w:val="none" w:sz="0" w:space="0" w:color="auto"/>
        <w:left w:val="none" w:sz="0" w:space="0" w:color="auto"/>
        <w:bottom w:val="none" w:sz="0" w:space="0" w:color="auto"/>
        <w:right w:val="none" w:sz="0" w:space="0" w:color="auto"/>
      </w:divBdr>
    </w:div>
    <w:div w:id="1118451884">
      <w:bodyDiv w:val="1"/>
      <w:marLeft w:val="0"/>
      <w:marRight w:val="0"/>
      <w:marTop w:val="0"/>
      <w:marBottom w:val="0"/>
      <w:divBdr>
        <w:top w:val="none" w:sz="0" w:space="0" w:color="auto"/>
        <w:left w:val="none" w:sz="0" w:space="0" w:color="auto"/>
        <w:bottom w:val="none" w:sz="0" w:space="0" w:color="auto"/>
        <w:right w:val="none" w:sz="0" w:space="0" w:color="auto"/>
      </w:divBdr>
    </w:div>
    <w:div w:id="1127309124">
      <w:bodyDiv w:val="1"/>
      <w:marLeft w:val="0"/>
      <w:marRight w:val="0"/>
      <w:marTop w:val="0"/>
      <w:marBottom w:val="0"/>
      <w:divBdr>
        <w:top w:val="none" w:sz="0" w:space="0" w:color="auto"/>
        <w:left w:val="none" w:sz="0" w:space="0" w:color="auto"/>
        <w:bottom w:val="none" w:sz="0" w:space="0" w:color="auto"/>
        <w:right w:val="none" w:sz="0" w:space="0" w:color="auto"/>
      </w:divBdr>
    </w:div>
    <w:div w:id="1212884255">
      <w:bodyDiv w:val="1"/>
      <w:marLeft w:val="0"/>
      <w:marRight w:val="0"/>
      <w:marTop w:val="0"/>
      <w:marBottom w:val="0"/>
      <w:divBdr>
        <w:top w:val="none" w:sz="0" w:space="0" w:color="auto"/>
        <w:left w:val="none" w:sz="0" w:space="0" w:color="auto"/>
        <w:bottom w:val="none" w:sz="0" w:space="0" w:color="auto"/>
        <w:right w:val="none" w:sz="0" w:space="0" w:color="auto"/>
      </w:divBdr>
    </w:div>
    <w:div w:id="1217276445">
      <w:bodyDiv w:val="1"/>
      <w:marLeft w:val="0"/>
      <w:marRight w:val="0"/>
      <w:marTop w:val="0"/>
      <w:marBottom w:val="0"/>
      <w:divBdr>
        <w:top w:val="none" w:sz="0" w:space="0" w:color="auto"/>
        <w:left w:val="none" w:sz="0" w:space="0" w:color="auto"/>
        <w:bottom w:val="none" w:sz="0" w:space="0" w:color="auto"/>
        <w:right w:val="none" w:sz="0" w:space="0" w:color="auto"/>
      </w:divBdr>
    </w:div>
    <w:div w:id="1239482950">
      <w:bodyDiv w:val="1"/>
      <w:marLeft w:val="0"/>
      <w:marRight w:val="0"/>
      <w:marTop w:val="0"/>
      <w:marBottom w:val="0"/>
      <w:divBdr>
        <w:top w:val="none" w:sz="0" w:space="0" w:color="auto"/>
        <w:left w:val="none" w:sz="0" w:space="0" w:color="auto"/>
        <w:bottom w:val="none" w:sz="0" w:space="0" w:color="auto"/>
        <w:right w:val="none" w:sz="0" w:space="0" w:color="auto"/>
      </w:divBdr>
    </w:div>
    <w:div w:id="1252157322">
      <w:bodyDiv w:val="1"/>
      <w:marLeft w:val="0"/>
      <w:marRight w:val="0"/>
      <w:marTop w:val="0"/>
      <w:marBottom w:val="0"/>
      <w:divBdr>
        <w:top w:val="none" w:sz="0" w:space="0" w:color="auto"/>
        <w:left w:val="none" w:sz="0" w:space="0" w:color="auto"/>
        <w:bottom w:val="none" w:sz="0" w:space="0" w:color="auto"/>
        <w:right w:val="none" w:sz="0" w:space="0" w:color="auto"/>
      </w:divBdr>
    </w:div>
    <w:div w:id="1274091386">
      <w:bodyDiv w:val="1"/>
      <w:marLeft w:val="0"/>
      <w:marRight w:val="0"/>
      <w:marTop w:val="0"/>
      <w:marBottom w:val="0"/>
      <w:divBdr>
        <w:top w:val="none" w:sz="0" w:space="0" w:color="auto"/>
        <w:left w:val="none" w:sz="0" w:space="0" w:color="auto"/>
        <w:bottom w:val="none" w:sz="0" w:space="0" w:color="auto"/>
        <w:right w:val="none" w:sz="0" w:space="0" w:color="auto"/>
      </w:divBdr>
    </w:div>
    <w:div w:id="1284077318">
      <w:bodyDiv w:val="1"/>
      <w:marLeft w:val="0"/>
      <w:marRight w:val="0"/>
      <w:marTop w:val="0"/>
      <w:marBottom w:val="0"/>
      <w:divBdr>
        <w:top w:val="none" w:sz="0" w:space="0" w:color="auto"/>
        <w:left w:val="none" w:sz="0" w:space="0" w:color="auto"/>
        <w:bottom w:val="none" w:sz="0" w:space="0" w:color="auto"/>
        <w:right w:val="none" w:sz="0" w:space="0" w:color="auto"/>
      </w:divBdr>
    </w:div>
    <w:div w:id="1302732184">
      <w:bodyDiv w:val="1"/>
      <w:marLeft w:val="0"/>
      <w:marRight w:val="0"/>
      <w:marTop w:val="0"/>
      <w:marBottom w:val="0"/>
      <w:divBdr>
        <w:top w:val="none" w:sz="0" w:space="0" w:color="auto"/>
        <w:left w:val="none" w:sz="0" w:space="0" w:color="auto"/>
        <w:bottom w:val="none" w:sz="0" w:space="0" w:color="auto"/>
        <w:right w:val="none" w:sz="0" w:space="0" w:color="auto"/>
      </w:divBdr>
    </w:div>
    <w:div w:id="1353339961">
      <w:bodyDiv w:val="1"/>
      <w:marLeft w:val="0"/>
      <w:marRight w:val="0"/>
      <w:marTop w:val="0"/>
      <w:marBottom w:val="0"/>
      <w:divBdr>
        <w:top w:val="none" w:sz="0" w:space="0" w:color="auto"/>
        <w:left w:val="none" w:sz="0" w:space="0" w:color="auto"/>
        <w:bottom w:val="none" w:sz="0" w:space="0" w:color="auto"/>
        <w:right w:val="none" w:sz="0" w:space="0" w:color="auto"/>
      </w:divBdr>
    </w:div>
    <w:div w:id="1374109912">
      <w:bodyDiv w:val="1"/>
      <w:marLeft w:val="0"/>
      <w:marRight w:val="0"/>
      <w:marTop w:val="0"/>
      <w:marBottom w:val="0"/>
      <w:divBdr>
        <w:top w:val="none" w:sz="0" w:space="0" w:color="auto"/>
        <w:left w:val="none" w:sz="0" w:space="0" w:color="auto"/>
        <w:bottom w:val="none" w:sz="0" w:space="0" w:color="auto"/>
        <w:right w:val="none" w:sz="0" w:space="0" w:color="auto"/>
      </w:divBdr>
    </w:div>
    <w:div w:id="1415274049">
      <w:bodyDiv w:val="1"/>
      <w:marLeft w:val="0"/>
      <w:marRight w:val="0"/>
      <w:marTop w:val="0"/>
      <w:marBottom w:val="0"/>
      <w:divBdr>
        <w:top w:val="none" w:sz="0" w:space="0" w:color="auto"/>
        <w:left w:val="none" w:sz="0" w:space="0" w:color="auto"/>
        <w:bottom w:val="none" w:sz="0" w:space="0" w:color="auto"/>
        <w:right w:val="none" w:sz="0" w:space="0" w:color="auto"/>
      </w:divBdr>
    </w:div>
    <w:div w:id="1428043235">
      <w:bodyDiv w:val="1"/>
      <w:marLeft w:val="0"/>
      <w:marRight w:val="0"/>
      <w:marTop w:val="0"/>
      <w:marBottom w:val="0"/>
      <w:divBdr>
        <w:top w:val="none" w:sz="0" w:space="0" w:color="auto"/>
        <w:left w:val="none" w:sz="0" w:space="0" w:color="auto"/>
        <w:bottom w:val="none" w:sz="0" w:space="0" w:color="auto"/>
        <w:right w:val="none" w:sz="0" w:space="0" w:color="auto"/>
      </w:divBdr>
    </w:div>
    <w:div w:id="1434519319">
      <w:bodyDiv w:val="1"/>
      <w:marLeft w:val="0"/>
      <w:marRight w:val="0"/>
      <w:marTop w:val="0"/>
      <w:marBottom w:val="0"/>
      <w:divBdr>
        <w:top w:val="none" w:sz="0" w:space="0" w:color="auto"/>
        <w:left w:val="none" w:sz="0" w:space="0" w:color="auto"/>
        <w:bottom w:val="none" w:sz="0" w:space="0" w:color="auto"/>
        <w:right w:val="none" w:sz="0" w:space="0" w:color="auto"/>
      </w:divBdr>
    </w:div>
    <w:div w:id="1454792343">
      <w:bodyDiv w:val="1"/>
      <w:marLeft w:val="0"/>
      <w:marRight w:val="0"/>
      <w:marTop w:val="0"/>
      <w:marBottom w:val="0"/>
      <w:divBdr>
        <w:top w:val="none" w:sz="0" w:space="0" w:color="auto"/>
        <w:left w:val="none" w:sz="0" w:space="0" w:color="auto"/>
        <w:bottom w:val="none" w:sz="0" w:space="0" w:color="auto"/>
        <w:right w:val="none" w:sz="0" w:space="0" w:color="auto"/>
      </w:divBdr>
    </w:div>
    <w:div w:id="1476340007">
      <w:bodyDiv w:val="1"/>
      <w:marLeft w:val="0"/>
      <w:marRight w:val="0"/>
      <w:marTop w:val="0"/>
      <w:marBottom w:val="0"/>
      <w:divBdr>
        <w:top w:val="none" w:sz="0" w:space="0" w:color="auto"/>
        <w:left w:val="none" w:sz="0" w:space="0" w:color="auto"/>
        <w:bottom w:val="none" w:sz="0" w:space="0" w:color="auto"/>
        <w:right w:val="none" w:sz="0" w:space="0" w:color="auto"/>
      </w:divBdr>
    </w:div>
    <w:div w:id="1476684849">
      <w:bodyDiv w:val="1"/>
      <w:marLeft w:val="0"/>
      <w:marRight w:val="0"/>
      <w:marTop w:val="0"/>
      <w:marBottom w:val="0"/>
      <w:divBdr>
        <w:top w:val="none" w:sz="0" w:space="0" w:color="auto"/>
        <w:left w:val="none" w:sz="0" w:space="0" w:color="auto"/>
        <w:bottom w:val="none" w:sz="0" w:space="0" w:color="auto"/>
        <w:right w:val="none" w:sz="0" w:space="0" w:color="auto"/>
      </w:divBdr>
    </w:div>
    <w:div w:id="1481995344">
      <w:bodyDiv w:val="1"/>
      <w:marLeft w:val="0"/>
      <w:marRight w:val="0"/>
      <w:marTop w:val="0"/>
      <w:marBottom w:val="0"/>
      <w:divBdr>
        <w:top w:val="none" w:sz="0" w:space="0" w:color="auto"/>
        <w:left w:val="none" w:sz="0" w:space="0" w:color="auto"/>
        <w:bottom w:val="none" w:sz="0" w:space="0" w:color="auto"/>
        <w:right w:val="none" w:sz="0" w:space="0" w:color="auto"/>
      </w:divBdr>
    </w:div>
    <w:div w:id="1486168356">
      <w:bodyDiv w:val="1"/>
      <w:marLeft w:val="0"/>
      <w:marRight w:val="0"/>
      <w:marTop w:val="0"/>
      <w:marBottom w:val="0"/>
      <w:divBdr>
        <w:top w:val="none" w:sz="0" w:space="0" w:color="auto"/>
        <w:left w:val="none" w:sz="0" w:space="0" w:color="auto"/>
        <w:bottom w:val="none" w:sz="0" w:space="0" w:color="auto"/>
        <w:right w:val="none" w:sz="0" w:space="0" w:color="auto"/>
      </w:divBdr>
    </w:div>
    <w:div w:id="1500997886">
      <w:bodyDiv w:val="1"/>
      <w:marLeft w:val="0"/>
      <w:marRight w:val="0"/>
      <w:marTop w:val="0"/>
      <w:marBottom w:val="0"/>
      <w:divBdr>
        <w:top w:val="none" w:sz="0" w:space="0" w:color="auto"/>
        <w:left w:val="none" w:sz="0" w:space="0" w:color="auto"/>
        <w:bottom w:val="none" w:sz="0" w:space="0" w:color="auto"/>
        <w:right w:val="none" w:sz="0" w:space="0" w:color="auto"/>
      </w:divBdr>
    </w:div>
    <w:div w:id="1508524111">
      <w:bodyDiv w:val="1"/>
      <w:marLeft w:val="0"/>
      <w:marRight w:val="0"/>
      <w:marTop w:val="0"/>
      <w:marBottom w:val="0"/>
      <w:divBdr>
        <w:top w:val="none" w:sz="0" w:space="0" w:color="auto"/>
        <w:left w:val="none" w:sz="0" w:space="0" w:color="auto"/>
        <w:bottom w:val="none" w:sz="0" w:space="0" w:color="auto"/>
        <w:right w:val="none" w:sz="0" w:space="0" w:color="auto"/>
      </w:divBdr>
    </w:div>
    <w:div w:id="1545942107">
      <w:bodyDiv w:val="1"/>
      <w:marLeft w:val="0"/>
      <w:marRight w:val="0"/>
      <w:marTop w:val="0"/>
      <w:marBottom w:val="0"/>
      <w:divBdr>
        <w:top w:val="none" w:sz="0" w:space="0" w:color="auto"/>
        <w:left w:val="none" w:sz="0" w:space="0" w:color="auto"/>
        <w:bottom w:val="none" w:sz="0" w:space="0" w:color="auto"/>
        <w:right w:val="none" w:sz="0" w:space="0" w:color="auto"/>
      </w:divBdr>
    </w:div>
    <w:div w:id="1547528087">
      <w:bodyDiv w:val="1"/>
      <w:marLeft w:val="0"/>
      <w:marRight w:val="0"/>
      <w:marTop w:val="0"/>
      <w:marBottom w:val="0"/>
      <w:divBdr>
        <w:top w:val="none" w:sz="0" w:space="0" w:color="auto"/>
        <w:left w:val="none" w:sz="0" w:space="0" w:color="auto"/>
        <w:bottom w:val="none" w:sz="0" w:space="0" w:color="auto"/>
        <w:right w:val="none" w:sz="0" w:space="0" w:color="auto"/>
      </w:divBdr>
    </w:div>
    <w:div w:id="1554999091">
      <w:bodyDiv w:val="1"/>
      <w:marLeft w:val="0"/>
      <w:marRight w:val="0"/>
      <w:marTop w:val="0"/>
      <w:marBottom w:val="0"/>
      <w:divBdr>
        <w:top w:val="none" w:sz="0" w:space="0" w:color="auto"/>
        <w:left w:val="none" w:sz="0" w:space="0" w:color="auto"/>
        <w:bottom w:val="none" w:sz="0" w:space="0" w:color="auto"/>
        <w:right w:val="none" w:sz="0" w:space="0" w:color="auto"/>
      </w:divBdr>
    </w:div>
    <w:div w:id="1600285904">
      <w:bodyDiv w:val="1"/>
      <w:marLeft w:val="0"/>
      <w:marRight w:val="0"/>
      <w:marTop w:val="0"/>
      <w:marBottom w:val="0"/>
      <w:divBdr>
        <w:top w:val="none" w:sz="0" w:space="0" w:color="auto"/>
        <w:left w:val="none" w:sz="0" w:space="0" w:color="auto"/>
        <w:bottom w:val="none" w:sz="0" w:space="0" w:color="auto"/>
        <w:right w:val="none" w:sz="0" w:space="0" w:color="auto"/>
      </w:divBdr>
    </w:div>
    <w:div w:id="1722316206">
      <w:bodyDiv w:val="1"/>
      <w:marLeft w:val="0"/>
      <w:marRight w:val="0"/>
      <w:marTop w:val="0"/>
      <w:marBottom w:val="0"/>
      <w:divBdr>
        <w:top w:val="none" w:sz="0" w:space="0" w:color="auto"/>
        <w:left w:val="none" w:sz="0" w:space="0" w:color="auto"/>
        <w:bottom w:val="none" w:sz="0" w:space="0" w:color="auto"/>
        <w:right w:val="none" w:sz="0" w:space="0" w:color="auto"/>
      </w:divBdr>
    </w:div>
    <w:div w:id="1775246868">
      <w:bodyDiv w:val="1"/>
      <w:marLeft w:val="0"/>
      <w:marRight w:val="0"/>
      <w:marTop w:val="0"/>
      <w:marBottom w:val="0"/>
      <w:divBdr>
        <w:top w:val="none" w:sz="0" w:space="0" w:color="auto"/>
        <w:left w:val="none" w:sz="0" w:space="0" w:color="auto"/>
        <w:bottom w:val="none" w:sz="0" w:space="0" w:color="auto"/>
        <w:right w:val="none" w:sz="0" w:space="0" w:color="auto"/>
      </w:divBdr>
    </w:div>
    <w:div w:id="1785999139">
      <w:bodyDiv w:val="1"/>
      <w:marLeft w:val="0"/>
      <w:marRight w:val="0"/>
      <w:marTop w:val="0"/>
      <w:marBottom w:val="0"/>
      <w:divBdr>
        <w:top w:val="none" w:sz="0" w:space="0" w:color="auto"/>
        <w:left w:val="none" w:sz="0" w:space="0" w:color="auto"/>
        <w:bottom w:val="none" w:sz="0" w:space="0" w:color="auto"/>
        <w:right w:val="none" w:sz="0" w:space="0" w:color="auto"/>
      </w:divBdr>
    </w:div>
    <w:div w:id="1793746537">
      <w:bodyDiv w:val="1"/>
      <w:marLeft w:val="0"/>
      <w:marRight w:val="0"/>
      <w:marTop w:val="0"/>
      <w:marBottom w:val="0"/>
      <w:divBdr>
        <w:top w:val="none" w:sz="0" w:space="0" w:color="auto"/>
        <w:left w:val="none" w:sz="0" w:space="0" w:color="auto"/>
        <w:bottom w:val="none" w:sz="0" w:space="0" w:color="auto"/>
        <w:right w:val="none" w:sz="0" w:space="0" w:color="auto"/>
      </w:divBdr>
    </w:div>
    <w:div w:id="1826120291">
      <w:bodyDiv w:val="1"/>
      <w:marLeft w:val="0"/>
      <w:marRight w:val="0"/>
      <w:marTop w:val="0"/>
      <w:marBottom w:val="0"/>
      <w:divBdr>
        <w:top w:val="none" w:sz="0" w:space="0" w:color="auto"/>
        <w:left w:val="none" w:sz="0" w:space="0" w:color="auto"/>
        <w:bottom w:val="none" w:sz="0" w:space="0" w:color="auto"/>
        <w:right w:val="none" w:sz="0" w:space="0" w:color="auto"/>
      </w:divBdr>
    </w:div>
    <w:div w:id="1842576862">
      <w:bodyDiv w:val="1"/>
      <w:marLeft w:val="0"/>
      <w:marRight w:val="0"/>
      <w:marTop w:val="0"/>
      <w:marBottom w:val="0"/>
      <w:divBdr>
        <w:top w:val="none" w:sz="0" w:space="0" w:color="auto"/>
        <w:left w:val="none" w:sz="0" w:space="0" w:color="auto"/>
        <w:bottom w:val="none" w:sz="0" w:space="0" w:color="auto"/>
        <w:right w:val="none" w:sz="0" w:space="0" w:color="auto"/>
      </w:divBdr>
    </w:div>
    <w:div w:id="1855682331">
      <w:bodyDiv w:val="1"/>
      <w:marLeft w:val="0"/>
      <w:marRight w:val="0"/>
      <w:marTop w:val="0"/>
      <w:marBottom w:val="0"/>
      <w:divBdr>
        <w:top w:val="none" w:sz="0" w:space="0" w:color="auto"/>
        <w:left w:val="none" w:sz="0" w:space="0" w:color="auto"/>
        <w:bottom w:val="none" w:sz="0" w:space="0" w:color="auto"/>
        <w:right w:val="none" w:sz="0" w:space="0" w:color="auto"/>
      </w:divBdr>
    </w:div>
    <w:div w:id="1900557315">
      <w:bodyDiv w:val="1"/>
      <w:marLeft w:val="0"/>
      <w:marRight w:val="0"/>
      <w:marTop w:val="0"/>
      <w:marBottom w:val="0"/>
      <w:divBdr>
        <w:top w:val="none" w:sz="0" w:space="0" w:color="auto"/>
        <w:left w:val="none" w:sz="0" w:space="0" w:color="auto"/>
        <w:bottom w:val="none" w:sz="0" w:space="0" w:color="auto"/>
        <w:right w:val="none" w:sz="0" w:space="0" w:color="auto"/>
      </w:divBdr>
    </w:div>
    <w:div w:id="1911573932">
      <w:bodyDiv w:val="1"/>
      <w:marLeft w:val="0"/>
      <w:marRight w:val="0"/>
      <w:marTop w:val="0"/>
      <w:marBottom w:val="0"/>
      <w:divBdr>
        <w:top w:val="none" w:sz="0" w:space="0" w:color="auto"/>
        <w:left w:val="none" w:sz="0" w:space="0" w:color="auto"/>
        <w:bottom w:val="none" w:sz="0" w:space="0" w:color="auto"/>
        <w:right w:val="none" w:sz="0" w:space="0" w:color="auto"/>
      </w:divBdr>
    </w:div>
    <w:div w:id="1925919180">
      <w:bodyDiv w:val="1"/>
      <w:marLeft w:val="0"/>
      <w:marRight w:val="0"/>
      <w:marTop w:val="0"/>
      <w:marBottom w:val="0"/>
      <w:divBdr>
        <w:top w:val="none" w:sz="0" w:space="0" w:color="auto"/>
        <w:left w:val="none" w:sz="0" w:space="0" w:color="auto"/>
        <w:bottom w:val="none" w:sz="0" w:space="0" w:color="auto"/>
        <w:right w:val="none" w:sz="0" w:space="0" w:color="auto"/>
      </w:divBdr>
    </w:div>
    <w:div w:id="1969311474">
      <w:bodyDiv w:val="1"/>
      <w:marLeft w:val="0"/>
      <w:marRight w:val="0"/>
      <w:marTop w:val="0"/>
      <w:marBottom w:val="0"/>
      <w:divBdr>
        <w:top w:val="none" w:sz="0" w:space="0" w:color="auto"/>
        <w:left w:val="none" w:sz="0" w:space="0" w:color="auto"/>
        <w:bottom w:val="none" w:sz="0" w:space="0" w:color="auto"/>
        <w:right w:val="none" w:sz="0" w:space="0" w:color="auto"/>
      </w:divBdr>
    </w:div>
    <w:div w:id="1988431461">
      <w:bodyDiv w:val="1"/>
      <w:marLeft w:val="0"/>
      <w:marRight w:val="0"/>
      <w:marTop w:val="0"/>
      <w:marBottom w:val="0"/>
      <w:divBdr>
        <w:top w:val="none" w:sz="0" w:space="0" w:color="auto"/>
        <w:left w:val="none" w:sz="0" w:space="0" w:color="auto"/>
        <w:bottom w:val="none" w:sz="0" w:space="0" w:color="auto"/>
        <w:right w:val="none" w:sz="0" w:space="0" w:color="auto"/>
      </w:divBdr>
    </w:div>
    <w:div w:id="2020542800">
      <w:bodyDiv w:val="1"/>
      <w:marLeft w:val="0"/>
      <w:marRight w:val="0"/>
      <w:marTop w:val="0"/>
      <w:marBottom w:val="0"/>
      <w:divBdr>
        <w:top w:val="none" w:sz="0" w:space="0" w:color="auto"/>
        <w:left w:val="none" w:sz="0" w:space="0" w:color="auto"/>
        <w:bottom w:val="none" w:sz="0" w:space="0" w:color="auto"/>
        <w:right w:val="none" w:sz="0" w:space="0" w:color="auto"/>
      </w:divBdr>
    </w:div>
    <w:div w:id="2020766980">
      <w:bodyDiv w:val="1"/>
      <w:marLeft w:val="0"/>
      <w:marRight w:val="0"/>
      <w:marTop w:val="0"/>
      <w:marBottom w:val="0"/>
      <w:divBdr>
        <w:top w:val="none" w:sz="0" w:space="0" w:color="auto"/>
        <w:left w:val="none" w:sz="0" w:space="0" w:color="auto"/>
        <w:bottom w:val="none" w:sz="0" w:space="0" w:color="auto"/>
        <w:right w:val="none" w:sz="0" w:space="0" w:color="auto"/>
      </w:divBdr>
    </w:div>
    <w:div w:id="2098163128">
      <w:bodyDiv w:val="1"/>
      <w:marLeft w:val="0"/>
      <w:marRight w:val="0"/>
      <w:marTop w:val="0"/>
      <w:marBottom w:val="0"/>
      <w:divBdr>
        <w:top w:val="none" w:sz="0" w:space="0" w:color="auto"/>
        <w:left w:val="none" w:sz="0" w:space="0" w:color="auto"/>
        <w:bottom w:val="none" w:sz="0" w:space="0" w:color="auto"/>
        <w:right w:val="none" w:sz="0" w:space="0" w:color="auto"/>
      </w:divBdr>
    </w:div>
    <w:div w:id="2106225145">
      <w:bodyDiv w:val="1"/>
      <w:marLeft w:val="0"/>
      <w:marRight w:val="0"/>
      <w:marTop w:val="0"/>
      <w:marBottom w:val="0"/>
      <w:divBdr>
        <w:top w:val="none" w:sz="0" w:space="0" w:color="auto"/>
        <w:left w:val="none" w:sz="0" w:space="0" w:color="auto"/>
        <w:bottom w:val="none" w:sz="0" w:space="0" w:color="auto"/>
        <w:right w:val="none" w:sz="0" w:space="0" w:color="auto"/>
      </w:divBdr>
    </w:div>
    <w:div w:id="2119906297">
      <w:bodyDiv w:val="1"/>
      <w:marLeft w:val="0"/>
      <w:marRight w:val="0"/>
      <w:marTop w:val="0"/>
      <w:marBottom w:val="0"/>
      <w:divBdr>
        <w:top w:val="none" w:sz="0" w:space="0" w:color="auto"/>
        <w:left w:val="none" w:sz="0" w:space="0" w:color="auto"/>
        <w:bottom w:val="none" w:sz="0" w:space="0" w:color="auto"/>
        <w:right w:val="none" w:sz="0" w:space="0" w:color="auto"/>
      </w:divBdr>
    </w:div>
    <w:div w:id="2124886107">
      <w:bodyDiv w:val="1"/>
      <w:marLeft w:val="0"/>
      <w:marRight w:val="0"/>
      <w:marTop w:val="0"/>
      <w:marBottom w:val="0"/>
      <w:divBdr>
        <w:top w:val="none" w:sz="0" w:space="0" w:color="auto"/>
        <w:left w:val="none" w:sz="0" w:space="0" w:color="auto"/>
        <w:bottom w:val="none" w:sz="0" w:space="0" w:color="auto"/>
        <w:right w:val="none" w:sz="0" w:space="0" w:color="auto"/>
      </w:divBdr>
    </w:div>
    <w:div w:id="213663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t.vanoppen\Downloads\2022_Standaard%20Word%20Sjabloon.dotx" TargetMode="External"/></Relationships>
</file>

<file path=word/theme/theme1.xml><?xml version="1.0" encoding="utf-8"?>
<a:theme xmlns:a="http://schemas.openxmlformats.org/drawingml/2006/main" name="Kantoorthema">
  <a:themeElements>
    <a:clrScheme name="Formaat">
      <a:dk1>
        <a:sysClr val="windowText" lastClr="000000"/>
      </a:dk1>
      <a:lt1>
        <a:srgbClr val="FFFFFF"/>
      </a:lt1>
      <a:dk2>
        <a:srgbClr val="3F3F3F"/>
      </a:dk2>
      <a:lt2>
        <a:srgbClr val="BFBFBF"/>
      </a:lt2>
      <a:accent1>
        <a:srgbClr val="DC002E"/>
      </a:accent1>
      <a:accent2>
        <a:srgbClr val="F39910"/>
      </a:accent2>
      <a:accent3>
        <a:srgbClr val="009EE0"/>
      </a:accent3>
      <a:accent4>
        <a:srgbClr val="FFED00"/>
      </a:accent4>
      <a:accent5>
        <a:srgbClr val="6BC2C4"/>
      </a:accent5>
      <a:accent6>
        <a:srgbClr val="00B050"/>
      </a:accent6>
      <a:hlink>
        <a:srgbClr val="009EE0"/>
      </a:hlink>
      <a:folHlink>
        <a:srgbClr val="6BC2C4"/>
      </a:folHlink>
    </a:clrScheme>
    <a:fontScheme name="Formaat">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A9EBFFFB000249B54579CE2BE9EFBB" ma:contentTypeVersion="18" ma:contentTypeDescription="Een nieuw document maken." ma:contentTypeScope="" ma:versionID="b0c0bc3fecdba7cc7eb73c4a727cd85d">
  <xsd:schema xmlns:xsd="http://www.w3.org/2001/XMLSchema" xmlns:xs="http://www.w3.org/2001/XMLSchema" xmlns:p="http://schemas.microsoft.com/office/2006/metadata/properties" xmlns:ns2="ca09ee0d-c3be-4aa5-ad37-04a8030843c9" xmlns:ns3="19b90e7d-5ca7-49e7-8d88-6ee3c6b534df" targetNamespace="http://schemas.microsoft.com/office/2006/metadata/properties" ma:root="true" ma:fieldsID="df192246c52c841e389dfab68ac71477" ns2:_="" ns3:_="">
    <xsd:import namespace="ca09ee0d-c3be-4aa5-ad37-04a8030843c9"/>
    <xsd:import namespace="19b90e7d-5ca7-49e7-8d88-6ee3c6b534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9ee0d-c3be-4aa5-ad37-04a8030843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d6d349c-d039-43a7-9412-a5af9fce77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b90e7d-5ca7-49e7-8d88-6ee3c6b534df"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74d4dec-9d82-42b7-94e8-99527e62dbc9}" ma:internalName="TaxCatchAll" ma:showField="CatchAllData" ma:web="19b90e7d-5ca7-49e7-8d88-6ee3c6b53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09ee0d-c3be-4aa5-ad37-04a8030843c9">
      <Terms xmlns="http://schemas.microsoft.com/office/infopath/2007/PartnerControls"/>
    </lcf76f155ced4ddcb4097134ff3c332f>
    <TaxCatchAll xmlns="19b90e7d-5ca7-49e7-8d88-6ee3c6b534df" xsi:nil="true"/>
    <MediaLengthInSeconds xmlns="ca09ee0d-c3be-4aa5-ad37-04a8030843c9" xsi:nil="true"/>
  </documentManagement>
</p:properties>
</file>

<file path=customXml/itemProps1.xml><?xml version="1.0" encoding="utf-8"?>
<ds:datastoreItem xmlns:ds="http://schemas.openxmlformats.org/officeDocument/2006/customXml" ds:itemID="{7D1C8E97-170A-4C3C-800D-0AE88D12E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9ee0d-c3be-4aa5-ad37-04a8030843c9"/>
    <ds:schemaRef ds:uri="19b90e7d-5ca7-49e7-8d88-6ee3c6b53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EADA8E-2BEC-41DF-935A-529E88C824A4}">
  <ds:schemaRefs>
    <ds:schemaRef ds:uri="http://schemas.openxmlformats.org/officeDocument/2006/bibliography"/>
  </ds:schemaRefs>
</ds:datastoreItem>
</file>

<file path=customXml/itemProps3.xml><?xml version="1.0" encoding="utf-8"?>
<ds:datastoreItem xmlns:ds="http://schemas.openxmlformats.org/officeDocument/2006/customXml" ds:itemID="{8AEFC384-8ADD-4B6D-A115-E4604100085E}">
  <ds:schemaRefs>
    <ds:schemaRef ds:uri="http://schemas.microsoft.com/sharepoint/v3/contenttype/forms"/>
  </ds:schemaRefs>
</ds:datastoreItem>
</file>

<file path=customXml/itemProps4.xml><?xml version="1.0" encoding="utf-8"?>
<ds:datastoreItem xmlns:ds="http://schemas.openxmlformats.org/officeDocument/2006/customXml" ds:itemID="{51AF17B1-2791-4326-BC50-D90B04FE04D4}">
  <ds:schemaRefs>
    <ds:schemaRef ds:uri="http://schemas.microsoft.com/office/2006/metadata/properties"/>
    <ds:schemaRef ds:uri="http://schemas.microsoft.com/office/infopath/2007/PartnerControls"/>
    <ds:schemaRef ds:uri="ca09ee0d-c3be-4aa5-ad37-04a8030843c9"/>
    <ds:schemaRef ds:uri="19b90e7d-5ca7-49e7-8d88-6ee3c6b534df"/>
  </ds:schemaRefs>
</ds:datastoreItem>
</file>

<file path=docProps/app.xml><?xml version="1.0" encoding="utf-8"?>
<Properties xmlns="http://schemas.openxmlformats.org/officeDocument/2006/extended-properties" xmlns:vt="http://schemas.openxmlformats.org/officeDocument/2006/docPropsVTypes">
  <Template>2022_Standaard Word Sjabloon</Template>
  <TotalTime>0</TotalTime>
  <Pages>4</Pages>
  <Words>1281</Words>
  <Characters>7047</Characters>
  <Application>Microsoft Office Word</Application>
  <DocSecurity>0</DocSecurity>
  <Lines>58</Lines>
  <Paragraphs>16</Paragraphs>
  <ScaleCrop>false</ScaleCrop>
  <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Vannoppen - Formaat vzw</dc:creator>
  <cp:keywords/>
  <dc:description/>
  <cp:lastModifiedBy>Bart Vannoppen - Formaat vzw</cp:lastModifiedBy>
  <cp:revision>1141</cp:revision>
  <cp:lastPrinted>2025-03-27T01:55:00Z</cp:lastPrinted>
  <dcterms:created xsi:type="dcterms:W3CDTF">2025-03-07T05:54:00Z</dcterms:created>
  <dcterms:modified xsi:type="dcterms:W3CDTF">2025-05-12T11:58:00Z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0x01010060A9EBFFFB000249B54579CE2BE9EFBB</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